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58" w:type="dxa"/>
        <w:tblLook w:val="04A0" w:firstRow="1" w:lastRow="0" w:firstColumn="1" w:lastColumn="0" w:noHBand="0" w:noVBand="1"/>
      </w:tblPr>
      <w:tblGrid>
        <w:gridCol w:w="487"/>
        <w:gridCol w:w="5864"/>
        <w:gridCol w:w="6507"/>
      </w:tblGrid>
      <w:tr w:rsidR="00282CF7" w:rsidRPr="00C565DD" w14:paraId="178BEFBA" w14:textId="77777777" w:rsidTr="00717A89">
        <w:trPr>
          <w:trHeight w:val="362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3D03451" w14:textId="042EE08C" w:rsidR="00282CF7" w:rsidRPr="00C31E93" w:rsidRDefault="00282CF7" w:rsidP="00D41412">
            <w:pPr>
              <w:spacing w:after="0" w:line="240" w:lineRule="auto"/>
              <w:jc w:val="right"/>
              <w:rPr>
                <w:rFonts w:eastAsia="Times New Roman" w:cstheme="minorHAnsi"/>
                <w:color w:val="800080"/>
                <w:sz w:val="24"/>
                <w:szCs w:val="24"/>
                <w:lang w:eastAsia="en-GB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6573AE3D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FFFFFF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  <w:t>Board of Directors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21F03773" w14:textId="77E086D9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b/>
                <w:bCs/>
                <w:color w:val="800080"/>
                <w:sz w:val="24"/>
                <w:szCs w:val="24"/>
                <w:lang w:val="en-GB" w:eastAsia="en-GB"/>
              </w:rPr>
            </w:pPr>
          </w:p>
        </w:tc>
      </w:tr>
      <w:tr w:rsidR="00282CF7" w:rsidRPr="00C565DD" w14:paraId="0951DE72" w14:textId="77777777" w:rsidTr="00717A89">
        <w:trPr>
          <w:trHeight w:val="324"/>
        </w:trPr>
        <w:tc>
          <w:tcPr>
            <w:tcW w:w="487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6E7867D8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SR</w:t>
            </w:r>
          </w:p>
        </w:tc>
        <w:tc>
          <w:tcPr>
            <w:tcW w:w="5864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1C34A8EE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Name</w:t>
            </w:r>
          </w:p>
        </w:tc>
        <w:tc>
          <w:tcPr>
            <w:tcW w:w="6507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2B4175D3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Position</w:t>
            </w:r>
          </w:p>
        </w:tc>
      </w:tr>
      <w:tr w:rsidR="00282CF7" w:rsidRPr="00C565DD" w14:paraId="1D92FC5C" w14:textId="77777777" w:rsidTr="00717A89">
        <w:trPr>
          <w:trHeight w:val="329"/>
        </w:trPr>
        <w:tc>
          <w:tcPr>
            <w:tcW w:w="487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4CF7722" w14:textId="77777777" w:rsidR="00282CF7" w:rsidRPr="00C565DD" w:rsidRDefault="00282CF7" w:rsidP="00D41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5864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  <w:hideMark/>
          </w:tcPr>
          <w:p w14:paraId="461A2446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H.E Sheikh Jassim bin Hamad bin Jassim bin Jaber Al-Thani</w:t>
            </w:r>
          </w:p>
        </w:tc>
        <w:tc>
          <w:tcPr>
            <w:tcW w:w="6507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3EE71DC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Chairman</w:t>
            </w:r>
          </w:p>
        </w:tc>
      </w:tr>
      <w:tr w:rsidR="00282CF7" w:rsidRPr="00C565DD" w14:paraId="1F81900F" w14:textId="77777777" w:rsidTr="00717A89">
        <w:trPr>
          <w:trHeight w:val="329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AE81D94" w14:textId="77777777" w:rsidR="00282CF7" w:rsidRPr="00C565DD" w:rsidRDefault="00282CF7" w:rsidP="00D41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  <w:hideMark/>
          </w:tcPr>
          <w:p w14:paraId="25C38D89" w14:textId="7959607A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H.E Sheikh Khalid bin Khalifa bin Jassim Fahad Al-Thani, representing Qatar</w:t>
            </w:r>
            <w:r w:rsidR="00934B69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Energy</w:t>
            </w:r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5A198148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Vice-Chairman</w:t>
            </w:r>
          </w:p>
        </w:tc>
      </w:tr>
      <w:tr w:rsidR="00282CF7" w:rsidRPr="00C565DD" w14:paraId="2F9E5120" w14:textId="77777777" w:rsidTr="00717A89">
        <w:trPr>
          <w:trHeight w:val="329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8804E50" w14:textId="77777777" w:rsidR="00282CF7" w:rsidRPr="00C565DD" w:rsidRDefault="00282CF7" w:rsidP="00D41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  <w:hideMark/>
          </w:tcPr>
          <w:p w14:paraId="7D493C1C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H.E Sheikh Abdulrahman bin Saud Al Thani</w:t>
            </w:r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D93F155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Board Member</w:t>
            </w:r>
          </w:p>
        </w:tc>
      </w:tr>
      <w:tr w:rsidR="00282CF7" w:rsidRPr="00C565DD" w14:paraId="67D8A1BB" w14:textId="77777777" w:rsidTr="00717A89">
        <w:trPr>
          <w:trHeight w:val="329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679B0D38" w14:textId="77777777" w:rsidR="00282CF7" w:rsidRPr="00C565DD" w:rsidRDefault="00282CF7" w:rsidP="00D41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  <w:hideMark/>
          </w:tcPr>
          <w:p w14:paraId="4256F9F5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H.E Sheikh Suhaim bin Khaled bin Hamad Al-Thani</w:t>
            </w:r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1DBFF2F7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Board Member</w:t>
            </w:r>
          </w:p>
        </w:tc>
      </w:tr>
      <w:tr w:rsidR="00282CF7" w:rsidRPr="00C565DD" w14:paraId="7892218C" w14:textId="77777777" w:rsidTr="00717A89">
        <w:trPr>
          <w:trHeight w:val="329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CC15F04" w14:textId="77777777" w:rsidR="00282CF7" w:rsidRPr="00C565DD" w:rsidRDefault="00282CF7" w:rsidP="00D414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  <w:hideMark/>
          </w:tcPr>
          <w:p w14:paraId="216725B9" w14:textId="1306DDBF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H.E Sheikh Hamad</w:t>
            </w:r>
            <w:r w:rsidR="00C61490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bin</w:t>
            </w: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Mohamed</w:t>
            </w:r>
            <w:r w:rsidR="00B64FBB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bin</w:t>
            </w: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Khalid Al-Thani</w:t>
            </w:r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0D1EFB0F" w14:textId="77777777" w:rsidR="00282CF7" w:rsidRPr="00C565DD" w:rsidRDefault="00282CF7" w:rsidP="00D4141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Board Member</w:t>
            </w:r>
          </w:p>
        </w:tc>
      </w:tr>
      <w:tr w:rsidR="00796C17" w:rsidRPr="00C565DD" w14:paraId="148A913C" w14:textId="77777777" w:rsidTr="00717A89">
        <w:trPr>
          <w:trHeight w:val="329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91DF36B" w14:textId="77777777" w:rsidR="00796C17" w:rsidRPr="00C565DD" w:rsidRDefault="00796C17" w:rsidP="00796C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  <w:hideMark/>
          </w:tcPr>
          <w:p w14:paraId="2D101794" w14:textId="180F6E96" w:rsidR="00796C17" w:rsidRPr="00C565DD" w:rsidRDefault="00796C17" w:rsidP="00796C1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H.E </w:t>
            </w: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Mr. Saad Mohammad Saad Al-Romaihi</w:t>
            </w:r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5D655C16" w14:textId="77777777" w:rsidR="00796C17" w:rsidRPr="00C565DD" w:rsidRDefault="00796C17" w:rsidP="00796C1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Board Member</w:t>
            </w:r>
          </w:p>
        </w:tc>
      </w:tr>
      <w:tr w:rsidR="00C0386F" w:rsidRPr="00C565DD" w14:paraId="0E3B55A5" w14:textId="77777777" w:rsidTr="00717A89">
        <w:trPr>
          <w:trHeight w:val="293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2F26B16" w14:textId="77777777" w:rsidR="00C0386F" w:rsidRPr="00C565DD" w:rsidRDefault="00C0386F" w:rsidP="00C038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  <w:hideMark/>
          </w:tcPr>
          <w:p w14:paraId="4902FEFD" w14:textId="49D5F191" w:rsidR="00C0386F" w:rsidRPr="00C565DD" w:rsidRDefault="00C0386F" w:rsidP="00C0386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Mr. Adil Ali Bin Ali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, representing M/s Ali bin Ali Establishment</w:t>
            </w:r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12FCFB24" w14:textId="77777777" w:rsidR="00C0386F" w:rsidRPr="00C565DD" w:rsidRDefault="00C0386F" w:rsidP="00C038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Board Member</w:t>
            </w:r>
          </w:p>
        </w:tc>
      </w:tr>
      <w:tr w:rsidR="00BD099A" w:rsidRPr="00C565DD" w14:paraId="35329C68" w14:textId="77777777" w:rsidTr="00717A89">
        <w:trPr>
          <w:trHeight w:val="293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5843E379" w14:textId="0940A04B" w:rsidR="00BD099A" w:rsidRPr="00C565DD" w:rsidRDefault="00BD099A" w:rsidP="00BD09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</w:tcPr>
          <w:p w14:paraId="3F7A9005" w14:textId="184F28A7" w:rsidR="00BD099A" w:rsidRPr="00C565DD" w:rsidRDefault="00BD099A" w:rsidP="00BD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Mr.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Hamad bin Mohammad Al-Mana</w:t>
            </w:r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</w:tcPr>
          <w:p w14:paraId="5BF3DB58" w14:textId="3E5B374B" w:rsidR="00BD099A" w:rsidRPr="00C565DD" w:rsidRDefault="00BD099A" w:rsidP="00BD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Board Member</w:t>
            </w:r>
          </w:p>
        </w:tc>
      </w:tr>
      <w:tr w:rsidR="00BD099A" w:rsidRPr="00C565DD" w14:paraId="4F62D7EC" w14:textId="77777777" w:rsidTr="00717A89">
        <w:trPr>
          <w:trHeight w:val="293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674ABD75" w14:textId="0F521020" w:rsidR="00BD099A" w:rsidRPr="00C565DD" w:rsidRDefault="00BD099A" w:rsidP="00BD09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</w:tcPr>
          <w:p w14:paraId="39532A37" w14:textId="3BC099FE" w:rsidR="00BD099A" w:rsidRPr="00C565DD" w:rsidRDefault="00BD099A" w:rsidP="00BD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Dr. Mazen </w:t>
            </w:r>
            <w:r w:rsidR="00ED39F6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Jassim Jaidah</w:t>
            </w:r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</w:tcPr>
          <w:p w14:paraId="46874B5C" w14:textId="47885117" w:rsidR="00BD099A" w:rsidRPr="00C565DD" w:rsidRDefault="00BD099A" w:rsidP="00BD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Board Member</w:t>
            </w:r>
          </w:p>
        </w:tc>
      </w:tr>
      <w:tr w:rsidR="00BD099A" w:rsidRPr="00C565DD" w14:paraId="04451E0B" w14:textId="77777777" w:rsidTr="00717A89">
        <w:trPr>
          <w:trHeight w:val="293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57C39521" w14:textId="670FE791" w:rsidR="00BD099A" w:rsidRDefault="00BD099A" w:rsidP="00BD09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</w:tcPr>
          <w:p w14:paraId="053CFCCA" w14:textId="649AE57A" w:rsidR="00BD099A" w:rsidRPr="00C565DD" w:rsidRDefault="00ED39F6" w:rsidP="00BD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Mr Hitmi Ali Khalifa </w:t>
            </w:r>
            <w:r w:rsidR="00B2229B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Al Hitmi, representing Ali bin Khalifa Al-Hitmi &amp; Partners Co. </w:t>
            </w:r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</w:tcPr>
          <w:p w14:paraId="0FBA9725" w14:textId="14B68888" w:rsidR="00BD099A" w:rsidRPr="00C565DD" w:rsidRDefault="00BD099A" w:rsidP="00BD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Board Member</w:t>
            </w:r>
          </w:p>
        </w:tc>
      </w:tr>
      <w:tr w:rsidR="00BD099A" w:rsidRPr="00C565DD" w14:paraId="6C7280A7" w14:textId="77777777" w:rsidTr="00717A89">
        <w:trPr>
          <w:trHeight w:val="293"/>
        </w:trPr>
        <w:tc>
          <w:tcPr>
            <w:tcW w:w="487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42719B47" w14:textId="7DDC9057" w:rsidR="00BD099A" w:rsidRPr="00C565DD" w:rsidRDefault="00BD099A" w:rsidP="00BD09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5864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bottom"/>
          </w:tcPr>
          <w:p w14:paraId="1B5EBFE6" w14:textId="5BF4EC24" w:rsidR="00BD099A" w:rsidRPr="00C565DD" w:rsidRDefault="00B2229B" w:rsidP="00BD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Mr. </w:t>
            </w:r>
            <w:r w:rsidR="00DD79FF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Mohammed Ebrahim Al-Sulaiti</w:t>
            </w:r>
          </w:p>
        </w:tc>
        <w:tc>
          <w:tcPr>
            <w:tcW w:w="6507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</w:tcPr>
          <w:p w14:paraId="1CF48A83" w14:textId="3A973939" w:rsidR="00BD099A" w:rsidRPr="00C565DD" w:rsidRDefault="00BD099A" w:rsidP="00BD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C565DD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Board Member</w:t>
            </w:r>
          </w:p>
        </w:tc>
      </w:tr>
    </w:tbl>
    <w:p w14:paraId="699492CA" w14:textId="77777777" w:rsidR="00282CF7" w:rsidRDefault="00282CF7">
      <w:pPr>
        <w:rPr>
          <w:rFonts w:cstheme="minorHAnsi"/>
          <w:sz w:val="24"/>
          <w:szCs w:val="24"/>
        </w:rPr>
      </w:pPr>
    </w:p>
    <w:tbl>
      <w:tblPr>
        <w:tblW w:w="12860" w:type="dxa"/>
        <w:tblLook w:val="04A0" w:firstRow="1" w:lastRow="0" w:firstColumn="1" w:lastColumn="0" w:noHBand="0" w:noVBand="1"/>
      </w:tblPr>
      <w:tblGrid>
        <w:gridCol w:w="500"/>
        <w:gridCol w:w="4840"/>
        <w:gridCol w:w="7520"/>
      </w:tblGrid>
      <w:tr w:rsidR="00717A89" w:rsidRPr="00717A89" w14:paraId="7ECBD4D0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43C30E2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442C4B1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Management Team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2493D91" w14:textId="03512F76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72B1B163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6CB03A8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3FC3315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3E4831F7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53B4465D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5EF08F2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E36E7A1" w14:textId="4ADC15EC" w:rsidR="00717A89" w:rsidRPr="00717A89" w:rsidRDefault="00DD79F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Fahad</w:t>
            </w:r>
            <w:r w:rsidR="008232D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bin Saad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Al-Qahtani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B6102C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Group Chief Executive Officer</w:t>
            </w:r>
          </w:p>
        </w:tc>
      </w:tr>
      <w:tr w:rsidR="00717A89" w:rsidRPr="00717A89" w14:paraId="19DAFA48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5FC2EEF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6A155CC" w14:textId="1D16C5EF" w:rsidR="00717A89" w:rsidRPr="00717A89" w:rsidRDefault="004E25D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Akram</w:t>
            </w:r>
            <w:r w:rsidR="008232D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Bashir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Iswaisi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26655E2F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EVP - Finance &amp; Investments</w:t>
            </w:r>
          </w:p>
        </w:tc>
      </w:tr>
      <w:tr w:rsidR="00717A89" w:rsidRPr="00717A89" w14:paraId="6051A55B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0C06165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6F650CDF" w14:textId="5851AFB2" w:rsidR="00717A89" w:rsidRPr="00717A89" w:rsidRDefault="004E25D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Hamad Saeed S F Al-Hajri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12ABB529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EVP - Support Services</w:t>
            </w:r>
          </w:p>
        </w:tc>
      </w:tr>
      <w:tr w:rsidR="00717A89" w:rsidRPr="00717A89" w14:paraId="7F8E594B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7418E7E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690449F8" w14:textId="2D74AD4C" w:rsidR="00717A89" w:rsidRPr="00717A89" w:rsidRDefault="004E25D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Ibrahim Abdulla Al-Derbasti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649692E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EVP - Milaha Offshore &amp; Marine</w:t>
            </w:r>
          </w:p>
        </w:tc>
      </w:tr>
      <w:tr w:rsidR="00717A89" w:rsidRPr="00717A89" w14:paraId="4467D49B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30486FD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FBB4B63" w14:textId="7AF953CE" w:rsidR="00717A89" w:rsidRPr="00717A89" w:rsidRDefault="004E25D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Mohammed Abdulla S. Sh Al Aqeedi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3F47E6A3" w14:textId="589BB0F9" w:rsidR="00717A89" w:rsidRPr="00717A89" w:rsidRDefault="008232D5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CEO Office</w:t>
            </w:r>
          </w:p>
        </w:tc>
      </w:tr>
      <w:tr w:rsidR="00717A89" w:rsidRPr="00717A89" w14:paraId="10CCD4EB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E540C88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971AF85" w14:textId="214348F4" w:rsidR="00717A89" w:rsidRPr="00717A89" w:rsidRDefault="004E25D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Ali Al-Kuwari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96773A7" w14:textId="6CA3103F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EVP of Marine &amp; Technical Services &amp; VP - Ship Services</w:t>
            </w:r>
          </w:p>
        </w:tc>
      </w:tr>
      <w:tr w:rsidR="008232D5" w:rsidRPr="00717A89" w14:paraId="03FF1E8A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5B2759CE" w14:textId="6BE76D67" w:rsidR="008232D5" w:rsidRPr="00717A89" w:rsidRDefault="008232D5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0FAD2BF3" w14:textId="221DB95E" w:rsidR="008232D5" w:rsidRDefault="008232D5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Hammad Ahmad Usmani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</w:tcPr>
          <w:p w14:paraId="017BC347" w14:textId="515A14A5" w:rsidR="008232D5" w:rsidRPr="00717A89" w:rsidDel="008232D5" w:rsidRDefault="008232D5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Acting Chief Internal Auditor</w:t>
            </w:r>
          </w:p>
        </w:tc>
      </w:tr>
      <w:tr w:rsidR="00717A89" w:rsidRPr="00717A89" w14:paraId="44187FA5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0E99B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D490" w14:textId="77777777" w:rsid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4E3B9067" w14:textId="77777777" w:rsidR="009859D5" w:rsidRDefault="009859D5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 w:eastAsia="en-GB"/>
              </w:rPr>
            </w:pPr>
          </w:p>
          <w:p w14:paraId="7AD32028" w14:textId="77777777" w:rsidR="00F11074" w:rsidRDefault="00F11074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7F697213" w14:textId="77777777" w:rsidR="009859D5" w:rsidRDefault="009859D5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6D926D39" w14:textId="77777777" w:rsidR="009859D5" w:rsidRDefault="009859D5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2CDE958F" w14:textId="77777777" w:rsidR="00F11074" w:rsidRPr="00F11074" w:rsidRDefault="00F11074" w:rsidP="00F110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55E7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23DDD3BD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AE5B92D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59FDE430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Group CEO Office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C27F48E" w14:textId="5C967BC9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378AA7A5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1010BFB9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6D97C950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7312E93C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3E58DAC7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D4E40BA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E160CF8" w14:textId="4C316138" w:rsidR="00717A89" w:rsidRPr="00717A89" w:rsidRDefault="009859D5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Rashid Al-Khalifa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4EFC4110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Senior Manager – Investor Relations, Corporate Governance, and Board Secretary</w:t>
            </w:r>
          </w:p>
        </w:tc>
      </w:tr>
      <w:tr w:rsidR="00717A89" w:rsidRPr="00717A89" w14:paraId="32529BD1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1CDE792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339BFBB" w14:textId="3817DC63" w:rsidR="00717A89" w:rsidRPr="00717A89" w:rsidRDefault="009859D5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Yousr Elsakhawi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597D2DCB" w14:textId="7F37682B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Advisor - Corporate Affairs</w:t>
            </w:r>
            <w:r w:rsidR="008232D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717A89" w:rsidRPr="00717A89" w14:paraId="209B2EC2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6306DF4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AF6F8FE" w14:textId="38A42A85" w:rsidR="00717A89" w:rsidRPr="00717A89" w:rsidRDefault="009859D5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</w:t>
            </w:r>
            <w:r w:rsidR="006538CF">
              <w:rPr>
                <w:rFonts w:ascii="Calibri" w:eastAsia="Times New Roman" w:hAnsi="Calibri" w:cs="Calibri"/>
                <w:color w:val="000000"/>
                <w:lang w:val="en-GB" w:eastAsia="en-GB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Samah Makhlouf Dit Moghrabi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5FBAE976" w14:textId="3971FDE1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Assistant Manager </w:t>
            </w:r>
          </w:p>
        </w:tc>
      </w:tr>
      <w:tr w:rsidR="00717A89" w:rsidRPr="00717A89" w14:paraId="14571982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C5D889D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B4EDB75" w14:textId="2E45E95E" w:rsidR="00717A89" w:rsidRPr="00717A89" w:rsidRDefault="006538C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Ms.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Jamela Mohammed A A Qotba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0B45EB0D" w14:textId="6E632D19" w:rsidR="00717A89" w:rsidRPr="00717A89" w:rsidRDefault="00717A89" w:rsidP="00823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Specialist - Translator &amp; Governance Administrator</w:t>
            </w:r>
            <w:r w:rsidR="008232D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717A89" w:rsidRPr="00717A89" w14:paraId="4A9B0F55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6C7A4426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995614A" w14:textId="1304EA4B" w:rsidR="00717A89" w:rsidRPr="00717A89" w:rsidRDefault="006538C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Waleed Ahmed El Baydak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62C2148B" w14:textId="5C195EF4" w:rsidR="00717A89" w:rsidRPr="00717A89" w:rsidRDefault="001832F1" w:rsidP="00823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832F1">
              <w:rPr>
                <w:rFonts w:ascii="Calibri" w:eastAsia="Times New Roman" w:hAnsi="Calibri" w:cs="Calibri"/>
                <w:color w:val="000000"/>
                <w:lang w:val="en-GB" w:eastAsia="en-GB"/>
              </w:rPr>
              <w:t>Senior Specialist - Board Affairs</w:t>
            </w:r>
            <w:r w:rsidR="008232D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717A89" w:rsidRPr="00717A89" w14:paraId="6B3A54C8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9A80CDE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F026415" w14:textId="392D1E60" w:rsidR="00717A89" w:rsidRPr="00717A89" w:rsidRDefault="006538C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Ms.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Rojan Mounir Ourfali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19C665C1" w14:textId="5AE6A48C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Analyst - Group CEO Office &amp; Investor Relations</w:t>
            </w:r>
          </w:p>
        </w:tc>
      </w:tr>
      <w:tr w:rsidR="00717A89" w:rsidRPr="00717A89" w14:paraId="7778CB6B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7B49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7876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11A6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29B48040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0B7F6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4E61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BC60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7D1A7C66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CA8D4C5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43F741EA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Human Resources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FA87842" w14:textId="1417B786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606EA29A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7C23622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7479007A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61143CD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36C399BD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F1A2824" w14:textId="358846EA" w:rsidR="00717A89" w:rsidRPr="00717A89" w:rsidRDefault="00403403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982DA8D" w14:textId="4E5BB8A8" w:rsidR="00717A89" w:rsidRPr="00717A89" w:rsidRDefault="006538C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Ms.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Roqaya Al Ansari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C071528" w14:textId="50241990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Human Resources</w:t>
            </w:r>
          </w:p>
        </w:tc>
      </w:tr>
      <w:tr w:rsidR="003764A3" w:rsidRPr="00717A89" w14:paraId="756B5A22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60E2F739" w14:textId="326DCEFA" w:rsidR="003764A3" w:rsidRDefault="003764A3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7E3327A3" w14:textId="3C8A810F" w:rsidR="003764A3" w:rsidRDefault="003764A3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EB2315">
              <w:rPr>
                <w:rFonts w:ascii="Calibri" w:eastAsia="Times New Roman" w:hAnsi="Calibri" w:cs="Calibri"/>
                <w:color w:val="000000"/>
                <w:lang w:val="en-GB" w:eastAsia="en-GB"/>
              </w:rPr>
              <w:t>Robert Osiago Ogeto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</w:tcPr>
          <w:p w14:paraId="0B848191" w14:textId="253B7377" w:rsidR="003764A3" w:rsidRPr="00717A89" w:rsidRDefault="00EB2315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Senior Manager – HR Planning &amp; Com</w:t>
            </w:r>
            <w:r w:rsidR="00CC211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pensation </w:t>
            </w:r>
          </w:p>
        </w:tc>
      </w:tr>
      <w:tr w:rsidR="00717A89" w:rsidRPr="00717A89" w14:paraId="71D75DDD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DCB6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8C1A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93F2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56860084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6E38D4E7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154C983C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Legal Affairs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3678E215" w14:textId="6CE85091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43D63BCB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6DCEAD5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2CDC6681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1E55276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08AD018E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1F709F5" w14:textId="23725945" w:rsidR="00717A89" w:rsidRPr="00717A89" w:rsidRDefault="009D7A7D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D45DE03" w14:textId="74B1639F" w:rsidR="00717A89" w:rsidRPr="00717A89" w:rsidRDefault="000F0843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Aksar Chalara-Ali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4C62E30B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Senior Legal Counsel - Maritime &amp; Offshore</w:t>
            </w:r>
          </w:p>
        </w:tc>
      </w:tr>
      <w:tr w:rsidR="00717A89" w:rsidRPr="00717A89" w14:paraId="56723B2D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0214EEB" w14:textId="09531CD0" w:rsidR="00717A89" w:rsidRPr="00717A89" w:rsidRDefault="009D7A7D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8DD7F43" w14:textId="5F70A783" w:rsidR="00717A89" w:rsidRPr="00717A89" w:rsidRDefault="000F0843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Ms.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Rejinah Arokiasamy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4680AC6" w14:textId="7490CFF8" w:rsidR="00717A89" w:rsidRPr="00717A89" w:rsidRDefault="00413DBE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Acting VP -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Senior Legal Counsel - Corporate Affairs</w:t>
            </w:r>
          </w:p>
        </w:tc>
      </w:tr>
      <w:tr w:rsidR="00717A89" w:rsidRPr="00717A89" w14:paraId="2FFF4E3F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75500E4" w14:textId="0FDA06BD" w:rsidR="00717A89" w:rsidRPr="00717A89" w:rsidRDefault="009D7A7D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31018FA" w14:textId="58174043" w:rsidR="00717A89" w:rsidRPr="00717A89" w:rsidRDefault="009A43E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Wissam Chemaly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6B9AE2E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Senior Legal Counsel-Dispute Resolution, Risk and Compliance</w:t>
            </w:r>
          </w:p>
        </w:tc>
      </w:tr>
      <w:tr w:rsidR="00717A89" w:rsidRPr="00717A89" w14:paraId="1F67BCC4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069A5D1" w14:textId="72B371CC" w:rsidR="00717A89" w:rsidRPr="00717A89" w:rsidRDefault="009D7A7D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00B4873" w14:textId="57C8CACC" w:rsidR="00717A89" w:rsidRPr="00717A89" w:rsidRDefault="009A43EF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Hassan Alsalat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6BE731A0" w14:textId="5849EC03" w:rsidR="00717A89" w:rsidRPr="00717A89" w:rsidRDefault="00BD701B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Supervisor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- Government Relations</w:t>
            </w:r>
          </w:p>
        </w:tc>
      </w:tr>
      <w:tr w:rsidR="00717A89" w:rsidRPr="00717A89" w14:paraId="61A6C89A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2D802B4" w14:textId="48FDDC6A" w:rsidR="00717A89" w:rsidRPr="00717A89" w:rsidRDefault="009D7A7D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3EC6F7B" w14:textId="555AC563" w:rsidR="00717A89" w:rsidRPr="00717A89" w:rsidRDefault="00322A77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Ms.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Mona Aref Khashabi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307DB573" w14:textId="736B635F" w:rsidR="00717A89" w:rsidRPr="00717A89" w:rsidRDefault="00413DBE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Legal Counsel</w:t>
            </w:r>
          </w:p>
        </w:tc>
      </w:tr>
      <w:tr w:rsidR="00717A89" w:rsidRPr="00717A89" w14:paraId="1525C5B1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66AB541" w14:textId="1710916E" w:rsidR="00717A89" w:rsidRPr="00717A89" w:rsidRDefault="009D7A7D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6B85B60" w14:textId="3D0C18CE" w:rsidR="00717A89" w:rsidRPr="00717A89" w:rsidRDefault="00322A77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413DBE">
              <w:rPr>
                <w:rFonts w:ascii="Calibri" w:eastAsia="Times New Roman" w:hAnsi="Calibri" w:cs="Calibri"/>
                <w:color w:val="000000"/>
                <w:lang w:val="en-GB" w:eastAsia="en-GB"/>
              </w:rPr>
              <w:t>Jmaladeen Sami Mohamed Ali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99646C4" w14:textId="23E1BEE0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Coordinator </w:t>
            </w:r>
          </w:p>
        </w:tc>
      </w:tr>
      <w:tr w:rsidR="003863A6" w:rsidRPr="00717A89" w14:paraId="1B3550AD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4152DC39" w14:textId="50BA9B1B" w:rsidR="003863A6" w:rsidRDefault="009D7A7D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22D754BF" w14:textId="6805B577" w:rsidR="003863A6" w:rsidRDefault="00413DBE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B77CE5" w:rsidRPr="00B77CE5">
              <w:rPr>
                <w:rFonts w:ascii="Calibri" w:eastAsia="Times New Roman" w:hAnsi="Calibri" w:cs="Calibri"/>
                <w:color w:val="000000"/>
                <w:lang w:val="en-GB" w:eastAsia="en-GB"/>
              </w:rPr>
              <w:t>Mohd Shafiq Bin Mohamad Khairudin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</w:tcPr>
          <w:p w14:paraId="39DAD54A" w14:textId="7794FCA9" w:rsidR="003863A6" w:rsidRPr="00B77CE5" w:rsidRDefault="00B77CE5" w:rsidP="00B77C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Legal Counsel </w:t>
            </w:r>
            <w:r w:rsidR="00413DBE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413DBE">
              <w:rPr>
                <w:rFonts w:ascii="Calibri" w:hAnsi="Calibri" w:cs="Calibri"/>
                <w:color w:val="000000"/>
              </w:rPr>
              <w:t>Maritime &amp; Offshore</w:t>
            </w:r>
          </w:p>
        </w:tc>
      </w:tr>
      <w:tr w:rsidR="00717A89" w:rsidRPr="00717A89" w14:paraId="101F319A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DCDC6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79AB" w14:textId="77777777" w:rsid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1AE10D3A" w14:textId="77777777" w:rsidR="009F5DDE" w:rsidRDefault="009F5DDE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4D02F01A" w14:textId="77777777" w:rsidR="009F5DDE" w:rsidRDefault="009F5DDE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436C00CB" w14:textId="77777777" w:rsidR="009F5DDE" w:rsidRPr="00717A89" w:rsidRDefault="009F5DDE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72A3" w14:textId="77777777" w:rsid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27E55F8C" w14:textId="77777777" w:rsidR="007F7BA4" w:rsidRDefault="007F7BA4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216739C0" w14:textId="77777777" w:rsidR="007F7BA4" w:rsidRPr="00717A89" w:rsidRDefault="007F7BA4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50C9C" w:rsidRPr="00717A89" w14:paraId="7549C249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54027" w14:textId="77777777" w:rsidR="00850C9C" w:rsidRPr="00717A89" w:rsidRDefault="00850C9C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AF4DA" w14:textId="77777777" w:rsidR="00850C9C" w:rsidRPr="00717A89" w:rsidRDefault="00850C9C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0437C" w14:textId="77777777" w:rsidR="00850C9C" w:rsidRPr="00717A89" w:rsidRDefault="00850C9C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53E83DA7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17BE92ED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lastRenderedPageBreak/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517477F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Information Technology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691E8BDB" w14:textId="2767B00E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41262BE1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0F921B7E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733572DB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648443B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2A2FE7DB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06E2842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D0B5DCB" w14:textId="1A16E3C9" w:rsidR="00717A89" w:rsidRPr="00717A89" w:rsidRDefault="00322A77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Jassim Al-Majid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481A0B4A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Information Technology</w:t>
            </w:r>
          </w:p>
        </w:tc>
      </w:tr>
      <w:tr w:rsidR="00717A89" w:rsidRPr="00717A89" w14:paraId="4E921DFD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ADE8B76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698EB9C" w14:textId="78FB803D" w:rsidR="00717A89" w:rsidRPr="00717A89" w:rsidRDefault="00322A77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Mohamed Elhafiz Abubakr Eltahir Omer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03938CE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Senior Manager - Solutions and Demand Management</w:t>
            </w:r>
          </w:p>
        </w:tc>
      </w:tr>
      <w:tr w:rsidR="00717A89" w:rsidRPr="00717A89" w14:paraId="28AB5F00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6954E19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8E1F118" w14:textId="58405ACA" w:rsidR="00717A89" w:rsidRPr="00717A89" w:rsidRDefault="00322A77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Fahim Mohammed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4EEB01A8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Manager - Business Support</w:t>
            </w:r>
          </w:p>
        </w:tc>
      </w:tr>
      <w:tr w:rsidR="00717A89" w:rsidRPr="00717A89" w14:paraId="6DF8E1C5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1685C17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BA1B712" w14:textId="7027BD6B" w:rsidR="00717A89" w:rsidRPr="00717A89" w:rsidRDefault="00322A77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Satish Gopalakrishnan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5F909C6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Manager - Technical Support</w:t>
            </w:r>
          </w:p>
        </w:tc>
      </w:tr>
      <w:tr w:rsidR="00717A89" w:rsidRPr="00717A89" w14:paraId="1CEB4CFB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FFA31AE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C50EECD" w14:textId="49A14877" w:rsidR="00717A89" w:rsidRPr="00717A89" w:rsidRDefault="003F3C16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Durai Babu Velineni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07E5FB6E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Specialist - Business Support</w:t>
            </w:r>
          </w:p>
        </w:tc>
      </w:tr>
      <w:tr w:rsidR="00717A89" w:rsidRPr="00717A89" w14:paraId="6D177328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9F4FE7F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6D4024A" w14:textId="545037E1" w:rsidR="00717A89" w:rsidRPr="00717A89" w:rsidRDefault="003F3C16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Ms.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Hanan SH A Alyafei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5E68948B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Specialist - Business Support</w:t>
            </w:r>
          </w:p>
        </w:tc>
      </w:tr>
      <w:tr w:rsidR="00717A89" w:rsidRPr="00717A89" w14:paraId="5C68EBDB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7A9BD7E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5D75D46" w14:textId="7EF73055" w:rsidR="00717A89" w:rsidRPr="00717A89" w:rsidRDefault="003F3C16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Kashif Azhar Qureshi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3221F962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Specialist - Business Support</w:t>
            </w:r>
          </w:p>
        </w:tc>
      </w:tr>
      <w:tr w:rsidR="00717A89" w:rsidRPr="00717A89" w14:paraId="33CAF026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427AEE6" w14:textId="0FECEAEA" w:rsidR="00717A89" w:rsidRPr="00717A89" w:rsidRDefault="00F4072E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16D6ADA" w14:textId="64F26A07" w:rsidR="00717A89" w:rsidRPr="00717A89" w:rsidRDefault="003F3C16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Syarief Fajar Saleh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5DA8E7A1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Specialist - Business Support</w:t>
            </w:r>
          </w:p>
        </w:tc>
      </w:tr>
      <w:tr w:rsidR="00717A89" w:rsidRPr="00717A89" w14:paraId="65B94339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B6BA5FE" w14:textId="3D40D44C" w:rsidR="00717A89" w:rsidRPr="00717A89" w:rsidRDefault="00F4072E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BCBBFFD" w14:textId="42F16287" w:rsidR="00717A89" w:rsidRPr="00717A89" w:rsidRDefault="003F3C16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Abdul Wasim Abdul Karim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12912807" w14:textId="36E0EAAD" w:rsidR="00717A89" w:rsidRPr="00717A89" w:rsidRDefault="00515E72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15E72">
              <w:rPr>
                <w:rFonts w:ascii="Calibri" w:eastAsia="Times New Roman" w:hAnsi="Calibri" w:cs="Calibri"/>
                <w:color w:val="000000"/>
                <w:lang w:val="en-GB" w:eastAsia="en-GB"/>
              </w:rPr>
              <w:t>Specialist - Business Support - Finance</w:t>
            </w:r>
          </w:p>
        </w:tc>
      </w:tr>
      <w:tr w:rsidR="00717A89" w:rsidRPr="00717A89" w14:paraId="0B7C462B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C1C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50CC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7EB8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49D8D482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C939F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16D9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65BC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03670033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1E5D58C5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E23335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Corporate Communications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277660A9" w14:textId="4FD9D9C8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41F6DE7A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217F5EF9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2E6B4402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641CDA7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53BC8656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6C1CBD5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3B5783B" w14:textId="160922C4" w:rsidR="00717A89" w:rsidRPr="00717A89" w:rsidRDefault="00441BB8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Ms.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Muna Al-Bader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23D23EB6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Corporate Communications</w:t>
            </w:r>
          </w:p>
        </w:tc>
      </w:tr>
      <w:tr w:rsidR="00717A89" w:rsidRPr="00717A89" w14:paraId="6AA2532D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7B29A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886C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8634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62CB0273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05DE0D4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5C870C0A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Health, Safety, Security, Environment, &amp; Quality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43E5D28B" w14:textId="7384BF8B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368539B9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2129DB7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5DD4DDA3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4A4790A7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6A1CB137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0044CFE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00A7D7F" w14:textId="1955DE06" w:rsidR="00717A89" w:rsidRPr="00717A89" w:rsidRDefault="00AE5AAE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BD701B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  <w:r w:rsidR="00CB09B3">
              <w:rPr>
                <w:rFonts w:ascii="Calibri" w:eastAsia="Times New Roman" w:hAnsi="Calibri" w:cs="Calibri"/>
                <w:color w:val="000000"/>
                <w:lang w:val="en-GB" w:eastAsia="en-GB"/>
              </w:rPr>
              <w:t>aron Mannion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1D7D471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HSSEQ</w:t>
            </w:r>
          </w:p>
        </w:tc>
      </w:tr>
      <w:tr w:rsidR="00717A89" w:rsidRPr="00717A89" w14:paraId="68905F50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77AD9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B7F1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5B9D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4E68D806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5A572A2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372B59EA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Finance and Investment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15252E2B" w14:textId="46B53B4B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0BF3BEFC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2734450F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1B4A12F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03C732C7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CB261B" w:rsidRPr="00717A89" w14:paraId="02A9D971" w14:textId="77777777" w:rsidTr="007600E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0F26FFD" w14:textId="3F8E742E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FBEF75C" w14:textId="310DF0C2" w:rsidR="00CB261B" w:rsidRPr="00717A89" w:rsidRDefault="00AE5AA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Akram Iswaisi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2C242B9C" w14:textId="76577774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EVP - Finance &amp; Investments</w:t>
            </w:r>
          </w:p>
        </w:tc>
      </w:tr>
      <w:tr w:rsidR="00CB261B" w:rsidRPr="00717A89" w14:paraId="5A343893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9076864" w14:textId="3CE0FA08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C3CA1D7" w14:textId="6D1BF265" w:rsidR="00CB261B" w:rsidRPr="00717A89" w:rsidRDefault="00AE5AA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Anil Gupta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7D1999F5" w14:textId="4337259B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VP - Corporate Finance &amp; Treasury</w:t>
            </w:r>
          </w:p>
        </w:tc>
      </w:tr>
      <w:tr w:rsidR="00CB261B" w:rsidRPr="00717A89" w14:paraId="237FBE7F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06B40E3" w14:textId="6BE7DBC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DA50401" w14:textId="2A5B6F46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Mohamed Imtiaz Mohamed Ashraff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4E977567" w14:textId="70210C50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VP - Finance</w:t>
            </w:r>
          </w:p>
        </w:tc>
      </w:tr>
      <w:tr w:rsidR="00CB261B" w:rsidRPr="00717A89" w14:paraId="0EA4E7A7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6BBCBF3" w14:textId="09B5D7D7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D8C23DD" w14:textId="328C2BA7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Sami Shtayyeh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24488F0F" w14:textId="426AEF71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VP - Financial Planning &amp; Analysis</w:t>
            </w:r>
          </w:p>
        </w:tc>
      </w:tr>
      <w:tr w:rsidR="00CB261B" w:rsidRPr="00717A89" w14:paraId="7209B9AC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757A3CB" w14:textId="49AEF049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8339071" w14:textId="27157A7C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Amol Anand Gunda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5D3915E4" w14:textId="59480B8B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Manager - Treasury</w:t>
            </w:r>
          </w:p>
        </w:tc>
      </w:tr>
      <w:tr w:rsidR="00CB261B" w:rsidRPr="00717A89" w14:paraId="06C645AA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A24E042" w14:textId="770454F3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lastRenderedPageBreak/>
              <w:t>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BC5004" w14:textId="422917C6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Frederick Jebaraj Arulraj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A569607" w14:textId="75A6BA37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Finance Manager - Offshore Gas &amp; Technical Services</w:t>
            </w:r>
          </w:p>
        </w:tc>
      </w:tr>
      <w:tr w:rsidR="00CB261B" w:rsidRPr="00717A89" w14:paraId="4A59A34A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F6B4A4B" w14:textId="53764CA2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20E20A5" w14:textId="417A92D7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Jorge Gomes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03074E75" w14:textId="476AA0C6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Manager - Insurance</w:t>
            </w:r>
          </w:p>
        </w:tc>
      </w:tr>
      <w:tr w:rsidR="00CB261B" w:rsidRPr="00717A89" w14:paraId="5BA6AC28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BDA1DFB" w14:textId="7180674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8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9BD1DB2" w14:textId="288EF61D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Khaled Abdelrahim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572904B6" w14:textId="78ADC8BA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Manager - Accounts Payable</w:t>
            </w:r>
          </w:p>
        </w:tc>
      </w:tr>
      <w:tr w:rsidR="00CB261B" w:rsidRPr="00717A89" w14:paraId="46EA68E7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42765E8" w14:textId="4C352B5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9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67D33ED" w14:textId="29551DA0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Nirav Pratap Bahi Shah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5C3DB8E1" w14:textId="0427DBC2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Finance Manager - Maritime and Logistics</w:t>
            </w:r>
          </w:p>
        </w:tc>
      </w:tr>
      <w:tr w:rsidR="00CB261B" w:rsidRPr="00717A89" w14:paraId="77077A34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9C7459A" w14:textId="3F0F2369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10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CC5FD0F" w14:textId="65EA3B6D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Omer Salam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328A19AB" w14:textId="1F32FCF3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Manager - Corporate Finance</w:t>
            </w:r>
          </w:p>
        </w:tc>
      </w:tr>
      <w:tr w:rsidR="00CB261B" w:rsidRPr="00717A89" w14:paraId="04054016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4E808DC" w14:textId="70AD5CE4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11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4A8D663" w14:textId="51D2DA59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Rajeev Agarwal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5C354E2F" w14:textId="4458D298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Manager - Tax</w:t>
            </w:r>
          </w:p>
        </w:tc>
      </w:tr>
      <w:tr w:rsidR="00CB261B" w:rsidRPr="00717A89" w14:paraId="0EE79A33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8784BC1" w14:textId="28CD913B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9FF1B0F" w14:textId="6208B6EF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Sanjo Thomas John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ABDD029" w14:textId="79DAADD7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Manager - Statutory Financial Reporting</w:t>
            </w:r>
          </w:p>
        </w:tc>
      </w:tr>
      <w:tr w:rsidR="00CB261B" w:rsidRPr="00717A89" w14:paraId="416E31A4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613602E" w14:textId="606F2A65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05DB3C2" w14:textId="670B4A81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Serop Boghos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75C5D44B" w14:textId="3A1A7FAB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Manager - Receivables</w:t>
            </w:r>
          </w:p>
        </w:tc>
      </w:tr>
      <w:tr w:rsidR="00CB261B" w:rsidRPr="00717A89" w14:paraId="20FB7FBB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B7325BD" w14:textId="1C2E4C80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B7B903D" w14:textId="28949AEF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Ms. </w:t>
            </w:r>
            <w:r w:rsidR="00CB261B" w:rsidRPr="004927D0">
              <w:t>Wan Farhana Binti Kamaruddin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5E594010" w14:textId="1D98A461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Manager - Sustainability</w:t>
            </w:r>
          </w:p>
        </w:tc>
      </w:tr>
      <w:tr w:rsidR="00CB261B" w:rsidRPr="00717A89" w14:paraId="350A4E26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B5FDB35" w14:textId="4C48C6F7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697BE2" w14:textId="2ADCB50C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Kevin Molato Pagtalunan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04C28238" w14:textId="7FBCC312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Assistant Manager - Offshore, Gas &amp; Investments</w:t>
            </w:r>
          </w:p>
        </w:tc>
      </w:tr>
      <w:tr w:rsidR="00CB261B" w:rsidRPr="00717A89" w14:paraId="23236010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764DD4C" w14:textId="6855711E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38A901E" w14:textId="23FD1806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907E69">
              <w:t>Jonard Cosmod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5C78AC5" w14:textId="1D743D82" w:rsidR="00CB261B" w:rsidRPr="00717A89" w:rsidRDefault="00907E69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>Credit Analyst</w:t>
            </w:r>
          </w:p>
        </w:tc>
      </w:tr>
      <w:tr w:rsidR="00CB261B" w:rsidRPr="00717A89" w14:paraId="34CB6D67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F291E01" w14:textId="62F4ADD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770DE30" w14:textId="6276DCAE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Mohamed Shazni Mohamed Thajul Ameer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0089867" w14:textId="5226B752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Assistant Manager - Collections</w:t>
            </w:r>
          </w:p>
        </w:tc>
      </w:tr>
      <w:tr w:rsidR="00CB261B" w:rsidRPr="00717A89" w14:paraId="383B72CC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B30D4EB" w14:textId="4EF62145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18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B6526AC" w14:textId="7849DDE7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Sajeev Pattathuparambil Velayudhan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2894C29" w14:textId="1B02AD68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 xml:space="preserve">Assistant Manager - </w:t>
            </w:r>
            <w:r w:rsidR="00BA7BF4" w:rsidRPr="004927D0">
              <w:t>Payables</w:t>
            </w:r>
          </w:p>
        </w:tc>
      </w:tr>
      <w:tr w:rsidR="00CB261B" w:rsidRPr="00717A89" w14:paraId="0CDEDE83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BAFD4E6" w14:textId="48166F01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19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875EC4" w14:textId="6786BE33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Valiparambil Kunjhava Abdul Kader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7B4B2532" w14:textId="67901CC6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Assistant Manager - Payables</w:t>
            </w:r>
          </w:p>
        </w:tc>
      </w:tr>
      <w:tr w:rsidR="00CB261B" w:rsidRPr="00717A89" w14:paraId="729FE2D2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D0AF811" w14:textId="66FDCCC1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20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8DB9206" w14:textId="4BF48E78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Ms. </w:t>
            </w:r>
            <w:r w:rsidR="00CB261B" w:rsidRPr="004927D0">
              <w:t>Haya Al-Muftah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A7DAE98" w14:textId="420D533F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Trainee - Sustainability</w:t>
            </w:r>
          </w:p>
        </w:tc>
      </w:tr>
      <w:tr w:rsidR="00CB261B" w:rsidRPr="00717A89" w14:paraId="54A749A3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ACD77D0" w14:textId="61BB5593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21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77A6B90" w14:textId="2ACB32DE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Hamad Alsaiari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E7D36AC" w14:textId="2CCF38CE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Payables</w:t>
            </w:r>
          </w:p>
        </w:tc>
      </w:tr>
      <w:tr w:rsidR="00CB261B" w:rsidRPr="00717A89" w14:paraId="32493EA9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0C0D472" w14:textId="66A93974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0A2F845" w14:textId="3E196A9C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Ahmed Sallaam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371B6D9F" w14:textId="4A8078E1" w:rsidR="00CB261B" w:rsidRPr="00717A89" w:rsidRDefault="00C31E93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Manager – Data Analytics </w:t>
            </w:r>
          </w:p>
        </w:tc>
      </w:tr>
      <w:tr w:rsidR="00CB261B" w:rsidRPr="00717A89" w14:paraId="7B35BB75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EF5A153" w14:textId="4341AC21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03AD560" w14:textId="70CE79C5" w:rsidR="00CB261B" w:rsidRPr="00717A89" w:rsidRDefault="004C63DD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Aneeb Liaqat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C18B71E" w14:textId="2FCFCE06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Finance Systems Analyst</w:t>
            </w:r>
          </w:p>
        </w:tc>
      </w:tr>
      <w:tr w:rsidR="00CB261B" w:rsidRPr="00717A89" w14:paraId="66937739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65753C" w14:textId="1DEB3099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A4F50D7" w14:textId="5904F2C6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Ms. </w:t>
            </w:r>
            <w:r w:rsidR="00CB261B" w:rsidRPr="004927D0">
              <w:t>Bella Joy Ayhon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7FDD4455" w14:textId="6CE89B95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Accountant - Statutory Financial Reporting</w:t>
            </w:r>
          </w:p>
        </w:tc>
      </w:tr>
      <w:tr w:rsidR="00CB261B" w:rsidRPr="00717A89" w14:paraId="7924604D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51B9C5" w14:textId="15ABDA52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450A244" w14:textId="6608A628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Bindu Philip Alummoottil John Philip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346DF387" w14:textId="44267CE8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Accountant - Offshore and Gas</w:t>
            </w:r>
          </w:p>
        </w:tc>
      </w:tr>
      <w:tr w:rsidR="00CB261B" w:rsidRPr="00717A89" w14:paraId="3A934CDE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8F5726" w14:textId="7B02CB09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D0EF2F2" w14:textId="1675BB06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Evan Joseph Burhan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318AF2D9" w14:textId="077E0AB2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Financial Analyst</w:t>
            </w:r>
          </w:p>
        </w:tc>
      </w:tr>
      <w:tr w:rsidR="00CB261B" w:rsidRPr="00717A89" w14:paraId="337EF3C9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FF8B8EA" w14:textId="3805F91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3DAC1CC" w14:textId="066DE528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Fahad Mustafa Raza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3A499251" w14:textId="7E6B345C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Accountant - Offshore International Operations</w:t>
            </w:r>
          </w:p>
        </w:tc>
      </w:tr>
      <w:tr w:rsidR="00CB261B" w:rsidRPr="00717A89" w14:paraId="761ADD46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85B2F00" w14:textId="1E4BE738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28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D26E9B1" w14:textId="3EE2E951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Jineesh Thankarajan Snehalatha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8E00B35" w14:textId="6164EEDD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Business Process Analyst</w:t>
            </w:r>
          </w:p>
        </w:tc>
      </w:tr>
      <w:tr w:rsidR="00CB261B" w:rsidRPr="00717A89" w14:paraId="5FEA0668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FA7AB48" w14:textId="5BFC8E1F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29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E62D5E0" w14:textId="6334FB69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Mohamed Ali Belhedi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0B3E1CC" w14:textId="0FB0944D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Financial Analyst</w:t>
            </w:r>
          </w:p>
        </w:tc>
      </w:tr>
      <w:tr w:rsidR="00CB261B" w:rsidRPr="00717A89" w14:paraId="1535ACFB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0049F92" w14:textId="25419D34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30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C6A6B12" w14:textId="7E075643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Mohammed Al-Ghalban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599A72DF" w14:textId="19A9DB0A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Financial Analyst - Treasury</w:t>
            </w:r>
          </w:p>
        </w:tc>
      </w:tr>
      <w:tr w:rsidR="00CB261B" w:rsidRPr="00717A89" w14:paraId="5F0D3A94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CA6642B" w14:textId="7B59551F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3</w:t>
            </w:r>
            <w:r w:rsidR="006123A4"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65D77AC" w14:textId="0482895D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Shebi Pulapadi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2AC4E836" w14:textId="15C216D0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Specialist - Marine Insurance</w:t>
            </w:r>
          </w:p>
        </w:tc>
      </w:tr>
      <w:tr w:rsidR="00CB261B" w:rsidRPr="00717A89" w14:paraId="50CAE8C0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98D2D3D" w14:textId="46D35603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3</w:t>
            </w:r>
            <w:r w:rsidR="006123A4"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80D3F19" w14:textId="095106E7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Ms. </w:t>
            </w:r>
            <w:r w:rsidR="00CB261B" w:rsidRPr="004927D0">
              <w:t>Turkyah Fezaa S AlShammari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0F3A75EE" w14:textId="7767B521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Financial Analyst - Treasury</w:t>
            </w:r>
          </w:p>
        </w:tc>
      </w:tr>
      <w:tr w:rsidR="00CB261B" w:rsidRPr="00717A89" w14:paraId="6FF5160C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34FFDEC" w14:textId="34E4BC32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3</w:t>
            </w:r>
            <w:r w:rsidR="006123A4"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ECCF6FC" w14:textId="084827A3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Vikram Jayant Keskar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82C20DA" w14:textId="1F4C60F9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Specialist - Corporate Finance &amp; Treasury</w:t>
            </w:r>
          </w:p>
        </w:tc>
      </w:tr>
      <w:tr w:rsidR="00CB261B" w:rsidRPr="00717A89" w14:paraId="55E2BC07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85BB5CF" w14:textId="1D4F954B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3</w:t>
            </w:r>
            <w:r w:rsidR="006123A4">
              <w:t>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15A8BF5" w14:textId="58CFD73B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Abdul Lathiff Nihal Ahmed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9B813F6" w14:textId="7B675160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Offshore and Gas</w:t>
            </w:r>
          </w:p>
        </w:tc>
      </w:tr>
      <w:tr w:rsidR="00CB261B" w:rsidRPr="00717A89" w14:paraId="13307FB4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6543573" w14:textId="717046EF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lastRenderedPageBreak/>
              <w:t>3</w:t>
            </w:r>
            <w:r w:rsidR="006123A4">
              <w:t>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79385F9" w14:textId="41545DA7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Abdulrahman Nasser M M Al-Khalifa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1876B6A" w14:textId="2325D68F" w:rsidR="00CB261B" w:rsidRPr="00717A89" w:rsidRDefault="00413DB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Senior </w:t>
            </w:r>
            <w:r w:rsidR="00CB261B" w:rsidRPr="004927D0">
              <w:t>Financial Analyst</w:t>
            </w:r>
            <w:r>
              <w:t xml:space="preserve"> – Financial Planning &amp; Analysis</w:t>
            </w:r>
          </w:p>
        </w:tc>
      </w:tr>
      <w:tr w:rsidR="00CB261B" w:rsidRPr="00717A89" w14:paraId="3B4D8246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69FC6BA" w14:textId="692926C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3</w:t>
            </w:r>
            <w:r w:rsidR="006123A4">
              <w:t>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A979918" w14:textId="0CFA7E0F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Aboobaida Habeeb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24D93185" w14:textId="319B7A5F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Maritime and Logistics</w:t>
            </w:r>
          </w:p>
        </w:tc>
      </w:tr>
      <w:tr w:rsidR="00CB261B" w:rsidRPr="00717A89" w14:paraId="345A2B5E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78B91CC" w14:textId="193855E4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3</w:t>
            </w:r>
            <w:r w:rsidR="006123A4">
              <w:t>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064F4D6" w14:textId="49BBA814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Ahmed Eltahir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2C117249" w14:textId="7AD11A33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Fixed Assets</w:t>
            </w:r>
          </w:p>
        </w:tc>
      </w:tr>
      <w:tr w:rsidR="00CB261B" w:rsidRPr="00717A89" w14:paraId="67253487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23E8E9E" w14:textId="41C685B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3</w:t>
            </w:r>
            <w:r w:rsidR="006123A4">
              <w:t>8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4F1F23B" w14:textId="12E8D49E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Arif Ismail Khatib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40E68911" w14:textId="407ACF30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Payables</w:t>
            </w:r>
          </w:p>
        </w:tc>
      </w:tr>
      <w:tr w:rsidR="00CB261B" w:rsidRPr="00717A89" w14:paraId="5645E0D3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95D19B4" w14:textId="2F6776D3" w:rsidR="00CB261B" w:rsidRPr="00717A89" w:rsidRDefault="006123A4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>39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3AFCF21" w14:textId="492DFD92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Aslam Pulikkandiyil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2AA9FC6E" w14:textId="772EA078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Payables</w:t>
            </w:r>
          </w:p>
        </w:tc>
      </w:tr>
      <w:tr w:rsidR="00CB261B" w:rsidRPr="00717A89" w14:paraId="2F303244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1CEE8D3" w14:textId="3890900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4</w:t>
            </w:r>
            <w:r w:rsidR="006123A4">
              <w:t>0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9C6CF42" w14:textId="494CEBEB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Blessing Lazarus Nesaraj Arulraj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2B09B9F8" w14:textId="384FAECE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Statutory Financial Reporting</w:t>
            </w:r>
          </w:p>
        </w:tc>
      </w:tr>
      <w:tr w:rsidR="00CB261B" w:rsidRPr="00717A89" w14:paraId="3D1012FB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7052601" w14:textId="0C40CE4C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4</w:t>
            </w:r>
            <w:r w:rsidR="006123A4"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B8FE342" w14:textId="4D1C54F3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Dixon D'Silva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A0E2E38" w14:textId="75192349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Dubai</w:t>
            </w:r>
          </w:p>
        </w:tc>
      </w:tr>
      <w:tr w:rsidR="00CB261B" w:rsidRPr="00717A89" w14:paraId="0F3356BB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CB4EB98" w14:textId="2D076FA0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4</w:t>
            </w:r>
            <w:r w:rsidR="006123A4"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3BEF9D7" w14:textId="6C2EA5A1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Emad Nagaty Mahmoud Ahmed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40837BDB" w14:textId="546A06E7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Credit Analyst</w:t>
            </w:r>
          </w:p>
        </w:tc>
      </w:tr>
      <w:tr w:rsidR="00CB261B" w:rsidRPr="00717A89" w14:paraId="7D96ECE3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F92F310" w14:textId="161295E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4</w:t>
            </w:r>
            <w:r w:rsidR="006123A4"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839052" w14:textId="74E5EFB4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Giresh Kumar Kuttan Nair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94455A8" w14:textId="35530C50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Dubai</w:t>
            </w:r>
          </w:p>
        </w:tc>
      </w:tr>
      <w:tr w:rsidR="00CB261B" w:rsidRPr="00717A89" w14:paraId="5D911C5E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20ABF05" w14:textId="352D296E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4</w:t>
            </w:r>
            <w:r w:rsidR="006123A4">
              <w:t>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14EF4B7" w14:textId="420DDB61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Jagath Pedige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D0ED86A" w14:textId="25CAA4C3" w:rsidR="00CB261B" w:rsidRPr="00717A89" w:rsidRDefault="002930F5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>Financial Ana</w:t>
            </w:r>
            <w:r w:rsidR="002B634F">
              <w:t xml:space="preserve">lyst – Treasury </w:t>
            </w:r>
          </w:p>
        </w:tc>
      </w:tr>
      <w:tr w:rsidR="00CB261B" w:rsidRPr="00717A89" w14:paraId="3682A448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2FA3564" w14:textId="7CCA0C0C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4</w:t>
            </w:r>
            <w:r w:rsidR="006123A4">
              <w:t>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DEFEBD" w14:textId="7F0E7469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Joseph Cheppallil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4CDF8874" w14:textId="1CDFBCEE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Payments</w:t>
            </w:r>
          </w:p>
        </w:tc>
      </w:tr>
      <w:tr w:rsidR="00CB261B" w:rsidRPr="00717A89" w14:paraId="50598917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CE52556" w14:textId="3C7200D0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4</w:t>
            </w:r>
            <w:r w:rsidR="006123A4">
              <w:t>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DD64384" w14:textId="334CDE0C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Mahmood Mohammad Rahman Poor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FE8C850" w14:textId="37694235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Payables</w:t>
            </w:r>
          </w:p>
        </w:tc>
      </w:tr>
      <w:tr w:rsidR="00CB261B" w:rsidRPr="00717A89" w14:paraId="3C9294AD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5ED2414" w14:textId="295CEC5D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4</w:t>
            </w:r>
            <w:r w:rsidR="006123A4">
              <w:t>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58DDC3F" w14:textId="60312332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Ms. </w:t>
            </w:r>
            <w:r w:rsidR="00CB261B" w:rsidRPr="004927D0">
              <w:t>Maria Katleena Dela Fuente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E473394" w14:textId="71A3770B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Capital</w:t>
            </w:r>
          </w:p>
        </w:tc>
      </w:tr>
      <w:tr w:rsidR="00CB261B" w:rsidRPr="00717A89" w14:paraId="4D1F3D21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E5E7781" w14:textId="14EFE7EC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4</w:t>
            </w:r>
            <w:r w:rsidR="006123A4">
              <w:t>8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91B74B7" w14:textId="280088F2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Ms. </w:t>
            </w:r>
            <w:r w:rsidR="00CB261B" w:rsidRPr="004927D0">
              <w:t>Marjolyn Zamora Mendoza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5D597D0D" w14:textId="38BE5CAE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Maritime and Logistics</w:t>
            </w:r>
          </w:p>
        </w:tc>
      </w:tr>
      <w:tr w:rsidR="00CB261B" w:rsidRPr="00717A89" w14:paraId="3CD0F188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78F9EC" w14:textId="678F1365" w:rsidR="00CB261B" w:rsidRPr="00717A89" w:rsidRDefault="00425D1E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>49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618B1E5" w14:textId="6CFBCDA3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Ms. </w:t>
            </w:r>
            <w:r w:rsidR="00CB261B" w:rsidRPr="004927D0">
              <w:t>Maryam Nasser Al-Najar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6C6D6BE4" w14:textId="275C0424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Payments</w:t>
            </w:r>
          </w:p>
        </w:tc>
      </w:tr>
      <w:tr w:rsidR="00CB261B" w:rsidRPr="00717A89" w14:paraId="6F939D91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6CEB0DE" w14:textId="3980C509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5</w:t>
            </w:r>
            <w:r w:rsidR="00425D1E">
              <w:t>0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26412E9" w14:textId="370686A7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Ms. </w:t>
            </w:r>
            <w:r w:rsidR="00CB261B" w:rsidRPr="004927D0">
              <w:t>Meryem El Ouadi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44363B74" w14:textId="2CD314FC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Executive Secretary</w:t>
            </w:r>
          </w:p>
        </w:tc>
      </w:tr>
      <w:tr w:rsidR="00CB261B" w:rsidRPr="00717A89" w14:paraId="525DB575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D10A802" w14:textId="3C320509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5</w:t>
            </w:r>
            <w:r w:rsidR="00425D1E"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30A1098" w14:textId="15FF051A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Moemen Mansour Ismail Hammouda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442B7614" w14:textId="2DA77108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Credit Analyst</w:t>
            </w:r>
          </w:p>
        </w:tc>
      </w:tr>
      <w:tr w:rsidR="00CB261B" w:rsidRPr="00717A89" w14:paraId="7A93067E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0071B53" w14:textId="7671FB7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5</w:t>
            </w:r>
            <w:r w:rsidR="00425D1E"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14:paraId="5BB0267A" w14:textId="2CA240B2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Mushaffa Ahmad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0FC102BF" w14:textId="6D6CE991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Payables</w:t>
            </w:r>
          </w:p>
        </w:tc>
      </w:tr>
      <w:tr w:rsidR="00CB261B" w:rsidRPr="00717A89" w14:paraId="59908198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56CF6F2" w14:textId="6DF66A8B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5</w:t>
            </w:r>
            <w:r w:rsidR="00425D1E"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04AA6C2" w14:textId="493AD3EE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Najeeb Salim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7AEC62A0" w14:textId="2A84B1C1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Credit Analyst</w:t>
            </w:r>
          </w:p>
        </w:tc>
      </w:tr>
      <w:tr w:rsidR="00CB261B" w:rsidRPr="00717A89" w14:paraId="09C5313C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7C88C99" w14:textId="42761A9A" w:rsidR="00CB261B" w:rsidRPr="00717A89" w:rsidRDefault="00425D1E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>54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C67E09" w14:textId="10BFD095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Namrata Acharya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70DDD870" w14:textId="42426388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Offshore and Gas</w:t>
            </w:r>
          </w:p>
        </w:tc>
      </w:tr>
      <w:tr w:rsidR="00CB261B" w:rsidRPr="00717A89" w14:paraId="034890F2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CFE77AD" w14:textId="17F8C051" w:rsidR="00CB261B" w:rsidRPr="00717A89" w:rsidRDefault="00425D1E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>55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942207B" w14:textId="1FACC8FB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Praveen Kumar Palanat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78E4F99A" w14:textId="16ECD26F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Capital</w:t>
            </w:r>
          </w:p>
        </w:tc>
      </w:tr>
      <w:tr w:rsidR="00CB261B" w:rsidRPr="00717A89" w14:paraId="7D90D798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1ED3B1B" w14:textId="5A195853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5</w:t>
            </w:r>
            <w:r w:rsidR="00425D1E">
              <w:t>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5012E36" w14:textId="1AFFF8AC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Wastuwa Dewayalage Shalika Indrajith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2956AF53" w14:textId="4D4553CF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Maritime and Logistics</w:t>
            </w:r>
          </w:p>
        </w:tc>
      </w:tr>
      <w:tr w:rsidR="00CB261B" w:rsidRPr="00717A89" w14:paraId="5A932D47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8ABD742" w14:textId="4F89A548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5</w:t>
            </w:r>
            <w:r w:rsidR="00425D1E">
              <w:t>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36DCE54" w14:textId="6521C5CB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Zainul Abedin Khaja Moinuddin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16912DB5" w14:textId="6025E9F5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Cashier</w:t>
            </w:r>
          </w:p>
        </w:tc>
      </w:tr>
      <w:tr w:rsidR="008908BD" w:rsidRPr="00717A89" w14:paraId="52F2EF08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B3CE34B" w14:textId="23519BA1" w:rsidR="008908BD" w:rsidRPr="00717A89" w:rsidRDefault="008908BD" w:rsidP="0089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5</w:t>
            </w:r>
            <w:r>
              <w:t>8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9E8A0AB" w14:textId="3076274D" w:rsidR="008908BD" w:rsidRPr="00717A89" w:rsidRDefault="008908BD" w:rsidP="00890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>Ms. Mohiba Issa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7C689396" w14:textId="71359FA6" w:rsidR="008908BD" w:rsidRPr="00717A89" w:rsidRDefault="008908BD" w:rsidP="00890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DD2">
              <w:t xml:space="preserve">Senior Tax Analyst </w:t>
            </w:r>
            <w:r>
              <w:t>-</w:t>
            </w:r>
            <w:r w:rsidRPr="00D81DD2">
              <w:t xml:space="preserve"> Corporate Finance &amp; Treasury</w:t>
            </w:r>
          </w:p>
        </w:tc>
      </w:tr>
      <w:tr w:rsidR="00CB261B" w:rsidRPr="00717A89" w14:paraId="6FCF3EE6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CC8E464" w14:textId="4BE97C5F" w:rsidR="00CB261B" w:rsidRPr="00717A89" w:rsidRDefault="00425D1E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>59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1EEAC0A" w14:textId="6F7E3F5B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Amerodin Cadabok Comayog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4C4AE20F" w14:textId="07EA8B43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Receivables</w:t>
            </w:r>
          </w:p>
        </w:tc>
      </w:tr>
      <w:tr w:rsidR="00CB261B" w:rsidRPr="00717A89" w14:paraId="360BA412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CACFB81" w14:textId="7A277070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6</w:t>
            </w:r>
            <w:r w:rsidR="00425D1E">
              <w:t>0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339911B" w14:textId="27760BA4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Joel Lat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22807B6C" w14:textId="6F6D163E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Credit Analyst</w:t>
            </w:r>
          </w:p>
        </w:tc>
      </w:tr>
      <w:tr w:rsidR="00CB261B" w:rsidRPr="00717A89" w14:paraId="611A5B6D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7A2051A" w14:textId="78012D04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6</w:t>
            </w:r>
            <w:r w:rsidR="00425D1E"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DAAA9FD" w14:textId="5994DA5D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Kareem Khan Bacha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374805FC" w14:textId="7B017F23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Accountant - Dubai</w:t>
            </w:r>
          </w:p>
        </w:tc>
      </w:tr>
      <w:tr w:rsidR="00CB261B" w:rsidRPr="00717A89" w14:paraId="423D6A2B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B325E5B" w14:textId="1E0607F3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6</w:t>
            </w:r>
            <w:r w:rsidR="00425D1E"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65AA944" w14:textId="52D10965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Musthafa Patinchare Cherukunnummal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hideMark/>
          </w:tcPr>
          <w:p w14:paraId="3F1C783C" w14:textId="0FA255E0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Clerk - Accounts Payable</w:t>
            </w:r>
          </w:p>
        </w:tc>
      </w:tr>
      <w:tr w:rsidR="00CB261B" w:rsidRPr="00717A89" w14:paraId="385E9D99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</w:tcPr>
          <w:p w14:paraId="739DA3C6" w14:textId="08A83E16" w:rsidR="00CB261B" w:rsidRPr="00717A89" w:rsidRDefault="00CB261B" w:rsidP="00CB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6</w:t>
            </w:r>
            <w:r w:rsidR="00425D1E"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</w:tcPr>
          <w:p w14:paraId="01A0E516" w14:textId="2C33D32F" w:rsidR="00CB261B" w:rsidRPr="00717A89" w:rsidRDefault="00C167EE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t xml:space="preserve">Mr. </w:t>
            </w:r>
            <w:r w:rsidR="00CB261B" w:rsidRPr="004927D0">
              <w:t>Sadulla Zamshir Basha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</w:tcPr>
          <w:p w14:paraId="14811DBD" w14:textId="2B8E8BE9" w:rsidR="00CB261B" w:rsidRPr="00717A89" w:rsidRDefault="00CB261B" w:rsidP="00CB2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927D0">
              <w:t>Senior Messenger</w:t>
            </w:r>
          </w:p>
        </w:tc>
      </w:tr>
      <w:tr w:rsidR="00A41EFC" w:rsidRPr="00717A89" w14:paraId="5FAD420D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</w:tcPr>
          <w:p w14:paraId="1D4F6934" w14:textId="13B57D9F" w:rsidR="00A41EFC" w:rsidRPr="004927D0" w:rsidRDefault="00A41EFC" w:rsidP="00CB261B">
            <w:pPr>
              <w:spacing w:after="0" w:line="240" w:lineRule="auto"/>
              <w:jc w:val="center"/>
            </w:pPr>
            <w:r>
              <w:lastRenderedPageBreak/>
              <w:t>6</w:t>
            </w:r>
            <w:r w:rsidR="00425D1E">
              <w:t>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</w:tcPr>
          <w:p w14:paraId="0A83C144" w14:textId="05156D39" w:rsidR="00A41EFC" w:rsidRDefault="00A41EFC" w:rsidP="00CB261B">
            <w:pPr>
              <w:spacing w:after="0" w:line="240" w:lineRule="auto"/>
            </w:pPr>
            <w:r>
              <w:t xml:space="preserve">Ms. </w:t>
            </w:r>
            <w:r w:rsidR="00466377">
              <w:t>Muneera Fakhroo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</w:tcPr>
          <w:p w14:paraId="7B9A0B37" w14:textId="29BBE3C3" w:rsidR="00A41EFC" w:rsidRPr="004927D0" w:rsidRDefault="00466377" w:rsidP="00CB261B">
            <w:pPr>
              <w:spacing w:after="0" w:line="240" w:lineRule="auto"/>
            </w:pPr>
            <w:r>
              <w:t xml:space="preserve">Trainee </w:t>
            </w:r>
            <w:r w:rsidR="00413DBE">
              <w:t>- Finance</w:t>
            </w:r>
          </w:p>
        </w:tc>
      </w:tr>
      <w:tr w:rsidR="0014642B" w:rsidRPr="00717A89" w14:paraId="437CA153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</w:tcPr>
          <w:p w14:paraId="24D5016E" w14:textId="29D4E8AE" w:rsidR="0014642B" w:rsidRDefault="0014642B" w:rsidP="00CB261B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</w:tcPr>
          <w:p w14:paraId="1AA4A205" w14:textId="6DA3E9AB" w:rsidR="0014642B" w:rsidRDefault="0014642B" w:rsidP="00CB261B">
            <w:pPr>
              <w:spacing w:after="0" w:line="240" w:lineRule="auto"/>
            </w:pPr>
            <w:r>
              <w:t>Mr. Abdul Shaf</w:t>
            </w:r>
            <w:r w:rsidR="002F125C">
              <w:t xml:space="preserve">eer Kottupilakkal 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</w:tcPr>
          <w:p w14:paraId="38E8511D" w14:textId="242CE302" w:rsidR="0014642B" w:rsidRDefault="002F125C" w:rsidP="00CB261B">
            <w:pPr>
              <w:spacing w:after="0" w:line="240" w:lineRule="auto"/>
            </w:pPr>
            <w:r>
              <w:t xml:space="preserve">Specialist – Corporate Insurance </w:t>
            </w:r>
          </w:p>
        </w:tc>
      </w:tr>
      <w:tr w:rsidR="00984DDC" w:rsidRPr="00717A89" w14:paraId="1233D743" w14:textId="77777777" w:rsidTr="00446F1F">
        <w:trPr>
          <w:trHeight w:val="318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</w:tcPr>
          <w:p w14:paraId="3D59BB51" w14:textId="2223B3FA" w:rsidR="00984DDC" w:rsidRDefault="005E4B63" w:rsidP="00CB261B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</w:tcPr>
          <w:p w14:paraId="3673DDE1" w14:textId="0931075C" w:rsidR="00984DDC" w:rsidRPr="00F31D52" w:rsidRDefault="00F31D52" w:rsidP="00F31D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Tabassum Moolla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</w:tcPr>
          <w:p w14:paraId="1613D735" w14:textId="02DA6B82" w:rsidR="00984DDC" w:rsidRDefault="00F31D52" w:rsidP="00CB261B">
            <w:pPr>
              <w:spacing w:after="0" w:line="240" w:lineRule="auto"/>
            </w:pPr>
            <w:r w:rsidRPr="00F31D52">
              <w:t>Financial Analyst (Specialist 1)</w:t>
            </w:r>
          </w:p>
        </w:tc>
      </w:tr>
      <w:tr w:rsidR="00984DDC" w:rsidRPr="00717A89" w14:paraId="205A207E" w14:textId="77777777" w:rsidTr="007600E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</w:tcPr>
          <w:p w14:paraId="4CE03D3B" w14:textId="286523A0" w:rsidR="00984DDC" w:rsidRDefault="005E4B63" w:rsidP="00CB261B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</w:tcPr>
          <w:p w14:paraId="5199D9D3" w14:textId="2564F40F" w:rsidR="00984DDC" w:rsidRDefault="00F31D52" w:rsidP="00CB261B">
            <w:pPr>
              <w:spacing w:after="0" w:line="240" w:lineRule="auto"/>
            </w:pPr>
            <w:r w:rsidRPr="00F31D52">
              <w:t>Hassan Bin Irfan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</w:tcPr>
          <w:p w14:paraId="164641E1" w14:textId="1DBF67BF" w:rsidR="00984DDC" w:rsidRDefault="00446F1F" w:rsidP="00CB261B">
            <w:pPr>
              <w:spacing w:after="0" w:line="240" w:lineRule="auto"/>
            </w:pPr>
            <w:r w:rsidRPr="00446F1F">
              <w:t>Accountant - Maritime and Logistics</w:t>
            </w:r>
          </w:p>
        </w:tc>
      </w:tr>
      <w:tr w:rsidR="00717A89" w:rsidRPr="00717A89" w14:paraId="16699DD7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BB5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58D6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E2FB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070CFAB3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8EEBC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93E3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5364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03EF88B5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17FA5090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8F16C3E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Logistics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60D26EBF" w14:textId="31B09991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6E6C7C81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175C29C6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45BB563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3EE83CA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5690AEF1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2F161E4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1453994" w14:textId="081AE627" w:rsidR="00717A89" w:rsidRPr="00717A89" w:rsidRDefault="003809A5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Amer Barakat Izzeddin Al Khatib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27BE9CC3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UAE and Commercial</w:t>
            </w:r>
          </w:p>
        </w:tc>
      </w:tr>
      <w:tr w:rsidR="00717A89" w:rsidRPr="00717A89" w14:paraId="16075144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794460C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E4FDC73" w14:textId="27C0EC49" w:rsidR="00717A89" w:rsidRPr="00717A89" w:rsidRDefault="003809A5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1D7B3D" w:rsidRPr="001D7B3D">
              <w:rPr>
                <w:rFonts w:ascii="Calibri" w:eastAsia="Times New Roman" w:hAnsi="Calibri" w:cs="Calibri"/>
                <w:color w:val="000000"/>
                <w:lang w:val="en-GB" w:eastAsia="en-GB"/>
              </w:rPr>
              <w:t>Elias Aboujawdeh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38C91A6B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Acting VP - Freight Logistics</w:t>
            </w:r>
          </w:p>
        </w:tc>
      </w:tr>
      <w:tr w:rsidR="00717A89" w:rsidRPr="00717A89" w14:paraId="603EFE75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561B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66CC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A9D4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21F9DECC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6BB4C38A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10BE7AB3" w14:textId="5F791361" w:rsidR="00717A89" w:rsidRPr="00717A89" w:rsidRDefault="00A7512D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Milaha C</w:t>
            </w:r>
            <w:r w:rsidRPr="002E35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apital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675D85A" w14:textId="5F002A0A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6B559A9D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09E4F362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2F599DB7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1C044847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0C0F749C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E197C89" w14:textId="0C4AA784" w:rsidR="00717A89" w:rsidRPr="00717A89" w:rsidRDefault="002178EC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2CB6537" w14:textId="5E6CE12B" w:rsidR="00717A89" w:rsidRPr="00717A89" w:rsidRDefault="004A516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Malik Chouggar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0FF6D9D5" w14:textId="18DC9E2B" w:rsidR="00717A89" w:rsidRPr="00AE18CB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VP </w:t>
            </w:r>
            <w:r w:rsidR="00AE18CB">
              <w:rPr>
                <w:rFonts w:ascii="Calibri" w:eastAsia="Times New Roman" w:hAnsi="Calibri" w:cs="Calibri"/>
                <w:color w:val="000000"/>
                <w:lang w:val="en-GB" w:eastAsia="en-GB"/>
              </w:rPr>
              <w:t>–</w:t>
            </w: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Investments</w:t>
            </w:r>
            <w:r w:rsidR="00AE18CB">
              <w:rPr>
                <w:rFonts w:ascii="Calibri" w:eastAsia="Times New Roman" w:hAnsi="Calibri" w:cs="Calibri" w:hint="cs"/>
                <w:color w:val="000000"/>
                <w:rtl/>
                <w:lang w:val="en-GB" w:eastAsia="en-GB"/>
              </w:rPr>
              <w:t xml:space="preserve"> </w:t>
            </w:r>
            <w:r w:rsidR="00AE18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(Head of Investments) </w:t>
            </w:r>
            <w:r w:rsidR="00413D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– investment Management </w:t>
            </w:r>
          </w:p>
        </w:tc>
      </w:tr>
      <w:tr w:rsidR="00717A89" w:rsidRPr="00717A89" w14:paraId="63B76B2E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928F0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55BB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B8E9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4D476348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E97A7D2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6B0DCA2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Container Shipping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B12049B" w14:textId="24599DB9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6A23D62C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46B8AB1B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3588FE81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6398709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7F96AFA8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BDC5236" w14:textId="270939D6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E4AE7F7" w14:textId="19B89C65" w:rsidR="00717A89" w:rsidRPr="00717A89" w:rsidRDefault="004A516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Peter Verheijen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2AB1BC6F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Container Shipping</w:t>
            </w:r>
          </w:p>
        </w:tc>
      </w:tr>
      <w:tr w:rsidR="00717A89" w:rsidRPr="00717A89" w14:paraId="7609EF37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DCF38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75AE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61FC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6DCA2EF9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62AF5AE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6920193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Corporate Development &amp; Strategy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F73EFFB" w14:textId="1D047EC0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0F79E8BF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0078E88B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397DC722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294D246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3503CCCB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2E2A7C0" w14:textId="27FC9A24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C4A4BB6" w14:textId="0315E6B4" w:rsidR="00717A89" w:rsidRPr="00717A89" w:rsidRDefault="004A516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Niall Shanbhag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29477297" w14:textId="6EE41B5E" w:rsidR="00717A89" w:rsidRPr="00717A89" w:rsidRDefault="000F2412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VP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- Strategy &amp; Projects</w:t>
            </w:r>
          </w:p>
        </w:tc>
      </w:tr>
      <w:tr w:rsidR="00D57046" w:rsidRPr="00717A89" w14:paraId="7EB497B3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64913221" w14:textId="712CB69E" w:rsidR="00D57046" w:rsidRPr="00717A89" w:rsidRDefault="00D57046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313D1885" w14:textId="42BDFAAD" w:rsidR="00D57046" w:rsidRDefault="00D57046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Ms.</w:t>
            </w:r>
            <w:r w:rsidR="0007343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07343C" w:rsidRPr="0007343C">
              <w:rPr>
                <w:rFonts w:ascii="Calibri" w:eastAsia="Times New Roman" w:hAnsi="Calibri" w:cs="Calibri"/>
                <w:color w:val="000000"/>
                <w:lang w:val="en-GB" w:eastAsia="en-GB"/>
              </w:rPr>
              <w:t>Muna Abdulrahman Saleh Al-Obadi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</w:tcPr>
          <w:p w14:paraId="0FE27BD0" w14:textId="34B062D1" w:rsidR="00D57046" w:rsidRDefault="0007343C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343C">
              <w:rPr>
                <w:rFonts w:ascii="Calibri" w:eastAsia="Times New Roman" w:hAnsi="Calibri" w:cs="Calibri"/>
                <w:color w:val="000000"/>
                <w:lang w:val="en-GB" w:eastAsia="en-GB"/>
              </w:rPr>
              <w:t>Associate - Strategic Initiatives</w:t>
            </w:r>
          </w:p>
        </w:tc>
      </w:tr>
      <w:tr w:rsidR="00717A89" w:rsidRPr="00717A89" w14:paraId="535FF4AD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4DA6C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2CC3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1246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3D17DF9A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233A643F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12247EBC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Internal Audit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1D1EAE77" w14:textId="507F5C99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15632676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57E9DEA7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420F7FF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67ADE626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621D7D80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7C72A80" w14:textId="670198BE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EB63BBA" w14:textId="3EB9184C" w:rsidR="00717A89" w:rsidRPr="00717A89" w:rsidRDefault="004A516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Hammad Ahmad Usmani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401E367F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Acting Chief Internal Auditor</w:t>
            </w:r>
          </w:p>
        </w:tc>
      </w:tr>
      <w:tr w:rsidR="00717A89" w:rsidRPr="00717A89" w14:paraId="2A6B9CA0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48FC3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F3C5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B4CB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26839153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D646789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FE4E291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Marine &amp; Technical Services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5AD48873" w14:textId="4110330C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1B35B0BD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206AE60F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40089D2C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2582850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531DA040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0018BDC" w14:textId="25EE7087" w:rsidR="00717A89" w:rsidRPr="00717A89" w:rsidRDefault="006F3002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65F3B55" w14:textId="42E4ACD3" w:rsidR="00717A89" w:rsidRPr="00717A89" w:rsidRDefault="00C500E3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Aldrin Lee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4E73FF80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Ship Management</w:t>
            </w:r>
          </w:p>
        </w:tc>
      </w:tr>
      <w:tr w:rsidR="00717A89" w:rsidRPr="00717A89" w14:paraId="54E0AF1D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2998D6B" w14:textId="3E0E5AEC" w:rsidR="00717A89" w:rsidRPr="00717A89" w:rsidRDefault="006F3002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7D3175D" w14:textId="21847D62" w:rsidR="00717A89" w:rsidRPr="00717A89" w:rsidRDefault="00C500E3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Ali Al-Kuwari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08342E4B" w14:textId="47AA9A8D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EVP of Marine &amp; Technical Services &amp; VP - Ship Services</w:t>
            </w:r>
          </w:p>
        </w:tc>
      </w:tr>
      <w:tr w:rsidR="00717A89" w:rsidRPr="00717A89" w14:paraId="40CF1410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4AAACA65" w14:textId="08846229" w:rsidR="00717A89" w:rsidRPr="00717A89" w:rsidRDefault="006F3002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78D2F94E" w14:textId="77777777" w:rsidR="00717A89" w:rsidRDefault="00C500E3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Saleh Mehsin Al Hajaji</w:t>
            </w:r>
          </w:p>
          <w:p w14:paraId="15235CE3" w14:textId="21763796" w:rsidR="00D5612A" w:rsidRPr="00D5612A" w:rsidRDefault="00D5612A" w:rsidP="00D5612A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08AF1BED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CRM &amp; Key Account Management</w:t>
            </w:r>
          </w:p>
        </w:tc>
      </w:tr>
      <w:tr w:rsidR="00717A89" w:rsidRPr="00717A89" w14:paraId="1882D2B0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2B0B0" w14:textId="77777777" w:rsid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18AA0A55" w14:textId="77777777" w:rsidR="00067DEC" w:rsidRPr="00717A89" w:rsidRDefault="00067DEC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2641" w14:textId="77777777" w:rsid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4E5B1846" w14:textId="77777777" w:rsidR="00C500E3" w:rsidRPr="00717A89" w:rsidRDefault="00C500E3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27F6" w14:textId="77777777" w:rsid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7124F3A1" w14:textId="77777777" w:rsidR="00425D1E" w:rsidRDefault="00425D1E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17BF1484" w14:textId="77777777" w:rsidR="00425D1E" w:rsidRPr="00717A89" w:rsidRDefault="00425D1E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5A55CF13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6DD96F65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49935E2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Offshore Marine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358F6D03" w14:textId="2583288E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0F173089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28F5F494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7EB4A216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72BB1B67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7D0E8E56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7ADC3D3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03E3724" w14:textId="6B78589E" w:rsidR="00717A89" w:rsidRPr="00717A89" w:rsidRDefault="00E50E9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Ibrahim Abdulla Al-Derbasti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5DD6307A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EVP - Milaha Offshore &amp; Marine</w:t>
            </w:r>
          </w:p>
        </w:tc>
      </w:tr>
      <w:tr w:rsidR="00717A89" w:rsidRPr="00717A89" w14:paraId="63E3A33E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277672A" w14:textId="6A401043" w:rsidR="00717A89" w:rsidRPr="00717A89" w:rsidRDefault="002178EC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9BD7BB8" w14:textId="47107F81" w:rsidR="00717A89" w:rsidRPr="00717A89" w:rsidRDefault="00E50E9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Cherag Percy Dubash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654003EE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Commercial &amp; Chartering</w:t>
            </w:r>
          </w:p>
        </w:tc>
      </w:tr>
      <w:tr w:rsidR="00717A89" w:rsidRPr="00717A89" w14:paraId="475B40AD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EFA5CF0" w14:textId="0547019D" w:rsidR="00717A89" w:rsidRPr="00717A89" w:rsidRDefault="002178EC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5CC2DBD" w14:textId="7560233B" w:rsidR="00717A89" w:rsidRPr="00717A89" w:rsidRDefault="00E50E9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Benjamin Michel Franck Zanger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1503A19A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Engineering and Construction</w:t>
            </w:r>
          </w:p>
        </w:tc>
      </w:tr>
      <w:tr w:rsidR="00717A89" w:rsidRPr="00717A89" w14:paraId="32748E6C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2CCFB60" w14:textId="26683984" w:rsidR="00717A89" w:rsidRPr="00717A89" w:rsidRDefault="002178EC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CD45323" w14:textId="005AFADB" w:rsidR="00717A89" w:rsidRPr="00717A89" w:rsidRDefault="00E50E9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Jean Charles Michel Georges Martin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58864792" w14:textId="08A6C224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VP </w:t>
            </w:r>
            <w:r w:rsidR="008733BC">
              <w:rPr>
                <w:rFonts w:ascii="Calibri" w:eastAsia="Times New Roman" w:hAnsi="Calibri" w:cs="Calibri"/>
                <w:color w:val="000000"/>
                <w:lang w:val="en-GB" w:eastAsia="en-GB"/>
              </w:rPr>
              <w:t>–</w:t>
            </w: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8733B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Subsea Services </w:t>
            </w:r>
          </w:p>
        </w:tc>
      </w:tr>
      <w:tr w:rsidR="00717A89" w:rsidRPr="00717A89" w14:paraId="6B930A74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3C888BAB" w14:textId="2B21848C" w:rsidR="00717A89" w:rsidRPr="00717A89" w:rsidRDefault="002178EC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D62EF11" w14:textId="7A0DEBAD" w:rsidR="00717A89" w:rsidRPr="00717A89" w:rsidRDefault="00E50E9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Rami Abdelqader Mesad Bakeir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377A581C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Asset Planning &amp; Economics</w:t>
            </w:r>
          </w:p>
        </w:tc>
      </w:tr>
      <w:tr w:rsidR="00717A89" w:rsidRPr="00717A89" w14:paraId="1DE03AF6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304EDA5" w14:textId="0FA343D8" w:rsidR="00717A89" w:rsidRPr="00717A89" w:rsidRDefault="002178EC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6F1D7CD3" w14:textId="184708F7" w:rsidR="00717A89" w:rsidRPr="00717A89" w:rsidRDefault="00E50E9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Kevin Peter Ovenden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594A9919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Senior Manager - Industrial Logistics</w:t>
            </w:r>
          </w:p>
        </w:tc>
      </w:tr>
      <w:tr w:rsidR="008B12CA" w:rsidRPr="00717A89" w14:paraId="73028F4D" w14:textId="77777777" w:rsidTr="00717A89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1FEB99F5" w14:textId="44406CB1" w:rsidR="008B12CA" w:rsidRDefault="008B12CA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48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</w:tcPr>
          <w:p w14:paraId="2C7E1583" w14:textId="44EB9B38" w:rsidR="008B12CA" w:rsidRDefault="00774583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Utkarsh Kulshreshtha </w:t>
            </w:r>
          </w:p>
        </w:tc>
        <w:tc>
          <w:tcPr>
            <w:tcW w:w="7520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</w:tcPr>
          <w:p w14:paraId="7C0BFD55" w14:textId="0DB19AF4" w:rsidR="008B12CA" w:rsidRPr="00717A89" w:rsidRDefault="00A42661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VP </w:t>
            </w:r>
            <w:r w:rsidR="007507B5">
              <w:rPr>
                <w:rFonts w:ascii="Calibri" w:eastAsia="Times New Roman" w:hAnsi="Calibri" w:cs="Calibri"/>
                <w:color w:val="000000"/>
                <w:lang w:val="en-GB"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7507B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Gas &amp; Petrochem </w:t>
            </w:r>
            <w:r w:rsidR="00A750C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717A89" w:rsidRPr="00717A89" w14:paraId="0BA62294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B1E7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D026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047E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78F9D689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94235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DF2B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4E76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31D8AA24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23A84586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97FF3FC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Real Estate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CBFB6E8" w14:textId="33B79738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4A8C7472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6003E1F8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1000DE7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0C62EF8C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76C2CC70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095C2829" w14:textId="7ACD9A47" w:rsidR="00717A89" w:rsidRPr="00717A89" w:rsidRDefault="002178EC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F7D7234" w14:textId="5875AD7B" w:rsidR="00717A89" w:rsidRPr="00717A89" w:rsidRDefault="00BA776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Ahmed Ibraheem Mohamed Ahmed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A930F67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Real Estate</w:t>
            </w:r>
          </w:p>
        </w:tc>
      </w:tr>
      <w:tr w:rsidR="00717A89" w:rsidRPr="00717A89" w14:paraId="51970060" w14:textId="77777777" w:rsidTr="00717A8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E5CA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4F06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6E73" w14:textId="77777777" w:rsidR="00717A89" w:rsidRPr="00717A89" w:rsidRDefault="00717A89" w:rsidP="0071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17A89" w:rsidRPr="00717A89" w14:paraId="32D32B57" w14:textId="77777777" w:rsidTr="00717A89">
        <w:trPr>
          <w:trHeight w:val="3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28F65179" w14:textId="77777777" w:rsidR="00717A89" w:rsidRPr="00717A89" w:rsidRDefault="00717A89" w:rsidP="00717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0CA04655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GB" w:eastAsia="en-GB"/>
              </w:rPr>
              <w:t>Tender Committee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000000" w:fill="5C0E8B"/>
            <w:noWrap/>
            <w:hideMark/>
          </w:tcPr>
          <w:p w14:paraId="7BB6E745" w14:textId="250B2CF2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800080"/>
                <w:sz w:val="18"/>
                <w:szCs w:val="18"/>
                <w:lang w:val="en-GB" w:eastAsia="en-GB"/>
              </w:rPr>
            </w:pPr>
          </w:p>
        </w:tc>
      </w:tr>
      <w:tr w:rsidR="00717A89" w:rsidRPr="00717A89" w14:paraId="18A20D53" w14:textId="77777777" w:rsidTr="00717A89">
        <w:trPr>
          <w:trHeight w:val="321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6A328A62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SR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0F4FA"/>
            <w:hideMark/>
          </w:tcPr>
          <w:p w14:paraId="2FF3D361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000000" w:fill="F0F4FA"/>
            <w:hideMark/>
          </w:tcPr>
          <w:p w14:paraId="3800FACB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Position</w:t>
            </w:r>
          </w:p>
        </w:tc>
      </w:tr>
      <w:tr w:rsidR="00717A89" w:rsidRPr="00717A89" w14:paraId="35D3A89B" w14:textId="77777777" w:rsidTr="00717A89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BE5D8E2" w14:textId="77777777" w:rsidR="00717A89" w:rsidRPr="00717A89" w:rsidRDefault="00717A89" w:rsidP="0071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5BBE24A0" w14:textId="57D5E6BD" w:rsidR="00717A89" w:rsidRPr="00717A89" w:rsidRDefault="00BA776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Mr. </w:t>
            </w:r>
            <w:r w:rsidR="00717A89"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Jason Brotherton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288FF5C1" w14:textId="77777777" w:rsidR="00717A89" w:rsidRPr="00717A89" w:rsidRDefault="00717A89" w:rsidP="0071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17A89">
              <w:rPr>
                <w:rFonts w:ascii="Calibri" w:eastAsia="Times New Roman" w:hAnsi="Calibri" w:cs="Calibri"/>
                <w:color w:val="000000"/>
                <w:lang w:val="en-GB" w:eastAsia="en-GB"/>
              </w:rPr>
              <w:t>VP - Procurement &amp; Contracting</w:t>
            </w:r>
          </w:p>
        </w:tc>
      </w:tr>
      <w:tr w:rsidR="00D31199" w:rsidRPr="00717A89" w14:paraId="462F386D" w14:textId="77777777" w:rsidTr="008F18C7">
        <w:trPr>
          <w:trHeight w:val="324"/>
        </w:trPr>
        <w:tc>
          <w:tcPr>
            <w:tcW w:w="50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2BF2A6FA" w14:textId="286A45EF" w:rsidR="00D31199" w:rsidRPr="00717A89" w:rsidRDefault="00D31199" w:rsidP="00D3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8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vAlign w:val="center"/>
            <w:hideMark/>
          </w:tcPr>
          <w:p w14:paraId="16FC8616" w14:textId="542E15B8" w:rsidR="00D31199" w:rsidRPr="00717A89" w:rsidRDefault="00D31199" w:rsidP="00D31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Marc Legros</w:t>
            </w:r>
            <w:r w:rsidR="002C4E6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Drevon</w:t>
            </w:r>
          </w:p>
        </w:tc>
        <w:tc>
          <w:tcPr>
            <w:tcW w:w="752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979991"/>
            </w:tcBorders>
            <w:shd w:val="clear" w:color="000000" w:fill="FFFFFF"/>
            <w:vAlign w:val="center"/>
            <w:hideMark/>
          </w:tcPr>
          <w:p w14:paraId="70B0B57C" w14:textId="0BCBD0A2" w:rsidR="00D31199" w:rsidRPr="00717A89" w:rsidRDefault="00D31199" w:rsidP="00D31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Manager - Procurement Excellence &amp; Vendor Management</w:t>
            </w:r>
          </w:p>
        </w:tc>
      </w:tr>
    </w:tbl>
    <w:p w14:paraId="676C8F99" w14:textId="77777777" w:rsidR="00717A89" w:rsidRPr="00C565DD" w:rsidRDefault="00717A89">
      <w:pPr>
        <w:rPr>
          <w:rFonts w:cstheme="minorHAnsi"/>
          <w:sz w:val="24"/>
          <w:szCs w:val="24"/>
        </w:rPr>
      </w:pPr>
    </w:p>
    <w:sectPr w:rsidR="00717A89" w:rsidRPr="00C565DD" w:rsidSect="007F3A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720" w:bottom="720" w:left="720" w:header="72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0FCC3" w14:textId="77777777" w:rsidR="00BF3801" w:rsidRDefault="00BF3801" w:rsidP="00411155">
      <w:pPr>
        <w:spacing w:after="0" w:line="240" w:lineRule="auto"/>
      </w:pPr>
      <w:r>
        <w:separator/>
      </w:r>
    </w:p>
  </w:endnote>
  <w:endnote w:type="continuationSeparator" w:id="0">
    <w:p w14:paraId="2778C61E" w14:textId="77777777" w:rsidR="00BF3801" w:rsidRDefault="00BF3801" w:rsidP="00411155">
      <w:pPr>
        <w:spacing w:after="0" w:line="240" w:lineRule="auto"/>
      </w:pPr>
      <w:r>
        <w:continuationSeparator/>
      </w:r>
    </w:p>
  </w:endnote>
  <w:endnote w:type="continuationNotice" w:id="1">
    <w:p w14:paraId="60DBC821" w14:textId="77777777" w:rsidR="00BF3801" w:rsidRDefault="00BF38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 Arabic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1559" w14:textId="77777777" w:rsidR="00D81DD2" w:rsidRDefault="00D81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eo Sans Arabic" w:hAnsi="Neo Sans Arabic" w:cs="Neo Sans Arabic"/>
        <w:color w:val="808080" w:themeColor="background1" w:themeShade="80"/>
        <w:sz w:val="18"/>
        <w:szCs w:val="18"/>
      </w:rPr>
      <w:id w:val="-801223484"/>
      <w:docPartObj>
        <w:docPartGallery w:val="Page Numbers (Bottom of Page)"/>
        <w:docPartUnique/>
      </w:docPartObj>
    </w:sdtPr>
    <w:sdtContent>
      <w:sdt>
        <w:sdtPr>
          <w:rPr>
            <w:rFonts w:ascii="Neo Sans Arabic" w:hAnsi="Neo Sans Arabic" w:cs="Neo Sans Arabic"/>
            <w:color w:val="808080" w:themeColor="background1" w:themeShade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F321EF" w14:textId="7AC57621" w:rsidR="00411155" w:rsidRPr="00411155" w:rsidRDefault="00461F7D" w:rsidP="00411155">
            <w:pPr>
              <w:pStyle w:val="Footer"/>
              <w:jc w:val="right"/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t xml:space="preserve">JUNE </w:t>
            </w:r>
            <w:r w:rsidR="00CB6EDA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  <w:lang w:bidi="ar-QA"/>
              </w:rPr>
              <w:t>202</w:t>
            </w:r>
            <w:r w:rsidR="005A3A0E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  <w:lang w:bidi="ar-QA"/>
              </w:rPr>
              <w:t>5</w:t>
            </w:r>
            <w:r w:rsidR="00CB6EDA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  <w:lang w:bidi="ar-Q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>1</w:t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end"/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t xml:space="preserve"> of </w:t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>3</w:t>
            </w:r>
            <w:r w:rsidR="00411155"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BF583" w14:textId="77777777" w:rsidR="00D81DD2" w:rsidRDefault="00D81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64BBC" w14:textId="77777777" w:rsidR="00BF3801" w:rsidRDefault="00BF3801" w:rsidP="00411155">
      <w:pPr>
        <w:spacing w:after="0" w:line="240" w:lineRule="auto"/>
      </w:pPr>
      <w:r>
        <w:separator/>
      </w:r>
    </w:p>
  </w:footnote>
  <w:footnote w:type="continuationSeparator" w:id="0">
    <w:p w14:paraId="31761C45" w14:textId="77777777" w:rsidR="00BF3801" w:rsidRDefault="00BF3801" w:rsidP="00411155">
      <w:pPr>
        <w:spacing w:after="0" w:line="240" w:lineRule="auto"/>
      </w:pPr>
      <w:r>
        <w:continuationSeparator/>
      </w:r>
    </w:p>
  </w:footnote>
  <w:footnote w:type="continuationNotice" w:id="1">
    <w:p w14:paraId="510FB759" w14:textId="77777777" w:rsidR="00BF3801" w:rsidRDefault="00BF38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6A618" w14:textId="77777777" w:rsidR="00D81DD2" w:rsidRDefault="00D81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CA64" w14:textId="77777777" w:rsidR="00411155" w:rsidRPr="0000223B" w:rsidRDefault="00411155">
    <w:pPr>
      <w:pStyle w:val="Header"/>
      <w:rPr>
        <w:rFonts w:ascii="Neo Sans Arabic" w:hAnsi="Neo Sans Arabic" w:cs="Neo Sans Arabic"/>
      </w:rPr>
    </w:pPr>
    <w:r w:rsidRPr="0000223B">
      <w:rPr>
        <w:rFonts w:ascii="Neo Sans Arabic" w:eastAsia="Times New Roman" w:hAnsi="Neo Sans Arabic" w:cs="Neo Sans Arabic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1DA30020" wp14:editId="11489E33">
          <wp:simplePos x="0" y="0"/>
          <wp:positionH relativeFrom="column">
            <wp:posOffset>8274990</wp:posOffset>
          </wp:positionH>
          <wp:positionV relativeFrom="paragraph">
            <wp:posOffset>-436880</wp:posOffset>
          </wp:positionV>
          <wp:extent cx="1647825" cy="913765"/>
          <wp:effectExtent l="0" t="0" r="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23B" w:rsidRPr="0000223B">
      <w:rPr>
        <w:rFonts w:ascii="Neo Sans Arabic" w:eastAsia="Times New Roman" w:hAnsi="Neo Sans Arabic" w:cs="Neo Sans Arabic"/>
        <w:color w:val="5C0F8C"/>
        <w:sz w:val="36"/>
        <w:szCs w:val="36"/>
      </w:rPr>
      <w:t>List of Insiders</w:t>
    </w:r>
    <w:r w:rsidR="0000223B" w:rsidRPr="0000223B">
      <w:rPr>
        <w:rFonts w:ascii="Neo Sans Arabic" w:eastAsia="Times New Roman" w:hAnsi="Neo Sans Arabic" w:cs="Neo Sans Arabic"/>
        <w:b/>
        <w:bCs/>
        <w:noProof/>
        <w:color w:val="000000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D411" w14:textId="77777777" w:rsidR="00D81DD2" w:rsidRDefault="00D81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14"/>
    <w:rsid w:val="0000223B"/>
    <w:rsid w:val="000055ED"/>
    <w:rsid w:val="0000784F"/>
    <w:rsid w:val="000131DE"/>
    <w:rsid w:val="00032F63"/>
    <w:rsid w:val="000523E7"/>
    <w:rsid w:val="00064453"/>
    <w:rsid w:val="00067DEC"/>
    <w:rsid w:val="0007343C"/>
    <w:rsid w:val="000806F2"/>
    <w:rsid w:val="0009038D"/>
    <w:rsid w:val="000A7C20"/>
    <w:rsid w:val="000C4C05"/>
    <w:rsid w:val="000C70AC"/>
    <w:rsid w:val="000F0843"/>
    <w:rsid w:val="000F0964"/>
    <w:rsid w:val="000F0B30"/>
    <w:rsid w:val="000F2412"/>
    <w:rsid w:val="000F4AA7"/>
    <w:rsid w:val="0011481B"/>
    <w:rsid w:val="00127F6D"/>
    <w:rsid w:val="00130576"/>
    <w:rsid w:val="00131047"/>
    <w:rsid w:val="00131E02"/>
    <w:rsid w:val="001343C7"/>
    <w:rsid w:val="0014642B"/>
    <w:rsid w:val="00147018"/>
    <w:rsid w:val="0015653C"/>
    <w:rsid w:val="001832F1"/>
    <w:rsid w:val="001902A9"/>
    <w:rsid w:val="0019072C"/>
    <w:rsid w:val="0019582B"/>
    <w:rsid w:val="001D7B3D"/>
    <w:rsid w:val="001E0840"/>
    <w:rsid w:val="001E0C2E"/>
    <w:rsid w:val="00202C67"/>
    <w:rsid w:val="00217546"/>
    <w:rsid w:val="002178EC"/>
    <w:rsid w:val="00227AC3"/>
    <w:rsid w:val="00242621"/>
    <w:rsid w:val="00246469"/>
    <w:rsid w:val="002547DB"/>
    <w:rsid w:val="00264F66"/>
    <w:rsid w:val="002677EA"/>
    <w:rsid w:val="00282CF7"/>
    <w:rsid w:val="002930F5"/>
    <w:rsid w:val="002A1E7A"/>
    <w:rsid w:val="002B29DB"/>
    <w:rsid w:val="002B346A"/>
    <w:rsid w:val="002B4C34"/>
    <w:rsid w:val="002B634F"/>
    <w:rsid w:val="002C4E6D"/>
    <w:rsid w:val="002D4B1C"/>
    <w:rsid w:val="002D56EB"/>
    <w:rsid w:val="002E35D7"/>
    <w:rsid w:val="002F1074"/>
    <w:rsid w:val="002F125C"/>
    <w:rsid w:val="002F2739"/>
    <w:rsid w:val="002F5AE1"/>
    <w:rsid w:val="002F5E71"/>
    <w:rsid w:val="00306C75"/>
    <w:rsid w:val="00312CB4"/>
    <w:rsid w:val="0031312B"/>
    <w:rsid w:val="003134F2"/>
    <w:rsid w:val="00313A1E"/>
    <w:rsid w:val="00322A77"/>
    <w:rsid w:val="00325E82"/>
    <w:rsid w:val="003356DB"/>
    <w:rsid w:val="00336762"/>
    <w:rsid w:val="003764A3"/>
    <w:rsid w:val="003809A5"/>
    <w:rsid w:val="003863A6"/>
    <w:rsid w:val="00397CF9"/>
    <w:rsid w:val="003B1062"/>
    <w:rsid w:val="003B7FE3"/>
    <w:rsid w:val="003D477C"/>
    <w:rsid w:val="003D77E0"/>
    <w:rsid w:val="003E0266"/>
    <w:rsid w:val="003F3C16"/>
    <w:rsid w:val="003F6DA8"/>
    <w:rsid w:val="003F7418"/>
    <w:rsid w:val="00401F58"/>
    <w:rsid w:val="00403403"/>
    <w:rsid w:val="00411155"/>
    <w:rsid w:val="00413DBE"/>
    <w:rsid w:val="00415768"/>
    <w:rsid w:val="00421E69"/>
    <w:rsid w:val="00425D1E"/>
    <w:rsid w:val="004303BB"/>
    <w:rsid w:val="00441BB8"/>
    <w:rsid w:val="004458A2"/>
    <w:rsid w:val="00445D3B"/>
    <w:rsid w:val="00446F1F"/>
    <w:rsid w:val="00461F7D"/>
    <w:rsid w:val="00466377"/>
    <w:rsid w:val="00466395"/>
    <w:rsid w:val="00484E0D"/>
    <w:rsid w:val="004A5161"/>
    <w:rsid w:val="004A61FF"/>
    <w:rsid w:val="004C530B"/>
    <w:rsid w:val="004C63DD"/>
    <w:rsid w:val="004D3269"/>
    <w:rsid w:val="004E25DF"/>
    <w:rsid w:val="004E6C47"/>
    <w:rsid w:val="004F091E"/>
    <w:rsid w:val="004F1CD5"/>
    <w:rsid w:val="004F724A"/>
    <w:rsid w:val="005107A3"/>
    <w:rsid w:val="00515E72"/>
    <w:rsid w:val="00556C6B"/>
    <w:rsid w:val="005605A1"/>
    <w:rsid w:val="0056608E"/>
    <w:rsid w:val="0059798D"/>
    <w:rsid w:val="005A3A0E"/>
    <w:rsid w:val="005E4B63"/>
    <w:rsid w:val="006123A4"/>
    <w:rsid w:val="006176E4"/>
    <w:rsid w:val="00634511"/>
    <w:rsid w:val="00637674"/>
    <w:rsid w:val="00651501"/>
    <w:rsid w:val="006538CF"/>
    <w:rsid w:val="00680E6D"/>
    <w:rsid w:val="00683541"/>
    <w:rsid w:val="00684897"/>
    <w:rsid w:val="006A40B7"/>
    <w:rsid w:val="006A68CA"/>
    <w:rsid w:val="006A79BC"/>
    <w:rsid w:val="006C5D43"/>
    <w:rsid w:val="006D27D5"/>
    <w:rsid w:val="006E0CC5"/>
    <w:rsid w:val="006E5200"/>
    <w:rsid w:val="006F3002"/>
    <w:rsid w:val="007040DB"/>
    <w:rsid w:val="00717A89"/>
    <w:rsid w:val="00747FF2"/>
    <w:rsid w:val="007507B5"/>
    <w:rsid w:val="00760C70"/>
    <w:rsid w:val="00762C34"/>
    <w:rsid w:val="00774583"/>
    <w:rsid w:val="007817B5"/>
    <w:rsid w:val="007862D2"/>
    <w:rsid w:val="00796C17"/>
    <w:rsid w:val="00797449"/>
    <w:rsid w:val="007B05F5"/>
    <w:rsid w:val="007D71D7"/>
    <w:rsid w:val="007E48DA"/>
    <w:rsid w:val="007F06A5"/>
    <w:rsid w:val="007F3A3C"/>
    <w:rsid w:val="007F7BA4"/>
    <w:rsid w:val="008008C4"/>
    <w:rsid w:val="00813203"/>
    <w:rsid w:val="00816866"/>
    <w:rsid w:val="00823019"/>
    <w:rsid w:val="008232D5"/>
    <w:rsid w:val="00850C9C"/>
    <w:rsid w:val="00852F87"/>
    <w:rsid w:val="00856075"/>
    <w:rsid w:val="00857DC4"/>
    <w:rsid w:val="00863DB4"/>
    <w:rsid w:val="008733BC"/>
    <w:rsid w:val="00881300"/>
    <w:rsid w:val="008908BD"/>
    <w:rsid w:val="008B12CA"/>
    <w:rsid w:val="008B2FA6"/>
    <w:rsid w:val="008C4B56"/>
    <w:rsid w:val="008F18C7"/>
    <w:rsid w:val="008F5C52"/>
    <w:rsid w:val="008F7670"/>
    <w:rsid w:val="00907E69"/>
    <w:rsid w:val="00923E5B"/>
    <w:rsid w:val="00934B69"/>
    <w:rsid w:val="00935746"/>
    <w:rsid w:val="0095469B"/>
    <w:rsid w:val="00956D4D"/>
    <w:rsid w:val="0096602F"/>
    <w:rsid w:val="00966D78"/>
    <w:rsid w:val="009751C0"/>
    <w:rsid w:val="00983564"/>
    <w:rsid w:val="00984DDC"/>
    <w:rsid w:val="009859D5"/>
    <w:rsid w:val="00991BE2"/>
    <w:rsid w:val="0099538F"/>
    <w:rsid w:val="009972BE"/>
    <w:rsid w:val="00997F4F"/>
    <w:rsid w:val="009A3FCA"/>
    <w:rsid w:val="009A43EF"/>
    <w:rsid w:val="009C5295"/>
    <w:rsid w:val="009C5635"/>
    <w:rsid w:val="009D7A7D"/>
    <w:rsid w:val="009F5DDE"/>
    <w:rsid w:val="009F6C6B"/>
    <w:rsid w:val="00A00AA2"/>
    <w:rsid w:val="00A0201E"/>
    <w:rsid w:val="00A16AF0"/>
    <w:rsid w:val="00A16D5C"/>
    <w:rsid w:val="00A22F0A"/>
    <w:rsid w:val="00A25322"/>
    <w:rsid w:val="00A340F2"/>
    <w:rsid w:val="00A34CD9"/>
    <w:rsid w:val="00A41A2F"/>
    <w:rsid w:val="00A41EFC"/>
    <w:rsid w:val="00A42661"/>
    <w:rsid w:val="00A502FD"/>
    <w:rsid w:val="00A52A17"/>
    <w:rsid w:val="00A62A9F"/>
    <w:rsid w:val="00A6583A"/>
    <w:rsid w:val="00A750CB"/>
    <w:rsid w:val="00A7512D"/>
    <w:rsid w:val="00A81160"/>
    <w:rsid w:val="00A81AFF"/>
    <w:rsid w:val="00A86DEA"/>
    <w:rsid w:val="00A94A2F"/>
    <w:rsid w:val="00AA0BF8"/>
    <w:rsid w:val="00AB59E6"/>
    <w:rsid w:val="00AB5C3D"/>
    <w:rsid w:val="00AD1238"/>
    <w:rsid w:val="00AD6301"/>
    <w:rsid w:val="00AE18CB"/>
    <w:rsid w:val="00AE5AAE"/>
    <w:rsid w:val="00B03D1B"/>
    <w:rsid w:val="00B07806"/>
    <w:rsid w:val="00B1528C"/>
    <w:rsid w:val="00B211CC"/>
    <w:rsid w:val="00B2229B"/>
    <w:rsid w:val="00B42A03"/>
    <w:rsid w:val="00B45902"/>
    <w:rsid w:val="00B56D99"/>
    <w:rsid w:val="00B6303B"/>
    <w:rsid w:val="00B64FBB"/>
    <w:rsid w:val="00B67DCD"/>
    <w:rsid w:val="00B71BD3"/>
    <w:rsid w:val="00B77CE5"/>
    <w:rsid w:val="00B80A3D"/>
    <w:rsid w:val="00B80EB3"/>
    <w:rsid w:val="00B8659F"/>
    <w:rsid w:val="00B90F59"/>
    <w:rsid w:val="00BA57A9"/>
    <w:rsid w:val="00BA7769"/>
    <w:rsid w:val="00BA7BF4"/>
    <w:rsid w:val="00BB03D6"/>
    <w:rsid w:val="00BC3FC8"/>
    <w:rsid w:val="00BD099A"/>
    <w:rsid w:val="00BD701B"/>
    <w:rsid w:val="00BE1683"/>
    <w:rsid w:val="00BE2F2A"/>
    <w:rsid w:val="00BE3E77"/>
    <w:rsid w:val="00BF3801"/>
    <w:rsid w:val="00C03165"/>
    <w:rsid w:val="00C0386F"/>
    <w:rsid w:val="00C03A63"/>
    <w:rsid w:val="00C0466E"/>
    <w:rsid w:val="00C167EE"/>
    <w:rsid w:val="00C25974"/>
    <w:rsid w:val="00C31E93"/>
    <w:rsid w:val="00C500E3"/>
    <w:rsid w:val="00C521AD"/>
    <w:rsid w:val="00C565DD"/>
    <w:rsid w:val="00C61490"/>
    <w:rsid w:val="00C77723"/>
    <w:rsid w:val="00C927C4"/>
    <w:rsid w:val="00CA36AF"/>
    <w:rsid w:val="00CB09B3"/>
    <w:rsid w:val="00CB261B"/>
    <w:rsid w:val="00CB372F"/>
    <w:rsid w:val="00CB6EDA"/>
    <w:rsid w:val="00CB7678"/>
    <w:rsid w:val="00CC1329"/>
    <w:rsid w:val="00CC2119"/>
    <w:rsid w:val="00CC4789"/>
    <w:rsid w:val="00CC5CE8"/>
    <w:rsid w:val="00CD268D"/>
    <w:rsid w:val="00CD62A6"/>
    <w:rsid w:val="00CF38A4"/>
    <w:rsid w:val="00CF3BA1"/>
    <w:rsid w:val="00D12AE2"/>
    <w:rsid w:val="00D2412E"/>
    <w:rsid w:val="00D2533B"/>
    <w:rsid w:val="00D31199"/>
    <w:rsid w:val="00D46685"/>
    <w:rsid w:val="00D5612A"/>
    <w:rsid w:val="00D57046"/>
    <w:rsid w:val="00D779A4"/>
    <w:rsid w:val="00D81DD2"/>
    <w:rsid w:val="00D86BC7"/>
    <w:rsid w:val="00DA129F"/>
    <w:rsid w:val="00DC5ADC"/>
    <w:rsid w:val="00DC70F5"/>
    <w:rsid w:val="00DC7236"/>
    <w:rsid w:val="00DD2C90"/>
    <w:rsid w:val="00DD79FF"/>
    <w:rsid w:val="00DF4AE3"/>
    <w:rsid w:val="00E05614"/>
    <w:rsid w:val="00E05B3C"/>
    <w:rsid w:val="00E0644E"/>
    <w:rsid w:val="00E15A56"/>
    <w:rsid w:val="00E31088"/>
    <w:rsid w:val="00E50E91"/>
    <w:rsid w:val="00E52A47"/>
    <w:rsid w:val="00E55619"/>
    <w:rsid w:val="00E71F92"/>
    <w:rsid w:val="00E77D05"/>
    <w:rsid w:val="00E92675"/>
    <w:rsid w:val="00EB010F"/>
    <w:rsid w:val="00EB2315"/>
    <w:rsid w:val="00ED39F6"/>
    <w:rsid w:val="00ED7605"/>
    <w:rsid w:val="00EE063F"/>
    <w:rsid w:val="00EF0BC7"/>
    <w:rsid w:val="00F11074"/>
    <w:rsid w:val="00F115D1"/>
    <w:rsid w:val="00F318BE"/>
    <w:rsid w:val="00F31D52"/>
    <w:rsid w:val="00F4072E"/>
    <w:rsid w:val="00F57806"/>
    <w:rsid w:val="00F62557"/>
    <w:rsid w:val="00F67C6B"/>
    <w:rsid w:val="00F70028"/>
    <w:rsid w:val="00F8610C"/>
    <w:rsid w:val="00FA402B"/>
    <w:rsid w:val="00FC29B4"/>
    <w:rsid w:val="00FD05CD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232EB"/>
  <w15:chartTrackingRefBased/>
  <w15:docId w15:val="{40216B66-5E66-4D05-B983-27482518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155"/>
  </w:style>
  <w:style w:type="paragraph" w:styleId="Footer">
    <w:name w:val="footer"/>
    <w:basedOn w:val="Normal"/>
    <w:link w:val="FooterChar"/>
    <w:uiPriority w:val="99"/>
    <w:unhideWhenUsed/>
    <w:rsid w:val="0041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155"/>
  </w:style>
  <w:style w:type="paragraph" w:styleId="Revision">
    <w:name w:val="Revision"/>
    <w:hidden/>
    <w:uiPriority w:val="99"/>
    <w:semiHidden/>
    <w:rsid w:val="00823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curement-support3\Downloads\Milaha%20Insiders%20List%20Dec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10f38-955b-4cf9-a8a2-17c6ee461eea">
      <Terms xmlns="http://schemas.microsoft.com/office/infopath/2007/PartnerControls"/>
    </lcf76f155ced4ddcb4097134ff3c332f>
    <TaxCatchAll xmlns="efd31ff9-97b0-4200-9469-960133ba3d9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A29A57312E499B15E1D21A6E0FDC" ma:contentTypeVersion="18" ma:contentTypeDescription="Create a new document." ma:contentTypeScope="" ma:versionID="810e3e8ebf49f2d8b442c6d518788ccc">
  <xsd:schema xmlns:xsd="http://www.w3.org/2001/XMLSchema" xmlns:xs="http://www.w3.org/2001/XMLSchema" xmlns:p="http://schemas.microsoft.com/office/2006/metadata/properties" xmlns:ns2="e9f10f38-955b-4cf9-a8a2-17c6ee461eea" xmlns:ns3="efd31ff9-97b0-4200-9469-960133ba3d95" targetNamespace="http://schemas.microsoft.com/office/2006/metadata/properties" ma:root="true" ma:fieldsID="a49b27f8fa8288a78dc4dfd0bbfd5748" ns2:_="" ns3:_="">
    <xsd:import namespace="e9f10f38-955b-4cf9-a8a2-17c6ee461eea"/>
    <xsd:import namespace="efd31ff9-97b0-4200-9469-960133ba3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0f38-955b-4cf9-a8a2-17c6ee46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87c891-5d40-4d16-98b3-6317b2fb6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31ff9-97b0-4200-9469-960133ba3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046a03-0fa6-4a1d-8198-90019c32f493}" ma:internalName="TaxCatchAll" ma:showField="CatchAllData" ma:web="efd31ff9-97b0-4200-9469-960133ba3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4FBC1-7A37-47D5-8F7C-3202FD2AB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F564C-4B4B-4006-B133-64B3C823BC1F}">
  <ds:schemaRefs>
    <ds:schemaRef ds:uri="http://schemas.microsoft.com/office/2006/metadata/properties"/>
    <ds:schemaRef ds:uri="http://schemas.microsoft.com/office/infopath/2007/PartnerControls"/>
    <ds:schemaRef ds:uri="e9f10f38-955b-4cf9-a8a2-17c6ee461eea"/>
    <ds:schemaRef ds:uri="efd31ff9-97b0-4200-9469-960133ba3d95"/>
  </ds:schemaRefs>
</ds:datastoreItem>
</file>

<file path=customXml/itemProps3.xml><?xml version="1.0" encoding="utf-8"?>
<ds:datastoreItem xmlns:ds="http://schemas.openxmlformats.org/officeDocument/2006/customXml" ds:itemID="{E8E8C723-4050-4FB5-A7AA-789BD1CBF1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8711B0-C96A-467F-B6F6-EF4A073E8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0f38-955b-4cf9-a8a2-17c6ee461eea"/>
    <ds:schemaRef ds:uri="efd31ff9-97b0-4200-9469-960133ba3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Milaha Insiders List Dec 22</Template>
  <TotalTime>139</TotalTime>
  <Pages>7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Rojan Mounir</dc:creator>
  <cp:keywords/>
  <dc:description/>
  <cp:lastModifiedBy>Rojan Mounir Ourfali</cp:lastModifiedBy>
  <cp:revision>15</cp:revision>
  <cp:lastPrinted>2021-09-02T08:09:00Z</cp:lastPrinted>
  <dcterms:created xsi:type="dcterms:W3CDTF">2025-06-22T10:06:00Z</dcterms:created>
  <dcterms:modified xsi:type="dcterms:W3CDTF">2025-07-03T09:54:00Z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0x010100C8B4A29A57312E499B15E1D21A6E0FDC</vt:lpwstr>
  </property>
  <property fmtid="{D5CDD505-2E9C-101B-9397-08002B2CF9AE}" pid="3" name="MSIP_Label_d3bd0135-7ab8-4a3d-8faf-40886e26ac02_Enabled">
    <vt:lpwstr>true</vt:lpwstr>
  </property>
  <property fmtid="{D5CDD505-2E9C-101B-9397-08002B2CF9AE}" pid="4" name="MSIP_Label_d3bd0135-7ab8-4a3d-8faf-40886e26ac02_SetDate">
    <vt:lpwstr>2022-12-11T10:57:45Z</vt:lpwstr>
  </property>
  <property fmtid="{D5CDD505-2E9C-101B-9397-08002B2CF9AE}" pid="5" name="MSIP_Label_d3bd0135-7ab8-4a3d-8faf-40886e26ac02_Method">
    <vt:lpwstr>Privileged</vt:lpwstr>
  </property>
  <property fmtid="{D5CDD505-2E9C-101B-9397-08002B2CF9AE}" pid="6" name="MSIP_Label_d3bd0135-7ab8-4a3d-8faf-40886e26ac02_Name">
    <vt:lpwstr>d3bd0135-7ab8-4a3d-8faf-40886e26ac02</vt:lpwstr>
  </property>
  <property fmtid="{D5CDD505-2E9C-101B-9397-08002B2CF9AE}" pid="7" name="MSIP_Label_d3bd0135-7ab8-4a3d-8faf-40886e26ac02_SiteId">
    <vt:lpwstr>ac1da2eb-9f77-4136-b737-9980bca8bf49</vt:lpwstr>
  </property>
  <property fmtid="{D5CDD505-2E9C-101B-9397-08002B2CF9AE}" pid="8" name="MSIP_Label_d3bd0135-7ab8-4a3d-8faf-40886e26ac02_ActionId">
    <vt:lpwstr>2f265f46-7c38-4b5f-ac6f-49483d42c976</vt:lpwstr>
  </property>
  <property fmtid="{D5CDD505-2E9C-101B-9397-08002B2CF9AE}" pid="9" name="MSIP_Label_d3bd0135-7ab8-4a3d-8faf-40886e26ac02_ContentBits">
    <vt:lpwstr>0</vt:lpwstr>
  </property>
  <property fmtid="{D5CDD505-2E9C-101B-9397-08002B2CF9AE}" pid="10" name="MediaServiceImageTags">
    <vt:lpwstr/>
  </property>
</Properties>
</file>