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BC64" w14:textId="77777777" w:rsidR="00282594" w:rsidRPr="00C56B59" w:rsidRDefault="00282594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562CEEED" w14:textId="5CB1F6F4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tbl>
      <w:tblPr>
        <w:tblStyle w:val="TableGrid11"/>
        <w:tblpPr w:leftFromText="180" w:rightFromText="180" w:vertAnchor="text" w:horzAnchor="margin" w:tblpXSpec="right" w:tblpY="287"/>
        <w:bidiVisual/>
        <w:tblW w:w="5000" w:type="pct"/>
        <w:tblLook w:val="04A0" w:firstRow="1" w:lastRow="0" w:firstColumn="1" w:lastColumn="0" w:noHBand="0" w:noVBand="1"/>
      </w:tblPr>
      <w:tblGrid>
        <w:gridCol w:w="1133"/>
        <w:gridCol w:w="7454"/>
        <w:gridCol w:w="6801"/>
      </w:tblGrid>
      <w:tr w:rsidR="00044EC5" w:rsidRPr="00C56B59" w14:paraId="5142F8EB" w14:textId="77777777" w:rsidTr="00ED2CCA">
        <w:trPr>
          <w:trHeight w:val="139"/>
        </w:trPr>
        <w:tc>
          <w:tcPr>
            <w:tcW w:w="368" w:type="pct"/>
            <w:shd w:val="clear" w:color="auto" w:fill="7030A0"/>
            <w:vAlign w:val="center"/>
          </w:tcPr>
          <w:p w14:paraId="36B5F271" w14:textId="77777777" w:rsidR="00044EC5" w:rsidRPr="00C56B59" w:rsidRDefault="00044EC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422" w:type="pct"/>
            <w:shd w:val="clear" w:color="auto" w:fill="7030A0"/>
            <w:vAlign w:val="center"/>
          </w:tcPr>
          <w:p w14:paraId="7D22BBE1" w14:textId="3CC5B95E" w:rsidR="00044EC5" w:rsidRPr="00C56B59" w:rsidRDefault="003E282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مجلس الادارة</w:t>
            </w:r>
          </w:p>
        </w:tc>
        <w:tc>
          <w:tcPr>
            <w:tcW w:w="2210" w:type="pct"/>
            <w:shd w:val="clear" w:color="auto" w:fill="7030A0"/>
            <w:vAlign w:val="center"/>
          </w:tcPr>
          <w:p w14:paraId="388E96FB" w14:textId="77777777" w:rsidR="00044EC5" w:rsidRPr="00C56B59" w:rsidRDefault="00044EC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74512EA8" w14:textId="77777777" w:rsidTr="00ED2CCA">
        <w:trPr>
          <w:trHeight w:val="139"/>
        </w:trPr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14D6CDCC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0FA1BA7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F2F2F2" w:themeFill="background1" w:themeFillShade="F2"/>
            <w:vAlign w:val="center"/>
          </w:tcPr>
          <w:p w14:paraId="4A7B394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المنصب</w:t>
            </w:r>
          </w:p>
        </w:tc>
      </w:tr>
      <w:tr w:rsidR="00D63918" w:rsidRPr="00C56B59" w14:paraId="2637A64B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6977E96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422" w:type="pct"/>
            <w:vAlign w:val="center"/>
          </w:tcPr>
          <w:p w14:paraId="3840FBF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سعادة الشيخ/ جاسم بن حمد بن جاسم بن جبر آل ثاني</w:t>
            </w:r>
          </w:p>
        </w:tc>
        <w:tc>
          <w:tcPr>
            <w:tcW w:w="2210" w:type="pct"/>
            <w:vAlign w:val="center"/>
          </w:tcPr>
          <w:p w14:paraId="300E0DE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رئيس مجلس الادارة</w:t>
            </w:r>
          </w:p>
        </w:tc>
      </w:tr>
      <w:tr w:rsidR="00D63918" w:rsidRPr="00C56B59" w14:paraId="3FFF792D" w14:textId="77777777" w:rsidTr="00ED2CCA">
        <w:trPr>
          <w:trHeight w:val="658"/>
        </w:trPr>
        <w:tc>
          <w:tcPr>
            <w:tcW w:w="368" w:type="pct"/>
            <w:vAlign w:val="center"/>
          </w:tcPr>
          <w:p w14:paraId="3FF3432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422" w:type="pct"/>
            <w:vAlign w:val="center"/>
          </w:tcPr>
          <w:p w14:paraId="7263A93F" w14:textId="0117434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سعادة الشيخ/ خالد بن خليفة بن جاسم فهد آل ثاني، ممثلا </w:t>
            </w:r>
            <w:r w:rsidR="00612D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عن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قطر للطاقة</w:t>
            </w:r>
          </w:p>
        </w:tc>
        <w:tc>
          <w:tcPr>
            <w:tcW w:w="2210" w:type="pct"/>
            <w:vAlign w:val="center"/>
          </w:tcPr>
          <w:p w14:paraId="7460C8A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رئيس مجلس الادارة</w:t>
            </w:r>
          </w:p>
        </w:tc>
      </w:tr>
      <w:tr w:rsidR="00D63918" w:rsidRPr="00C56B59" w14:paraId="76A89452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46D8959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422" w:type="pct"/>
            <w:vAlign w:val="center"/>
          </w:tcPr>
          <w:p w14:paraId="7DEF2D9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سعادة الشيخ/ عبدالرحمن بن سعود آل ثاني</w:t>
            </w:r>
          </w:p>
        </w:tc>
        <w:tc>
          <w:tcPr>
            <w:tcW w:w="2210" w:type="pct"/>
            <w:vAlign w:val="center"/>
          </w:tcPr>
          <w:p w14:paraId="5BB62B5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22C2111A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3C4EFC1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422" w:type="pct"/>
            <w:vAlign w:val="center"/>
          </w:tcPr>
          <w:p w14:paraId="3D2999D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eastAsia="SimSun" w:hAnsiTheme="minorBidi"/>
                <w:sz w:val="24"/>
                <w:szCs w:val="24"/>
                <w:rtl/>
              </w:rPr>
              <w:t>سعادة الشيخ/ سحيم خالد حمد</w:t>
            </w:r>
            <w:r w:rsidRPr="00C56B59">
              <w:rPr>
                <w:rFonts w:asciiTheme="minorBidi" w:eastAsia="SimSun" w:hAnsiTheme="minorBidi"/>
                <w:sz w:val="24"/>
                <w:szCs w:val="24"/>
              </w:rPr>
              <w:t xml:space="preserve"> </w:t>
            </w:r>
            <w:r w:rsidRPr="00C56B59">
              <w:rPr>
                <w:rFonts w:asciiTheme="minorBidi" w:eastAsia="SimSun" w:hAnsiTheme="minorBidi"/>
                <w:sz w:val="24"/>
                <w:szCs w:val="24"/>
                <w:rtl/>
                <w:lang w:bidi="ar-LB"/>
              </w:rPr>
              <w:t xml:space="preserve"> عبدالله</w:t>
            </w:r>
            <w:r w:rsidRPr="00C56B59">
              <w:rPr>
                <w:rFonts w:asciiTheme="minorBidi" w:eastAsia="SimSun" w:hAnsiTheme="minorBidi"/>
                <w:sz w:val="24"/>
                <w:szCs w:val="24"/>
                <w:rtl/>
              </w:rPr>
              <w:t xml:space="preserve"> ال ثاني</w:t>
            </w:r>
          </w:p>
        </w:tc>
        <w:tc>
          <w:tcPr>
            <w:tcW w:w="2210" w:type="pct"/>
            <w:vAlign w:val="center"/>
          </w:tcPr>
          <w:p w14:paraId="0000337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0DB76081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0A16DBE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422" w:type="pct"/>
            <w:vAlign w:val="center"/>
          </w:tcPr>
          <w:p w14:paraId="29FE084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سعادة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الشيخ/</w:t>
            </w:r>
            <w:r w:rsidRPr="00C56B59">
              <w:rPr>
                <w:rFonts w:asciiTheme="minorBidi" w:eastAsia="SimSun" w:hAnsiTheme="minorBidi"/>
                <w:sz w:val="24"/>
                <w:szCs w:val="24"/>
                <w:rtl/>
                <w:lang w:bidi="ar-QA"/>
              </w:rPr>
              <w:t xml:space="preserve"> حمد بن محمد بن خالد آل ثاني</w:t>
            </w:r>
          </w:p>
        </w:tc>
        <w:tc>
          <w:tcPr>
            <w:tcW w:w="2210" w:type="pct"/>
            <w:vAlign w:val="center"/>
          </w:tcPr>
          <w:p w14:paraId="1191495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56BD44A8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4EFDFCC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422" w:type="pct"/>
            <w:vAlign w:val="center"/>
          </w:tcPr>
          <w:p w14:paraId="00D7DFFA" w14:textId="3D44F9C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عادل علي بن علي</w:t>
            </w:r>
            <w:r w:rsidR="00B7543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، ممثلا</w:t>
            </w:r>
            <w:r w:rsidR="00612D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عن مؤسسة علي بن علي</w:t>
            </w:r>
          </w:p>
        </w:tc>
        <w:tc>
          <w:tcPr>
            <w:tcW w:w="2210" w:type="pct"/>
            <w:vAlign w:val="center"/>
          </w:tcPr>
          <w:p w14:paraId="74B8205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54E30CFA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35FFB61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422" w:type="pct"/>
            <w:vAlign w:val="center"/>
          </w:tcPr>
          <w:p w14:paraId="2DF8D6F6" w14:textId="014A0E4D" w:rsidR="00D63918" w:rsidRPr="00C56B59" w:rsidRDefault="00B83D3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سعادة 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سعد محمد سعد الرميحي</w:t>
            </w:r>
          </w:p>
        </w:tc>
        <w:tc>
          <w:tcPr>
            <w:tcW w:w="2210" w:type="pct"/>
            <w:vAlign w:val="center"/>
          </w:tcPr>
          <w:p w14:paraId="3E5B6FF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152A17A0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2575C02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8</w:t>
            </w:r>
          </w:p>
        </w:tc>
        <w:tc>
          <w:tcPr>
            <w:tcW w:w="2422" w:type="pct"/>
            <w:vAlign w:val="center"/>
          </w:tcPr>
          <w:p w14:paraId="3158FF7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حمد بن محمد المانع</w:t>
            </w:r>
          </w:p>
        </w:tc>
        <w:tc>
          <w:tcPr>
            <w:tcW w:w="2210" w:type="pct"/>
            <w:vAlign w:val="center"/>
          </w:tcPr>
          <w:p w14:paraId="3E4C6E2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5E4B1E46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0AD8FF9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9</w:t>
            </w:r>
          </w:p>
        </w:tc>
        <w:tc>
          <w:tcPr>
            <w:tcW w:w="2422" w:type="pct"/>
            <w:vAlign w:val="center"/>
          </w:tcPr>
          <w:p w14:paraId="41D2DD2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الدكتور/ مازن جاسم محمد الجيدة</w:t>
            </w:r>
          </w:p>
        </w:tc>
        <w:tc>
          <w:tcPr>
            <w:tcW w:w="2210" w:type="pct"/>
            <w:vAlign w:val="center"/>
          </w:tcPr>
          <w:p w14:paraId="517A5CE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7F0C7044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02D5562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10</w:t>
            </w:r>
          </w:p>
        </w:tc>
        <w:tc>
          <w:tcPr>
            <w:tcW w:w="2422" w:type="pct"/>
            <w:vAlign w:val="center"/>
          </w:tcPr>
          <w:p w14:paraId="4D56A6CD" w14:textId="7418C12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هتمي علي خليفة الهتمي، ممثلا </w:t>
            </w:r>
            <w:r w:rsidR="00612D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عن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شركة علي بن خليفة الهتمي و شركاه</w:t>
            </w:r>
          </w:p>
        </w:tc>
        <w:tc>
          <w:tcPr>
            <w:tcW w:w="2210" w:type="pct"/>
            <w:vAlign w:val="center"/>
          </w:tcPr>
          <w:p w14:paraId="1049ECC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3A99DB9A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1B3BDDD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11</w:t>
            </w:r>
          </w:p>
        </w:tc>
        <w:tc>
          <w:tcPr>
            <w:tcW w:w="2422" w:type="pct"/>
            <w:vAlign w:val="center"/>
          </w:tcPr>
          <w:p w14:paraId="62BA1B6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eastAsia="SimSun" w:hAnsiTheme="minorBidi"/>
                <w:sz w:val="24"/>
                <w:szCs w:val="24"/>
                <w:rtl/>
              </w:rPr>
              <w:t>السيد/ محمد ابراهيم السليطي</w:t>
            </w:r>
          </w:p>
        </w:tc>
        <w:tc>
          <w:tcPr>
            <w:tcW w:w="2210" w:type="pct"/>
            <w:vAlign w:val="center"/>
          </w:tcPr>
          <w:p w14:paraId="18BA354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</w:tbl>
    <w:p w14:paraId="3B8A6662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7DD33106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2A330C26" w14:textId="4B19FF44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20"/>
        <w:gridCol w:w="6795"/>
      </w:tblGrid>
      <w:tr w:rsidR="008A1707" w:rsidRPr="00C56B59" w14:paraId="1709FE60" w14:textId="77777777" w:rsidTr="00ED2CCA">
        <w:tc>
          <w:tcPr>
            <w:tcW w:w="251" w:type="pct"/>
            <w:shd w:val="clear" w:color="auto" w:fill="7030A0"/>
          </w:tcPr>
          <w:p w14:paraId="0DB5C928" w14:textId="77777777" w:rsidR="008A1707" w:rsidRPr="00C56B59" w:rsidRDefault="008A1707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41" w:type="pct"/>
            <w:shd w:val="clear" w:color="auto" w:fill="7030A0"/>
          </w:tcPr>
          <w:p w14:paraId="11F2C6D2" w14:textId="693BFE51" w:rsidR="008A1707" w:rsidRPr="00C56B59" w:rsidRDefault="008A1707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فريق القيادة</w:t>
            </w:r>
          </w:p>
        </w:tc>
        <w:tc>
          <w:tcPr>
            <w:tcW w:w="2208" w:type="pct"/>
            <w:shd w:val="clear" w:color="auto" w:fill="7030A0"/>
          </w:tcPr>
          <w:p w14:paraId="29C21E1D" w14:textId="77777777" w:rsidR="008A1707" w:rsidRPr="00C56B59" w:rsidRDefault="008A1707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0C52C089" w14:textId="77777777" w:rsidTr="00ED2CCA">
        <w:tc>
          <w:tcPr>
            <w:tcW w:w="251" w:type="pct"/>
            <w:shd w:val="clear" w:color="auto" w:fill="F2F2F2" w:themeFill="background1" w:themeFillShade="F2"/>
          </w:tcPr>
          <w:p w14:paraId="0365D85D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41" w:type="pct"/>
            <w:shd w:val="clear" w:color="auto" w:fill="F2F2F2" w:themeFill="background1" w:themeFillShade="F2"/>
          </w:tcPr>
          <w:p w14:paraId="752A10F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08" w:type="pct"/>
            <w:shd w:val="clear" w:color="auto" w:fill="F2F2F2" w:themeFill="background1" w:themeFillShade="F2"/>
          </w:tcPr>
          <w:p w14:paraId="69DADCB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CF7EA9" w:rsidRPr="00C56B59" w14:paraId="038430FF" w14:textId="77777777" w:rsidTr="00ED2CCA">
        <w:tc>
          <w:tcPr>
            <w:tcW w:w="251" w:type="pct"/>
            <w:shd w:val="clear" w:color="auto" w:fill="F2F2F2" w:themeFill="background1" w:themeFillShade="F2"/>
          </w:tcPr>
          <w:p w14:paraId="2DFDBA8F" w14:textId="01586A3A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41" w:type="pct"/>
            <w:shd w:val="clear" w:color="auto" w:fill="F2F2F2" w:themeFill="background1" w:themeFillShade="F2"/>
          </w:tcPr>
          <w:p w14:paraId="79EACD32" w14:textId="105E79C1" w:rsidR="00CF7EA9" w:rsidRPr="00CF7EA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F7EA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 w:rsidRPr="00CF7EA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F7EA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فهد</w:t>
            </w:r>
            <w:r w:rsidR="005476D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بن سعد</w:t>
            </w:r>
            <w:r w:rsidRPr="00CF7EA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القحطاني</w:t>
            </w:r>
          </w:p>
        </w:tc>
        <w:tc>
          <w:tcPr>
            <w:tcW w:w="2208" w:type="pct"/>
            <w:shd w:val="clear" w:color="auto" w:fill="F2F2F2" w:themeFill="background1" w:themeFillShade="F2"/>
          </w:tcPr>
          <w:p w14:paraId="3FCF01C8" w14:textId="06EFE88A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الرئيس التنفيذي للمجموعة </w:t>
            </w:r>
          </w:p>
        </w:tc>
      </w:tr>
      <w:tr w:rsidR="00CF7EA9" w:rsidRPr="00C56B59" w14:paraId="6E568F15" w14:textId="77777777" w:rsidTr="00ED2CCA">
        <w:tc>
          <w:tcPr>
            <w:tcW w:w="251" w:type="pct"/>
          </w:tcPr>
          <w:p w14:paraId="5DB11000" w14:textId="0880A524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41" w:type="pct"/>
          </w:tcPr>
          <w:p w14:paraId="6CBFADBC" w14:textId="43BB4261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محمد</w:t>
            </w:r>
            <w:r w:rsidRPr="00C56B59">
              <w:rPr>
                <w:rFonts w:asciiTheme="minorBidi" w:hAnsiTheme="minorBidi"/>
                <w:color w:val="FF0000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عبدالله سويدان العقيدي</w:t>
            </w:r>
          </w:p>
        </w:tc>
        <w:tc>
          <w:tcPr>
            <w:tcW w:w="2208" w:type="pct"/>
          </w:tcPr>
          <w:p w14:paraId="096B2427" w14:textId="4561FBBD" w:rsidR="00CF7EA9" w:rsidRPr="00C56B59" w:rsidRDefault="003900F7" w:rsidP="00CF7EA9">
            <w:pPr>
              <w:bidi/>
              <w:spacing w:line="276" w:lineRule="auto"/>
              <w:ind w:right="-134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مكتب الرئيس ال</w:t>
            </w:r>
            <w:r w:rsidR="005476D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تنفيذي</w:t>
            </w:r>
          </w:p>
        </w:tc>
      </w:tr>
      <w:tr w:rsidR="00CF7EA9" w:rsidRPr="00C56B59" w14:paraId="03D484C0" w14:textId="77777777" w:rsidTr="00ED2CCA">
        <w:tc>
          <w:tcPr>
            <w:tcW w:w="251" w:type="pct"/>
          </w:tcPr>
          <w:p w14:paraId="09BC0B33" w14:textId="64DBE3E1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41" w:type="pct"/>
          </w:tcPr>
          <w:p w14:paraId="0E064CAB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اكرم بشير ايسويسي</w:t>
            </w:r>
          </w:p>
        </w:tc>
        <w:tc>
          <w:tcPr>
            <w:tcW w:w="2208" w:type="pct"/>
          </w:tcPr>
          <w:p w14:paraId="22B7E4E2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المالية والاستثمار</w:t>
            </w:r>
          </w:p>
        </w:tc>
      </w:tr>
      <w:tr w:rsidR="00CF7EA9" w:rsidRPr="00C56B59" w14:paraId="5FBCF266" w14:textId="77777777" w:rsidTr="00ED2CCA">
        <w:tc>
          <w:tcPr>
            <w:tcW w:w="251" w:type="pct"/>
          </w:tcPr>
          <w:p w14:paraId="285B681A" w14:textId="4C22C128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41" w:type="pct"/>
          </w:tcPr>
          <w:p w14:paraId="55B573F4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حمد سعيد الهاجري</w:t>
            </w:r>
          </w:p>
        </w:tc>
        <w:tc>
          <w:tcPr>
            <w:tcW w:w="2208" w:type="pct"/>
          </w:tcPr>
          <w:p w14:paraId="2D2E2E8F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الخدمات المساندة</w:t>
            </w:r>
          </w:p>
        </w:tc>
      </w:tr>
      <w:tr w:rsidR="00CF7EA9" w:rsidRPr="00C56B59" w14:paraId="1E508F17" w14:textId="77777777" w:rsidTr="00ED2CCA">
        <w:tc>
          <w:tcPr>
            <w:tcW w:w="251" w:type="pct"/>
          </w:tcPr>
          <w:p w14:paraId="6C9286D8" w14:textId="2CE3C283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41" w:type="pct"/>
          </w:tcPr>
          <w:p w14:paraId="4C4BEF00" w14:textId="2585A50D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ابراهيم عبدالله الدربستي</w:t>
            </w:r>
          </w:p>
        </w:tc>
        <w:tc>
          <w:tcPr>
            <w:tcW w:w="2208" w:type="pct"/>
          </w:tcPr>
          <w:p w14:paraId="181CA772" w14:textId="6E5D0F2B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 ملاحة لخدمات دعم المنصات البحرية</w:t>
            </w:r>
          </w:p>
        </w:tc>
      </w:tr>
      <w:tr w:rsidR="00CF7EA9" w:rsidRPr="00C56B59" w14:paraId="40B04951" w14:textId="77777777" w:rsidTr="00ED2CCA">
        <w:tc>
          <w:tcPr>
            <w:tcW w:w="251" w:type="pct"/>
          </w:tcPr>
          <w:p w14:paraId="54EB8E1F" w14:textId="681FF253" w:rsidR="00CF7EA9" w:rsidRPr="0045157A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41" w:type="pct"/>
          </w:tcPr>
          <w:p w14:paraId="6BB811A7" w14:textId="1659EFB1" w:rsidR="00CF7EA9" w:rsidRPr="0045157A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45157A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45157A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45157A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Pr="0045157A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علي محمد علي البوعفرة الكواري</w:t>
            </w:r>
          </w:p>
        </w:tc>
        <w:tc>
          <w:tcPr>
            <w:tcW w:w="2208" w:type="pct"/>
          </w:tcPr>
          <w:p w14:paraId="0F8A1E12" w14:textId="200A6EE6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</w:t>
            </w:r>
            <w:r w:rsidR="009F36C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– الخدمات البحرية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والفني</w:t>
            </w:r>
            <w:r w:rsidR="007446D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ة </w:t>
            </w:r>
            <w:r w:rsidR="007446D3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="007446D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7446D3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- </w:t>
            </w:r>
            <w:r w:rsidR="007446D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خدمات السفن</w:t>
            </w:r>
          </w:p>
        </w:tc>
      </w:tr>
      <w:tr w:rsidR="006317AC" w:rsidRPr="00C56B59" w14:paraId="77E7D73E" w14:textId="77777777" w:rsidTr="00ED2CCA">
        <w:tc>
          <w:tcPr>
            <w:tcW w:w="251" w:type="pct"/>
          </w:tcPr>
          <w:p w14:paraId="7315ACFB" w14:textId="2FA546C5" w:rsidR="006317AC" w:rsidRDefault="00737C66" w:rsidP="00CF7EA9">
            <w:pPr>
              <w:bidi/>
              <w:spacing w:line="276" w:lineRule="auto"/>
              <w:jc w:val="both"/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lastRenderedPageBreak/>
              <w:t>7</w:t>
            </w:r>
          </w:p>
        </w:tc>
        <w:tc>
          <w:tcPr>
            <w:tcW w:w="2541" w:type="pct"/>
          </w:tcPr>
          <w:p w14:paraId="219A1D0F" w14:textId="543A9604" w:rsidR="006317AC" w:rsidRPr="0045157A" w:rsidRDefault="00737C66" w:rsidP="00CF7EA9">
            <w:pPr>
              <w:bidi/>
              <w:spacing w:line="276" w:lineRule="auto"/>
              <w:jc w:val="both"/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حماد أحمد </w:t>
            </w:r>
            <w:r w:rsidR="006108E5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عثماني </w:t>
            </w:r>
          </w:p>
        </w:tc>
        <w:tc>
          <w:tcPr>
            <w:tcW w:w="2208" w:type="pct"/>
          </w:tcPr>
          <w:p w14:paraId="3059964D" w14:textId="59A62D7D" w:rsidR="006317AC" w:rsidRPr="00C56B59" w:rsidRDefault="00266A06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رئيس التدقيق الداخلي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بالإنابة</w:t>
            </w:r>
          </w:p>
        </w:tc>
      </w:tr>
    </w:tbl>
    <w:p w14:paraId="2731CC0C" w14:textId="1935987C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60"/>
        <w:gridCol w:w="6755"/>
      </w:tblGrid>
      <w:tr w:rsidR="00C72105" w:rsidRPr="00C56B59" w14:paraId="558E55C5" w14:textId="77777777" w:rsidTr="0057785C">
        <w:tc>
          <w:tcPr>
            <w:tcW w:w="251" w:type="pct"/>
            <w:shd w:val="clear" w:color="auto" w:fill="7030A0"/>
          </w:tcPr>
          <w:p w14:paraId="6A9DCFAE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54" w:type="pct"/>
            <w:shd w:val="clear" w:color="auto" w:fill="7030A0"/>
          </w:tcPr>
          <w:p w14:paraId="433546A3" w14:textId="507D5C4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مكتب الرئيس التنفيذي</w:t>
            </w:r>
          </w:p>
        </w:tc>
        <w:tc>
          <w:tcPr>
            <w:tcW w:w="2195" w:type="pct"/>
            <w:shd w:val="clear" w:color="auto" w:fill="7030A0"/>
          </w:tcPr>
          <w:p w14:paraId="6DE3C1CA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586DC8B7" w14:textId="77777777" w:rsidTr="0057785C">
        <w:tc>
          <w:tcPr>
            <w:tcW w:w="251" w:type="pct"/>
            <w:shd w:val="clear" w:color="auto" w:fill="7030A0"/>
          </w:tcPr>
          <w:p w14:paraId="3C6DC007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54" w:type="pct"/>
            <w:shd w:val="clear" w:color="auto" w:fill="7030A0"/>
          </w:tcPr>
          <w:p w14:paraId="596C93F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195" w:type="pct"/>
            <w:shd w:val="clear" w:color="auto" w:fill="7030A0"/>
          </w:tcPr>
          <w:p w14:paraId="3574AF1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A0FE7" w:rsidRPr="00C56B59" w14:paraId="21E38DB3" w14:textId="77777777" w:rsidTr="0057785C">
        <w:tc>
          <w:tcPr>
            <w:tcW w:w="251" w:type="pct"/>
          </w:tcPr>
          <w:p w14:paraId="6E29CAD2" w14:textId="00658C23" w:rsidR="00AA0FE7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54" w:type="pct"/>
          </w:tcPr>
          <w:p w14:paraId="5456C8A8" w14:textId="3689DA44" w:rsidR="00AA0FE7" w:rsidRPr="00E6263C" w:rsidRDefault="00AA0FE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 w:rsidRPr="00E6263C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راشد </w:t>
            </w:r>
            <w:r w:rsidR="00D44381" w:rsidRP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آل خليفة</w:t>
            </w:r>
          </w:p>
        </w:tc>
        <w:tc>
          <w:tcPr>
            <w:tcW w:w="2195" w:type="pct"/>
          </w:tcPr>
          <w:p w14:paraId="205CC44D" w14:textId="1AF672FC" w:rsidR="00AA0FE7" w:rsidRPr="00C56B59" w:rsidRDefault="00D44381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مدير أول </w:t>
            </w:r>
            <w:r w:rsidR="00E6263C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علاقات المستثمرين، حوكمة الشركات، وأمين سر مجلس الإدارة</w:t>
            </w:r>
          </w:p>
        </w:tc>
      </w:tr>
      <w:tr w:rsidR="00D63918" w:rsidRPr="00C56B59" w14:paraId="0C69B554" w14:textId="77777777" w:rsidTr="0057785C">
        <w:tc>
          <w:tcPr>
            <w:tcW w:w="251" w:type="pct"/>
          </w:tcPr>
          <w:p w14:paraId="263B6BC4" w14:textId="5734589E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54" w:type="pct"/>
          </w:tcPr>
          <w:p w14:paraId="50A1FD7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يسر سالم السخاوي</w:t>
            </w:r>
          </w:p>
        </w:tc>
        <w:tc>
          <w:tcPr>
            <w:tcW w:w="2195" w:type="pct"/>
          </w:tcPr>
          <w:p w14:paraId="7184BD93" w14:textId="7ED2A080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LB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>مستشار شؤون الشركات</w:t>
            </w:r>
            <w:r w:rsidR="00804C70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 xml:space="preserve"> </w:t>
            </w:r>
          </w:p>
        </w:tc>
      </w:tr>
      <w:tr w:rsidR="00D63918" w:rsidRPr="00C56B59" w14:paraId="59B97AE4" w14:textId="77777777" w:rsidTr="0057785C">
        <w:tc>
          <w:tcPr>
            <w:tcW w:w="251" w:type="pct"/>
          </w:tcPr>
          <w:p w14:paraId="4E5E13FB" w14:textId="2C500C7A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54" w:type="pct"/>
          </w:tcPr>
          <w:p w14:paraId="0A31746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الآنسة/ سماح باسل مخلوف شهر المغربي</w:t>
            </w:r>
          </w:p>
        </w:tc>
        <w:tc>
          <w:tcPr>
            <w:tcW w:w="2195" w:type="pct"/>
          </w:tcPr>
          <w:p w14:paraId="264C572F" w14:textId="38DD055A" w:rsidR="00D63918" w:rsidRPr="00C56B59" w:rsidRDefault="00E811F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مساعد</w:t>
            </w:r>
            <w:r w:rsidR="007323E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مدير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D63918" w:rsidRPr="00C56B59" w14:paraId="29648504" w14:textId="77777777" w:rsidTr="0057785C">
        <w:tc>
          <w:tcPr>
            <w:tcW w:w="251" w:type="pct"/>
          </w:tcPr>
          <w:p w14:paraId="3BAC6E58" w14:textId="6735D557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54" w:type="pct"/>
          </w:tcPr>
          <w:p w14:paraId="611206E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الآنسة/ جميلة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محمد عبدالله عبدالرحمن  قطبة</w:t>
            </w:r>
          </w:p>
        </w:tc>
        <w:tc>
          <w:tcPr>
            <w:tcW w:w="2195" w:type="pct"/>
          </w:tcPr>
          <w:p w14:paraId="0BA08D97" w14:textId="6B73F67F" w:rsidR="00D63918" w:rsidRPr="00C56B59" w:rsidRDefault="007A67DB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متخصص </w:t>
            </w:r>
            <w:r w:rsidR="000975A0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0975A0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مترجم و</w:t>
            </w:r>
            <w:r w:rsidR="004F172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إداري</w:t>
            </w:r>
            <w:r w:rsidR="000975A0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حوكمة</w:t>
            </w:r>
          </w:p>
        </w:tc>
      </w:tr>
      <w:tr w:rsidR="00D63918" w:rsidRPr="00C56B59" w14:paraId="4DAB8222" w14:textId="77777777" w:rsidTr="0057785C">
        <w:tc>
          <w:tcPr>
            <w:tcW w:w="251" w:type="pct"/>
          </w:tcPr>
          <w:p w14:paraId="104FB5E9" w14:textId="7E943162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54" w:type="pct"/>
          </w:tcPr>
          <w:p w14:paraId="5D025BBF" w14:textId="5A52094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 روجان منير اورفالي</w:t>
            </w:r>
          </w:p>
        </w:tc>
        <w:tc>
          <w:tcPr>
            <w:tcW w:w="2195" w:type="pct"/>
          </w:tcPr>
          <w:p w14:paraId="3E869FC1" w14:textId="1223175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– مكتب الرئيس التنفيذي</w:t>
            </w:r>
            <w:r w:rsidR="0072711C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للمجموعة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وعلاقات المساهمين</w:t>
            </w:r>
            <w:r w:rsidR="009160D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D63918" w:rsidRPr="00C56B59" w14:paraId="2ACCBB53" w14:textId="77777777" w:rsidTr="0057785C">
        <w:tc>
          <w:tcPr>
            <w:tcW w:w="251" w:type="pct"/>
          </w:tcPr>
          <w:p w14:paraId="47AC3615" w14:textId="69572108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54" w:type="pct"/>
          </w:tcPr>
          <w:p w14:paraId="34A3946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 وليد أحمد البيدق</w:t>
            </w:r>
          </w:p>
        </w:tc>
        <w:tc>
          <w:tcPr>
            <w:tcW w:w="2195" w:type="pct"/>
          </w:tcPr>
          <w:p w14:paraId="028105EB" w14:textId="286C640F" w:rsidR="00D63918" w:rsidRPr="00C56B59" w:rsidRDefault="00193CF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193CFA">
              <w:rPr>
                <w:rFonts w:asciiTheme="minorBidi" w:hAnsiTheme="minorBidi" w:cs="Arial"/>
                <w:sz w:val="24"/>
                <w:szCs w:val="24"/>
                <w:rtl/>
                <w:lang w:bidi="ar-QA"/>
              </w:rPr>
              <w:t>أخصائي أول – شؤون مجلس الإدارة</w:t>
            </w:r>
            <w:r w:rsidR="009160D9">
              <w:rPr>
                <w:rFonts w:asciiTheme="minorBidi" w:hAnsiTheme="minorBidi" w:cs="Arial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0B3B266A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773D7105" w14:textId="4542B552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29"/>
        <w:gridCol w:w="6786"/>
      </w:tblGrid>
      <w:tr w:rsidR="00C72105" w:rsidRPr="00C56B59" w14:paraId="0803ACDA" w14:textId="77777777" w:rsidTr="00F52024">
        <w:tc>
          <w:tcPr>
            <w:tcW w:w="251" w:type="pct"/>
            <w:shd w:val="clear" w:color="auto" w:fill="7030A0"/>
          </w:tcPr>
          <w:p w14:paraId="6BE8B296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44" w:type="pct"/>
            <w:shd w:val="clear" w:color="auto" w:fill="7030A0"/>
          </w:tcPr>
          <w:p w14:paraId="59180E71" w14:textId="2B32D592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الموارد البشرية</w:t>
            </w:r>
          </w:p>
        </w:tc>
        <w:tc>
          <w:tcPr>
            <w:tcW w:w="2205" w:type="pct"/>
            <w:shd w:val="clear" w:color="auto" w:fill="7030A0"/>
          </w:tcPr>
          <w:p w14:paraId="0AEED8E6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4B7FB5A3" w14:textId="77777777" w:rsidTr="00F52024">
        <w:tc>
          <w:tcPr>
            <w:tcW w:w="251" w:type="pct"/>
            <w:shd w:val="clear" w:color="auto" w:fill="7030A0"/>
          </w:tcPr>
          <w:p w14:paraId="0B25B5B8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44" w:type="pct"/>
            <w:shd w:val="clear" w:color="auto" w:fill="7030A0"/>
          </w:tcPr>
          <w:p w14:paraId="40B912B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05" w:type="pct"/>
            <w:shd w:val="clear" w:color="auto" w:fill="7030A0"/>
          </w:tcPr>
          <w:p w14:paraId="170F92C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0DC6569B" w14:textId="77777777" w:rsidTr="00F52024">
        <w:tc>
          <w:tcPr>
            <w:tcW w:w="251" w:type="pct"/>
          </w:tcPr>
          <w:p w14:paraId="7D680F0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44" w:type="pct"/>
          </w:tcPr>
          <w:p w14:paraId="1C1526BC" w14:textId="7510DC1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السيدة/ </w:t>
            </w:r>
            <w:r w:rsidR="004F1727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رقية الأنصاري</w:t>
            </w:r>
          </w:p>
        </w:tc>
        <w:tc>
          <w:tcPr>
            <w:tcW w:w="2205" w:type="pct"/>
          </w:tcPr>
          <w:p w14:paraId="727BADC5" w14:textId="0895227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نائب الرئيس للموارد البشرية </w:t>
            </w:r>
          </w:p>
        </w:tc>
      </w:tr>
      <w:tr w:rsidR="00B04164" w:rsidRPr="00C56B59" w14:paraId="33B2C31B" w14:textId="77777777" w:rsidTr="00F52024">
        <w:tc>
          <w:tcPr>
            <w:tcW w:w="251" w:type="pct"/>
          </w:tcPr>
          <w:p w14:paraId="0340B8D5" w14:textId="6BF3AB1D" w:rsidR="00B04164" w:rsidRPr="006B2B05" w:rsidRDefault="00B04164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6B2B05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2</w:t>
            </w:r>
          </w:p>
        </w:tc>
        <w:tc>
          <w:tcPr>
            <w:tcW w:w="2544" w:type="pct"/>
          </w:tcPr>
          <w:p w14:paraId="64FF6FCF" w14:textId="0488CF3D" w:rsidR="00B04164" w:rsidRPr="006B2B05" w:rsidRDefault="00B04164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السيد</w:t>
            </w:r>
            <w:r w:rsidRPr="006B2B05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/</w:t>
            </w: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="001B2F26"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روبرت اوجيتو</w:t>
            </w:r>
          </w:p>
        </w:tc>
        <w:tc>
          <w:tcPr>
            <w:tcW w:w="2205" w:type="pct"/>
          </w:tcPr>
          <w:p w14:paraId="36714D64" w14:textId="2052D8E9" w:rsidR="00B04164" w:rsidRPr="006B2B05" w:rsidRDefault="001B2F26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</w:pP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مدير أول </w:t>
            </w:r>
            <w:r w:rsidR="006B2B05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–</w:t>
            </w: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تخطيط الموارد البشرية والتعويضات </w:t>
            </w:r>
          </w:p>
        </w:tc>
      </w:tr>
    </w:tbl>
    <w:p w14:paraId="22719E69" w14:textId="41032D3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4985" w:type="pct"/>
        <w:tblLook w:val="04A0" w:firstRow="1" w:lastRow="0" w:firstColumn="1" w:lastColumn="0" w:noHBand="0" w:noVBand="1"/>
      </w:tblPr>
      <w:tblGrid>
        <w:gridCol w:w="773"/>
        <w:gridCol w:w="7791"/>
        <w:gridCol w:w="6778"/>
      </w:tblGrid>
      <w:tr w:rsidR="00C72105" w:rsidRPr="00C56B59" w14:paraId="076AFCF3" w14:textId="77777777" w:rsidTr="0057785C">
        <w:tc>
          <w:tcPr>
            <w:tcW w:w="252" w:type="pct"/>
            <w:shd w:val="clear" w:color="auto" w:fill="7030A0"/>
          </w:tcPr>
          <w:p w14:paraId="4CB5419E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0A32BA7" w14:textId="4359E4C6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الشؤون القانونية</w:t>
            </w:r>
          </w:p>
        </w:tc>
        <w:tc>
          <w:tcPr>
            <w:tcW w:w="2209" w:type="pct"/>
            <w:shd w:val="clear" w:color="auto" w:fill="7030A0"/>
          </w:tcPr>
          <w:p w14:paraId="6ECE9D07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049135F1" w14:textId="77777777" w:rsidTr="0057785C">
        <w:tc>
          <w:tcPr>
            <w:tcW w:w="252" w:type="pct"/>
            <w:shd w:val="clear" w:color="auto" w:fill="7030A0"/>
          </w:tcPr>
          <w:p w14:paraId="7BD6D7F1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7C27226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09" w:type="pct"/>
            <w:shd w:val="clear" w:color="auto" w:fill="7030A0"/>
          </w:tcPr>
          <w:p w14:paraId="04607C6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39369589" w14:textId="77777777" w:rsidTr="0057785C">
        <w:tc>
          <w:tcPr>
            <w:tcW w:w="252" w:type="pct"/>
          </w:tcPr>
          <w:p w14:paraId="50671C4A" w14:textId="6482B702" w:rsidR="00D63918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1</w:t>
            </w:r>
          </w:p>
        </w:tc>
        <w:tc>
          <w:tcPr>
            <w:tcW w:w="2539" w:type="pct"/>
          </w:tcPr>
          <w:p w14:paraId="1EB51B1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أكسار علي</w:t>
            </w:r>
          </w:p>
        </w:tc>
        <w:tc>
          <w:tcPr>
            <w:tcW w:w="2209" w:type="pct"/>
          </w:tcPr>
          <w:p w14:paraId="24DC79B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مستشار قانوني أول للشؤون البحرية</w:t>
            </w:r>
          </w:p>
        </w:tc>
      </w:tr>
      <w:tr w:rsidR="00D63918" w:rsidRPr="00C56B59" w14:paraId="173082CA" w14:textId="77777777" w:rsidTr="0057785C">
        <w:tc>
          <w:tcPr>
            <w:tcW w:w="252" w:type="pct"/>
          </w:tcPr>
          <w:p w14:paraId="7E136EC0" w14:textId="57C883A8" w:rsidR="00D63918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</w:t>
            </w:r>
          </w:p>
        </w:tc>
        <w:tc>
          <w:tcPr>
            <w:tcW w:w="2539" w:type="pct"/>
          </w:tcPr>
          <w:p w14:paraId="4A8CAE9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السيدة/ رجينا اروكسامي</w:t>
            </w:r>
          </w:p>
        </w:tc>
        <w:tc>
          <w:tcPr>
            <w:tcW w:w="2209" w:type="pct"/>
          </w:tcPr>
          <w:p w14:paraId="1213A869" w14:textId="3037133F" w:rsidR="00D63918" w:rsidRPr="00C56B59" w:rsidRDefault="00D6642C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بالإنابة - 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مستشار قانوني أول للشؤون المؤسسية</w:t>
            </w:r>
          </w:p>
        </w:tc>
      </w:tr>
      <w:tr w:rsidR="00D63918" w:rsidRPr="00C56B59" w14:paraId="16044A7D" w14:textId="77777777" w:rsidTr="0057785C">
        <w:tc>
          <w:tcPr>
            <w:tcW w:w="252" w:type="pct"/>
          </w:tcPr>
          <w:p w14:paraId="3B162D2A" w14:textId="5089745A" w:rsidR="00D63918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</w:t>
            </w:r>
          </w:p>
        </w:tc>
        <w:tc>
          <w:tcPr>
            <w:tcW w:w="2539" w:type="pct"/>
          </w:tcPr>
          <w:p w14:paraId="5CCF7D6C" w14:textId="010FC5B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وسام شمالي</w:t>
            </w:r>
          </w:p>
        </w:tc>
        <w:tc>
          <w:tcPr>
            <w:tcW w:w="2209" w:type="pct"/>
          </w:tcPr>
          <w:p w14:paraId="1F0B77EC" w14:textId="1766F2D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مستشار قانوني أول – حل </w:t>
            </w:r>
            <w:r w:rsidR="00941B95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نزاعات، مخاطر وامتثال</w:t>
            </w:r>
          </w:p>
        </w:tc>
      </w:tr>
      <w:tr w:rsidR="00D63918" w:rsidRPr="00C56B59" w14:paraId="6DCCE74B" w14:textId="77777777" w:rsidTr="0057785C">
        <w:tc>
          <w:tcPr>
            <w:tcW w:w="252" w:type="pct"/>
          </w:tcPr>
          <w:p w14:paraId="3DAA6844" w14:textId="22708421" w:rsidR="00D63918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</w:t>
            </w:r>
          </w:p>
        </w:tc>
        <w:tc>
          <w:tcPr>
            <w:tcW w:w="2539" w:type="pct"/>
          </w:tcPr>
          <w:p w14:paraId="4D6EBDC9" w14:textId="32BEB6D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>السيد/ حسن الصلات</w:t>
            </w:r>
          </w:p>
        </w:tc>
        <w:tc>
          <w:tcPr>
            <w:tcW w:w="2209" w:type="pct"/>
          </w:tcPr>
          <w:p w14:paraId="2C73B3FE" w14:textId="7EBB2861" w:rsidR="00D63918" w:rsidRPr="00C56B59" w:rsidRDefault="004D7E0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مشرف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العلاقات الحكومية</w:t>
            </w:r>
          </w:p>
        </w:tc>
      </w:tr>
      <w:tr w:rsidR="00D63918" w:rsidRPr="00C56B59" w14:paraId="444B5881" w14:textId="77777777" w:rsidTr="0057785C">
        <w:tc>
          <w:tcPr>
            <w:tcW w:w="252" w:type="pct"/>
          </w:tcPr>
          <w:p w14:paraId="3AD68C63" w14:textId="28B9E5EB" w:rsidR="00D63918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</w:t>
            </w:r>
          </w:p>
        </w:tc>
        <w:tc>
          <w:tcPr>
            <w:tcW w:w="2539" w:type="pct"/>
          </w:tcPr>
          <w:p w14:paraId="53D4871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>الآنسة/ منى عارف خشابي</w:t>
            </w:r>
          </w:p>
        </w:tc>
        <w:tc>
          <w:tcPr>
            <w:tcW w:w="2209" w:type="pct"/>
          </w:tcPr>
          <w:p w14:paraId="1B4F17A8" w14:textId="7D875F01" w:rsidR="00D63918" w:rsidRPr="00C56B59" w:rsidRDefault="001F73F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مستشار قانوني</w:t>
            </w:r>
          </w:p>
        </w:tc>
      </w:tr>
      <w:tr w:rsidR="00DA072E" w:rsidRPr="00C56B59" w14:paraId="641DCB75" w14:textId="77777777" w:rsidTr="0057785C">
        <w:tc>
          <w:tcPr>
            <w:tcW w:w="252" w:type="pct"/>
          </w:tcPr>
          <w:p w14:paraId="5DC0A113" w14:textId="2F847565" w:rsidR="00DA072E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</w:t>
            </w:r>
          </w:p>
        </w:tc>
        <w:tc>
          <w:tcPr>
            <w:tcW w:w="2539" w:type="pct"/>
          </w:tcPr>
          <w:p w14:paraId="41F04EFD" w14:textId="4B074ED5" w:rsidR="00DA072E" w:rsidRPr="00C56B59" w:rsidRDefault="00132F75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LB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جمال الدين </w:t>
            </w:r>
            <w:r w:rsidR="00E9673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سامي محمد علي</w:t>
            </w:r>
          </w:p>
        </w:tc>
        <w:tc>
          <w:tcPr>
            <w:tcW w:w="2209" w:type="pct"/>
          </w:tcPr>
          <w:p w14:paraId="3B1307C4" w14:textId="5470B183" w:rsidR="00DA072E" w:rsidRPr="00C56B59" w:rsidRDefault="00791F73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منسق</w:t>
            </w:r>
          </w:p>
        </w:tc>
      </w:tr>
      <w:tr w:rsidR="00537685" w:rsidRPr="00C56B59" w14:paraId="6F08C9BE" w14:textId="77777777" w:rsidTr="00670962">
        <w:trPr>
          <w:trHeight w:val="462"/>
        </w:trPr>
        <w:tc>
          <w:tcPr>
            <w:tcW w:w="252" w:type="pct"/>
          </w:tcPr>
          <w:p w14:paraId="1BECAFC1" w14:textId="00429A03" w:rsidR="00537685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7</w:t>
            </w:r>
          </w:p>
        </w:tc>
        <w:tc>
          <w:tcPr>
            <w:tcW w:w="2539" w:type="pct"/>
          </w:tcPr>
          <w:p w14:paraId="621F31B0" w14:textId="139B6BBE" w:rsidR="00537685" w:rsidRPr="00670962" w:rsidRDefault="00670962" w:rsidP="0012390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val="en-GB" w:bidi="ar-LB"/>
              </w:rPr>
            </w:pPr>
            <w:r w:rsidRPr="00670962">
              <w:rPr>
                <w:rFonts w:asciiTheme="minorBidi" w:hAnsiTheme="minorBidi"/>
                <w:sz w:val="24"/>
                <w:szCs w:val="24"/>
                <w:rtl/>
              </w:rPr>
              <w:t xml:space="preserve">محمد شفيق خيرالدين </w:t>
            </w:r>
          </w:p>
        </w:tc>
        <w:tc>
          <w:tcPr>
            <w:tcW w:w="2209" w:type="pct"/>
          </w:tcPr>
          <w:p w14:paraId="61C21E14" w14:textId="3A3A08C8" w:rsidR="00537685" w:rsidRDefault="00670962" w:rsidP="00454CFB">
            <w:pPr>
              <w:bidi/>
              <w:spacing w:line="276" w:lineRule="auto"/>
              <w:jc w:val="both"/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</w:pPr>
            <w:r w:rsidRPr="00670962">
              <w:rPr>
                <w:rFonts w:asciiTheme="minorBidi" w:hAnsiTheme="minorBidi"/>
                <w:sz w:val="24"/>
                <w:szCs w:val="24"/>
                <w:rtl/>
              </w:rPr>
              <w:t xml:space="preserve">مستشار قانوني </w:t>
            </w:r>
            <w:r w:rsidR="00650ED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للشؤون البحرية</w:t>
            </w:r>
          </w:p>
        </w:tc>
      </w:tr>
    </w:tbl>
    <w:p w14:paraId="3DA8A926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0A6DF3B8" w14:textId="1B722FFD" w:rsidR="00D63918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3BF26AC1" w14:textId="77777777" w:rsidR="00ED2CCA" w:rsidRDefault="00ED2CCA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4CA34845" w14:textId="77777777" w:rsidR="00ED2CCA" w:rsidRPr="00C56B59" w:rsidRDefault="00ED2CCA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35"/>
        <w:gridCol w:w="7752"/>
        <w:gridCol w:w="6801"/>
      </w:tblGrid>
      <w:tr w:rsidR="004C29C0" w:rsidRPr="00C56B59" w14:paraId="09642631" w14:textId="77777777" w:rsidTr="0057785C">
        <w:tc>
          <w:tcPr>
            <w:tcW w:w="271" w:type="pct"/>
            <w:shd w:val="clear" w:color="auto" w:fill="7030A0"/>
          </w:tcPr>
          <w:p w14:paraId="55176F72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19" w:type="pct"/>
            <w:shd w:val="clear" w:color="auto" w:fill="7030A0"/>
          </w:tcPr>
          <w:p w14:paraId="7F1B4000" w14:textId="601B4BFD" w:rsidR="004C29C0" w:rsidRPr="00C56B59" w:rsidRDefault="00374FAA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تكنولوجيا</w:t>
            </w:r>
            <w:r w:rsidR="004C29C0"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 المعلومات</w:t>
            </w:r>
          </w:p>
        </w:tc>
        <w:tc>
          <w:tcPr>
            <w:tcW w:w="2210" w:type="pct"/>
            <w:shd w:val="clear" w:color="auto" w:fill="7030A0"/>
          </w:tcPr>
          <w:p w14:paraId="53734D2A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4ECAA688" w14:textId="77777777" w:rsidTr="0057785C">
        <w:tc>
          <w:tcPr>
            <w:tcW w:w="271" w:type="pct"/>
            <w:shd w:val="clear" w:color="auto" w:fill="7030A0"/>
          </w:tcPr>
          <w:p w14:paraId="372B9650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19" w:type="pct"/>
            <w:shd w:val="clear" w:color="auto" w:fill="7030A0"/>
          </w:tcPr>
          <w:p w14:paraId="1E3244F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098BAF2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4B7821E8" w14:textId="77777777" w:rsidTr="0057785C">
        <w:tc>
          <w:tcPr>
            <w:tcW w:w="271" w:type="pct"/>
          </w:tcPr>
          <w:p w14:paraId="4F63A0E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19" w:type="pct"/>
          </w:tcPr>
          <w:p w14:paraId="3C215EB1" w14:textId="551FD5D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جاسم الماجد</w:t>
            </w:r>
          </w:p>
        </w:tc>
        <w:tc>
          <w:tcPr>
            <w:tcW w:w="2210" w:type="pct"/>
          </w:tcPr>
          <w:p w14:paraId="673A87C9" w14:textId="34EC95D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644AD2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لتكنولوجيا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المعلومات</w:t>
            </w:r>
          </w:p>
        </w:tc>
      </w:tr>
      <w:tr w:rsidR="00D63918" w:rsidRPr="00C56B59" w14:paraId="724E5446" w14:textId="77777777" w:rsidTr="0057785C">
        <w:tc>
          <w:tcPr>
            <w:tcW w:w="271" w:type="pct"/>
          </w:tcPr>
          <w:p w14:paraId="5AB98CB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19" w:type="pct"/>
          </w:tcPr>
          <w:p w14:paraId="1B58DEC4" w14:textId="415C72D3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محمد الحافظ عمر</w:t>
            </w:r>
          </w:p>
        </w:tc>
        <w:tc>
          <w:tcPr>
            <w:tcW w:w="2210" w:type="pct"/>
          </w:tcPr>
          <w:p w14:paraId="3B66D03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أول – الحلول وإدارة الطلبات</w:t>
            </w:r>
          </w:p>
        </w:tc>
      </w:tr>
      <w:tr w:rsidR="00D63918" w:rsidRPr="00C56B59" w14:paraId="3B0D309B" w14:textId="77777777" w:rsidTr="0057785C">
        <w:tc>
          <w:tcPr>
            <w:tcW w:w="271" w:type="pct"/>
          </w:tcPr>
          <w:p w14:paraId="4203E52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19" w:type="pct"/>
          </w:tcPr>
          <w:p w14:paraId="2A7B26B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فهيم محمد</w:t>
            </w:r>
          </w:p>
        </w:tc>
        <w:tc>
          <w:tcPr>
            <w:tcW w:w="2210" w:type="pct"/>
          </w:tcPr>
          <w:p w14:paraId="518A207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دعم الأعمال</w:t>
            </w:r>
          </w:p>
        </w:tc>
      </w:tr>
      <w:tr w:rsidR="00D63918" w:rsidRPr="00C56B59" w14:paraId="53955F12" w14:textId="77777777" w:rsidTr="0057785C">
        <w:tc>
          <w:tcPr>
            <w:tcW w:w="271" w:type="pct"/>
          </w:tcPr>
          <w:p w14:paraId="040E71F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19" w:type="pct"/>
          </w:tcPr>
          <w:p w14:paraId="3935F6E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ساتيش كومار جوبالا كريشنان</w:t>
            </w:r>
          </w:p>
        </w:tc>
        <w:tc>
          <w:tcPr>
            <w:tcW w:w="2210" w:type="pct"/>
          </w:tcPr>
          <w:p w14:paraId="664DD94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الدعم الفني</w:t>
            </w:r>
          </w:p>
        </w:tc>
      </w:tr>
      <w:tr w:rsidR="00D63918" w:rsidRPr="00C56B59" w14:paraId="13079A36" w14:textId="77777777" w:rsidTr="0057785C">
        <w:tc>
          <w:tcPr>
            <w:tcW w:w="271" w:type="pct"/>
          </w:tcPr>
          <w:p w14:paraId="246D0D0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19" w:type="pct"/>
          </w:tcPr>
          <w:p w14:paraId="069AB1EC" w14:textId="12ADF16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دوراي فيليليني</w:t>
            </w:r>
          </w:p>
        </w:tc>
        <w:tc>
          <w:tcPr>
            <w:tcW w:w="2210" w:type="pct"/>
          </w:tcPr>
          <w:p w14:paraId="77A86A6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2487BF07" w14:textId="77777777" w:rsidTr="0057785C">
        <w:tc>
          <w:tcPr>
            <w:tcW w:w="271" w:type="pct"/>
          </w:tcPr>
          <w:p w14:paraId="25B3CF8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19" w:type="pct"/>
          </w:tcPr>
          <w:p w14:paraId="7E2D339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السيدة/ حنان عبدالله</w:t>
            </w:r>
          </w:p>
        </w:tc>
        <w:tc>
          <w:tcPr>
            <w:tcW w:w="2210" w:type="pct"/>
          </w:tcPr>
          <w:p w14:paraId="27207DD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74BA1AD3" w14:textId="77777777" w:rsidTr="0057785C">
        <w:tc>
          <w:tcPr>
            <w:tcW w:w="271" w:type="pct"/>
          </w:tcPr>
          <w:p w14:paraId="06B82BF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519" w:type="pct"/>
          </w:tcPr>
          <w:p w14:paraId="627A5919" w14:textId="3612D3B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كاشف أزهر</w:t>
            </w:r>
          </w:p>
        </w:tc>
        <w:tc>
          <w:tcPr>
            <w:tcW w:w="2210" w:type="pct"/>
          </w:tcPr>
          <w:p w14:paraId="0AB8F5C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1922FF24" w14:textId="77777777" w:rsidTr="0057785C">
        <w:tc>
          <w:tcPr>
            <w:tcW w:w="271" w:type="pct"/>
          </w:tcPr>
          <w:p w14:paraId="26E974EB" w14:textId="1849B7F8" w:rsidR="00D63918" w:rsidRPr="00C56B59" w:rsidRDefault="00C032E3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8</w:t>
            </w:r>
          </w:p>
        </w:tc>
        <w:tc>
          <w:tcPr>
            <w:tcW w:w="2519" w:type="pct"/>
          </w:tcPr>
          <w:p w14:paraId="6537216D" w14:textId="0B50B80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سياريف صالح</w:t>
            </w:r>
          </w:p>
        </w:tc>
        <w:tc>
          <w:tcPr>
            <w:tcW w:w="2210" w:type="pct"/>
          </w:tcPr>
          <w:p w14:paraId="0F0A4C6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291DD1B1" w14:textId="77777777" w:rsidTr="0057785C">
        <w:tc>
          <w:tcPr>
            <w:tcW w:w="271" w:type="pct"/>
          </w:tcPr>
          <w:p w14:paraId="6EA2C01F" w14:textId="69C78DAF" w:rsidR="00D63918" w:rsidRPr="00C56B59" w:rsidRDefault="00C032E3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9</w:t>
            </w:r>
          </w:p>
        </w:tc>
        <w:tc>
          <w:tcPr>
            <w:tcW w:w="2519" w:type="pct"/>
          </w:tcPr>
          <w:p w14:paraId="74B1605E" w14:textId="32B1706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عبدالوسيم عبدالكريم</w:t>
            </w:r>
          </w:p>
        </w:tc>
        <w:tc>
          <w:tcPr>
            <w:tcW w:w="2210" w:type="pct"/>
          </w:tcPr>
          <w:p w14:paraId="53CAE0C5" w14:textId="7823A121" w:rsidR="00D63918" w:rsidRPr="00C56B59" w:rsidRDefault="00965FC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متخصص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دعم الأعمال </w:t>
            </w:r>
            <w:r w:rsidR="0055417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="0055417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الشؤون المالية </w:t>
            </w:r>
          </w:p>
        </w:tc>
      </w:tr>
    </w:tbl>
    <w:p w14:paraId="06348ADB" w14:textId="5216A00F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4C29C0" w:rsidRPr="00C56B59" w14:paraId="37B1EEC5" w14:textId="77777777" w:rsidTr="00852B3F">
        <w:tc>
          <w:tcPr>
            <w:tcW w:w="251" w:type="pct"/>
            <w:shd w:val="clear" w:color="auto" w:fill="7030A0"/>
          </w:tcPr>
          <w:p w14:paraId="7859A4D8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2215EDCE" w14:textId="490736E4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الاتصالات المؤسسية</w:t>
            </w:r>
          </w:p>
        </w:tc>
        <w:tc>
          <w:tcPr>
            <w:tcW w:w="2210" w:type="pct"/>
            <w:shd w:val="clear" w:color="auto" w:fill="7030A0"/>
          </w:tcPr>
          <w:p w14:paraId="3E50AAB6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7F5AAF4A" w14:textId="77777777" w:rsidTr="00852B3F">
        <w:tc>
          <w:tcPr>
            <w:tcW w:w="251" w:type="pct"/>
            <w:shd w:val="clear" w:color="auto" w:fill="7030A0"/>
          </w:tcPr>
          <w:p w14:paraId="28BFAA2F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5BF0908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36E4B75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0A8D70CF" w14:textId="77777777" w:rsidTr="00852B3F">
        <w:tc>
          <w:tcPr>
            <w:tcW w:w="251" w:type="pct"/>
          </w:tcPr>
          <w:p w14:paraId="5503A18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07592E7C" w14:textId="11CD2E0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السيدة/ منى البدر</w:t>
            </w:r>
          </w:p>
        </w:tc>
        <w:tc>
          <w:tcPr>
            <w:tcW w:w="2210" w:type="pct"/>
          </w:tcPr>
          <w:p w14:paraId="03590E7D" w14:textId="1B19C21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5033EB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–</w:t>
            </w:r>
            <w:r w:rsidR="005033EB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 الإتصال المؤسسي</w:t>
            </w:r>
          </w:p>
        </w:tc>
      </w:tr>
    </w:tbl>
    <w:p w14:paraId="14EDAEBC" w14:textId="148BEA80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88"/>
        <w:gridCol w:w="7799"/>
        <w:gridCol w:w="6801"/>
      </w:tblGrid>
      <w:tr w:rsidR="00CF027D" w:rsidRPr="00C56B59" w14:paraId="6ED552D8" w14:textId="77777777" w:rsidTr="0057785C">
        <w:tc>
          <w:tcPr>
            <w:tcW w:w="256" w:type="pct"/>
            <w:shd w:val="clear" w:color="auto" w:fill="7030A0"/>
          </w:tcPr>
          <w:p w14:paraId="550E65C2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4" w:type="pct"/>
            <w:shd w:val="clear" w:color="auto" w:fill="7030A0"/>
          </w:tcPr>
          <w:p w14:paraId="24629A52" w14:textId="56AFE912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الصحة والسلامة والبيئة والجودة</w:t>
            </w: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QA"/>
              </w:rPr>
              <w:t>HSSEQ</w:t>
            </w:r>
          </w:p>
        </w:tc>
        <w:tc>
          <w:tcPr>
            <w:tcW w:w="2210" w:type="pct"/>
            <w:shd w:val="clear" w:color="auto" w:fill="7030A0"/>
          </w:tcPr>
          <w:p w14:paraId="75C70345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1710F1DF" w14:textId="77777777" w:rsidTr="0057785C">
        <w:tc>
          <w:tcPr>
            <w:tcW w:w="256" w:type="pct"/>
            <w:shd w:val="clear" w:color="auto" w:fill="7030A0"/>
          </w:tcPr>
          <w:p w14:paraId="7D55194A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4" w:type="pct"/>
            <w:shd w:val="clear" w:color="auto" w:fill="7030A0"/>
          </w:tcPr>
          <w:p w14:paraId="44B8388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6A5D444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0CEA2154" w14:textId="77777777" w:rsidTr="0057785C">
        <w:tc>
          <w:tcPr>
            <w:tcW w:w="256" w:type="pct"/>
          </w:tcPr>
          <w:p w14:paraId="001BB39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4" w:type="pct"/>
          </w:tcPr>
          <w:p w14:paraId="41C51E1D" w14:textId="7D84289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السيد/ </w:t>
            </w:r>
            <w:r w:rsidR="00D6723D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آرون مانيون</w:t>
            </w:r>
          </w:p>
        </w:tc>
        <w:tc>
          <w:tcPr>
            <w:tcW w:w="2210" w:type="pct"/>
          </w:tcPr>
          <w:p w14:paraId="42212736" w14:textId="19ACFABE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نائب الرئيس – الصحة والأمن والسلامة والبيئة والجودة</w:t>
            </w:r>
          </w:p>
        </w:tc>
      </w:tr>
    </w:tbl>
    <w:p w14:paraId="53FEB664" w14:textId="77777777" w:rsidR="00CF027D" w:rsidRPr="00C56B59" w:rsidRDefault="00CF027D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689477E1" w14:textId="40D56385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7469"/>
        <w:gridCol w:w="6801"/>
      </w:tblGrid>
      <w:tr w:rsidR="00CF027D" w:rsidRPr="00C56B59" w14:paraId="1CDE9970" w14:textId="77777777" w:rsidTr="0057785C">
        <w:tc>
          <w:tcPr>
            <w:tcW w:w="363" w:type="pct"/>
            <w:shd w:val="clear" w:color="auto" w:fill="7030A0"/>
          </w:tcPr>
          <w:p w14:paraId="6D1D0A41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427" w:type="pct"/>
            <w:shd w:val="clear" w:color="auto" w:fill="7030A0"/>
          </w:tcPr>
          <w:p w14:paraId="0E1F4AC4" w14:textId="5557CE11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الشؤون المالية والاستثمارات</w:t>
            </w:r>
          </w:p>
        </w:tc>
        <w:tc>
          <w:tcPr>
            <w:tcW w:w="2210" w:type="pct"/>
            <w:shd w:val="clear" w:color="auto" w:fill="7030A0"/>
          </w:tcPr>
          <w:p w14:paraId="6183EB16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5744CCC2" w14:textId="77777777" w:rsidTr="0057785C">
        <w:tc>
          <w:tcPr>
            <w:tcW w:w="363" w:type="pct"/>
            <w:shd w:val="clear" w:color="auto" w:fill="7030A0"/>
          </w:tcPr>
          <w:p w14:paraId="22C7D93E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427" w:type="pct"/>
            <w:shd w:val="clear" w:color="auto" w:fill="7030A0"/>
          </w:tcPr>
          <w:p w14:paraId="67E5E59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79A55899" w14:textId="11F74C02" w:rsidR="00D63918" w:rsidRPr="00C56B59" w:rsidRDefault="00282594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6B1B19C0" w14:textId="77777777" w:rsidTr="0057785C">
        <w:tc>
          <w:tcPr>
            <w:tcW w:w="363" w:type="pct"/>
          </w:tcPr>
          <w:p w14:paraId="05700CF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lastRenderedPageBreak/>
              <w:t>1</w:t>
            </w:r>
          </w:p>
        </w:tc>
        <w:tc>
          <w:tcPr>
            <w:tcW w:w="2427" w:type="pct"/>
          </w:tcPr>
          <w:p w14:paraId="36AE1515" w14:textId="3B1B349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اكرم ايسويسي</w:t>
            </w:r>
          </w:p>
        </w:tc>
        <w:tc>
          <w:tcPr>
            <w:tcW w:w="2210" w:type="pct"/>
          </w:tcPr>
          <w:p w14:paraId="4F6B86B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المالية والاستثمارات</w:t>
            </w:r>
          </w:p>
        </w:tc>
      </w:tr>
      <w:tr w:rsidR="00D63918" w:rsidRPr="00C56B59" w14:paraId="1C44262D" w14:textId="77777777" w:rsidTr="0057785C">
        <w:tc>
          <w:tcPr>
            <w:tcW w:w="363" w:type="pct"/>
          </w:tcPr>
          <w:p w14:paraId="09B7D8B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427" w:type="pct"/>
          </w:tcPr>
          <w:p w14:paraId="6D015844" w14:textId="1C1BFFB3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أنيل جوبتا</w:t>
            </w:r>
          </w:p>
        </w:tc>
        <w:tc>
          <w:tcPr>
            <w:tcW w:w="2210" w:type="pct"/>
          </w:tcPr>
          <w:p w14:paraId="67A4119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- التمويل المؤسسي والخزينة</w:t>
            </w:r>
          </w:p>
        </w:tc>
      </w:tr>
      <w:tr w:rsidR="00D63918" w:rsidRPr="00C56B59" w14:paraId="1FD7CBC1" w14:textId="77777777" w:rsidTr="0057785C">
        <w:tc>
          <w:tcPr>
            <w:tcW w:w="363" w:type="pct"/>
          </w:tcPr>
          <w:p w14:paraId="7D794F0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427" w:type="pct"/>
          </w:tcPr>
          <w:p w14:paraId="31D9D91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محمد إمتياز</w:t>
            </w:r>
          </w:p>
        </w:tc>
        <w:tc>
          <w:tcPr>
            <w:tcW w:w="2210" w:type="pct"/>
          </w:tcPr>
          <w:p w14:paraId="0D69686D" w14:textId="792D441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- المالية</w:t>
            </w:r>
          </w:p>
        </w:tc>
      </w:tr>
      <w:tr w:rsidR="00D63918" w:rsidRPr="00C56B59" w14:paraId="11E8E917" w14:textId="77777777" w:rsidTr="0057785C">
        <w:tc>
          <w:tcPr>
            <w:tcW w:w="363" w:type="pct"/>
          </w:tcPr>
          <w:p w14:paraId="34B080C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427" w:type="pct"/>
          </w:tcPr>
          <w:p w14:paraId="72485D8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سامي شتيه</w:t>
            </w:r>
          </w:p>
        </w:tc>
        <w:tc>
          <w:tcPr>
            <w:tcW w:w="2210" w:type="pct"/>
          </w:tcPr>
          <w:p w14:paraId="5D39EA9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- التخطيط والتحليل المالي</w:t>
            </w:r>
          </w:p>
        </w:tc>
      </w:tr>
      <w:tr w:rsidR="00D63918" w:rsidRPr="00C56B59" w14:paraId="4EA56519" w14:textId="77777777" w:rsidTr="0057785C">
        <w:tc>
          <w:tcPr>
            <w:tcW w:w="363" w:type="pct"/>
          </w:tcPr>
          <w:p w14:paraId="2F42C91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427" w:type="pct"/>
          </w:tcPr>
          <w:p w14:paraId="302A0207" w14:textId="589A7DA0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أمول أناند جوندا</w:t>
            </w:r>
          </w:p>
        </w:tc>
        <w:tc>
          <w:tcPr>
            <w:tcW w:w="2210" w:type="pct"/>
          </w:tcPr>
          <w:p w14:paraId="569C8BA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- الخزينة</w:t>
            </w:r>
          </w:p>
        </w:tc>
      </w:tr>
      <w:tr w:rsidR="00D63918" w:rsidRPr="00C56B59" w14:paraId="201A02A6" w14:textId="77777777" w:rsidTr="0057785C">
        <w:tc>
          <w:tcPr>
            <w:tcW w:w="363" w:type="pct"/>
          </w:tcPr>
          <w:p w14:paraId="3A24401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427" w:type="pct"/>
          </w:tcPr>
          <w:p w14:paraId="1BBC255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خالد عبدالرحيم</w:t>
            </w:r>
          </w:p>
        </w:tc>
        <w:tc>
          <w:tcPr>
            <w:tcW w:w="2210" w:type="pct"/>
          </w:tcPr>
          <w:p w14:paraId="1BF1A37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– حسابات أوراق الدفع</w:t>
            </w:r>
          </w:p>
        </w:tc>
      </w:tr>
      <w:tr w:rsidR="00D63918" w:rsidRPr="00C56B59" w14:paraId="2AB494FD" w14:textId="77777777" w:rsidTr="0057785C">
        <w:tc>
          <w:tcPr>
            <w:tcW w:w="363" w:type="pct"/>
          </w:tcPr>
          <w:p w14:paraId="20E4670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427" w:type="pct"/>
          </w:tcPr>
          <w:p w14:paraId="755177BE" w14:textId="39D2376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نيراف شاه</w:t>
            </w:r>
          </w:p>
        </w:tc>
        <w:tc>
          <w:tcPr>
            <w:tcW w:w="2210" w:type="pct"/>
          </w:tcPr>
          <w:p w14:paraId="516BAC0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مالي – البحرية واللوجستية</w:t>
            </w:r>
          </w:p>
        </w:tc>
      </w:tr>
      <w:tr w:rsidR="00D63918" w:rsidRPr="00C56B59" w14:paraId="49927882" w14:textId="77777777" w:rsidTr="0057785C">
        <w:tc>
          <w:tcPr>
            <w:tcW w:w="363" w:type="pct"/>
          </w:tcPr>
          <w:p w14:paraId="6CC48A1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8</w:t>
            </w:r>
          </w:p>
        </w:tc>
        <w:tc>
          <w:tcPr>
            <w:tcW w:w="2427" w:type="pct"/>
          </w:tcPr>
          <w:p w14:paraId="4AF1BE6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عمر سلام</w:t>
            </w:r>
          </w:p>
        </w:tc>
        <w:tc>
          <w:tcPr>
            <w:tcW w:w="2210" w:type="pct"/>
          </w:tcPr>
          <w:p w14:paraId="3722B54F" w14:textId="50A4EAF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- التمويل المؤسسي</w:t>
            </w:r>
          </w:p>
        </w:tc>
      </w:tr>
      <w:tr w:rsidR="00D63918" w:rsidRPr="00C56B59" w14:paraId="6B3FC3AD" w14:textId="77777777" w:rsidTr="0057785C">
        <w:tc>
          <w:tcPr>
            <w:tcW w:w="363" w:type="pct"/>
          </w:tcPr>
          <w:p w14:paraId="1325E0C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9</w:t>
            </w:r>
          </w:p>
        </w:tc>
        <w:tc>
          <w:tcPr>
            <w:tcW w:w="2427" w:type="pct"/>
          </w:tcPr>
          <w:p w14:paraId="2F2D0C0F" w14:textId="61D729E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راجيف أغراوال</w:t>
            </w:r>
          </w:p>
        </w:tc>
        <w:tc>
          <w:tcPr>
            <w:tcW w:w="2210" w:type="pct"/>
          </w:tcPr>
          <w:p w14:paraId="6E346626" w14:textId="166F356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أول – الضرائب</w:t>
            </w:r>
          </w:p>
        </w:tc>
      </w:tr>
      <w:tr w:rsidR="00D63918" w:rsidRPr="00C56B59" w14:paraId="39F0814E" w14:textId="77777777" w:rsidTr="0057785C">
        <w:tc>
          <w:tcPr>
            <w:tcW w:w="363" w:type="pct"/>
          </w:tcPr>
          <w:p w14:paraId="0842B81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10</w:t>
            </w:r>
          </w:p>
        </w:tc>
        <w:tc>
          <w:tcPr>
            <w:tcW w:w="2427" w:type="pct"/>
          </w:tcPr>
          <w:p w14:paraId="029C0D2A" w14:textId="4361340B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سيروب بوغوس</w:t>
            </w:r>
          </w:p>
        </w:tc>
        <w:tc>
          <w:tcPr>
            <w:tcW w:w="2210" w:type="pct"/>
          </w:tcPr>
          <w:p w14:paraId="37B1C572" w14:textId="0316729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– الذمم الدائنة</w:t>
            </w:r>
          </w:p>
        </w:tc>
      </w:tr>
      <w:tr w:rsidR="00D63918" w:rsidRPr="00C56B59" w14:paraId="4337202E" w14:textId="77777777" w:rsidTr="0057785C">
        <w:tc>
          <w:tcPr>
            <w:tcW w:w="363" w:type="pct"/>
          </w:tcPr>
          <w:p w14:paraId="5A9D647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11</w:t>
            </w:r>
          </w:p>
        </w:tc>
        <w:tc>
          <w:tcPr>
            <w:tcW w:w="2427" w:type="pct"/>
          </w:tcPr>
          <w:p w14:paraId="63247FA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وان فرحانه</w:t>
            </w:r>
          </w:p>
        </w:tc>
        <w:tc>
          <w:tcPr>
            <w:tcW w:w="2210" w:type="pct"/>
          </w:tcPr>
          <w:p w14:paraId="0A42E425" w14:textId="0F3720F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– الإستدامة</w:t>
            </w:r>
          </w:p>
        </w:tc>
      </w:tr>
      <w:tr w:rsidR="00D63918" w:rsidRPr="00C56B59" w14:paraId="18FC35DE" w14:textId="77777777" w:rsidTr="0057785C">
        <w:tc>
          <w:tcPr>
            <w:tcW w:w="363" w:type="pct"/>
          </w:tcPr>
          <w:p w14:paraId="34DA5C2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12</w:t>
            </w:r>
          </w:p>
        </w:tc>
        <w:tc>
          <w:tcPr>
            <w:tcW w:w="2427" w:type="pct"/>
          </w:tcPr>
          <w:p w14:paraId="380E1D09" w14:textId="50F76A5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فريدرك أريولراج</w:t>
            </w:r>
          </w:p>
        </w:tc>
        <w:tc>
          <w:tcPr>
            <w:tcW w:w="2210" w:type="pct"/>
          </w:tcPr>
          <w:p w14:paraId="107CA615" w14:textId="3EB82DB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مالي – البحرية والغاز</w:t>
            </w:r>
            <w:r w:rsidR="00AE4E99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والخدمات الصناعية</w:t>
            </w:r>
          </w:p>
        </w:tc>
      </w:tr>
      <w:tr w:rsidR="00D63918" w:rsidRPr="00C56B59" w14:paraId="0C91D470" w14:textId="77777777" w:rsidTr="0057785C">
        <w:tc>
          <w:tcPr>
            <w:tcW w:w="363" w:type="pct"/>
          </w:tcPr>
          <w:p w14:paraId="1EAB4F0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13</w:t>
            </w:r>
          </w:p>
        </w:tc>
        <w:tc>
          <w:tcPr>
            <w:tcW w:w="2427" w:type="pct"/>
          </w:tcPr>
          <w:p w14:paraId="2D02AC89" w14:textId="3ABF1E6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كيفين باجتالونان</w:t>
            </w:r>
          </w:p>
        </w:tc>
        <w:tc>
          <w:tcPr>
            <w:tcW w:w="2210" w:type="pct"/>
          </w:tcPr>
          <w:p w14:paraId="5AA1CF12" w14:textId="6F8546BF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 w:rsidR="00AE3511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مساعد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البحرية والغاز والاستثمارات</w:t>
            </w:r>
          </w:p>
        </w:tc>
      </w:tr>
      <w:tr w:rsidR="00D63918" w:rsidRPr="00C56B59" w14:paraId="027DFA95" w14:textId="77777777" w:rsidTr="0057785C">
        <w:tc>
          <w:tcPr>
            <w:tcW w:w="363" w:type="pct"/>
          </w:tcPr>
          <w:p w14:paraId="518F799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14</w:t>
            </w:r>
          </w:p>
        </w:tc>
        <w:tc>
          <w:tcPr>
            <w:tcW w:w="2427" w:type="pct"/>
          </w:tcPr>
          <w:p w14:paraId="0837A850" w14:textId="1C125BD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</w:t>
            </w:r>
            <w:r w:rsidR="00737B3C" w:rsidRPr="00737B3C">
              <w:rPr>
                <w:rFonts w:asciiTheme="minorBidi" w:hAnsiTheme="minorBidi" w:cs="Arial"/>
                <w:sz w:val="24"/>
                <w:szCs w:val="24"/>
                <w:rtl/>
                <w:lang w:bidi="ar-QA"/>
              </w:rPr>
              <w:t>جونارد كوسمود</w:t>
            </w:r>
          </w:p>
        </w:tc>
        <w:tc>
          <w:tcPr>
            <w:tcW w:w="2210" w:type="pct"/>
          </w:tcPr>
          <w:p w14:paraId="5A40C979" w14:textId="6FB3FE3B" w:rsidR="00D63918" w:rsidRPr="00C56B59" w:rsidRDefault="0026527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26527E">
              <w:rPr>
                <w:rFonts w:asciiTheme="minorBidi" w:hAnsiTheme="minorBidi" w:cs="Arial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D63918" w:rsidRPr="00C56B59" w14:paraId="5851ADEA" w14:textId="77777777" w:rsidTr="0057785C">
        <w:tc>
          <w:tcPr>
            <w:tcW w:w="363" w:type="pct"/>
          </w:tcPr>
          <w:p w14:paraId="3602CE8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15</w:t>
            </w:r>
          </w:p>
        </w:tc>
        <w:tc>
          <w:tcPr>
            <w:tcW w:w="2427" w:type="pct"/>
          </w:tcPr>
          <w:p w14:paraId="24B97420" w14:textId="3BCAB4D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سانجو توماس جون</w:t>
            </w:r>
          </w:p>
        </w:tc>
        <w:tc>
          <w:tcPr>
            <w:tcW w:w="2210" w:type="pct"/>
          </w:tcPr>
          <w:p w14:paraId="79A8B5C1" w14:textId="291F91A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 w:rsidR="003D7FFD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 التقارير المالية القانونية</w:t>
            </w:r>
          </w:p>
        </w:tc>
      </w:tr>
      <w:tr w:rsidR="00D63918" w:rsidRPr="00C56B59" w14:paraId="3AB16FFB" w14:textId="77777777" w:rsidTr="0057785C">
        <w:tc>
          <w:tcPr>
            <w:tcW w:w="363" w:type="pct"/>
          </w:tcPr>
          <w:p w14:paraId="5089CD2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16</w:t>
            </w:r>
          </w:p>
        </w:tc>
        <w:tc>
          <w:tcPr>
            <w:tcW w:w="2427" w:type="pct"/>
          </w:tcPr>
          <w:p w14:paraId="518F9D77" w14:textId="6A87C01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="00EE5A4C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ة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/ </w:t>
            </w:r>
            <w:r w:rsidR="00EE5A4C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بيلا جوي</w:t>
            </w:r>
          </w:p>
        </w:tc>
        <w:tc>
          <w:tcPr>
            <w:tcW w:w="2210" w:type="pct"/>
          </w:tcPr>
          <w:p w14:paraId="0D98D1B3" w14:textId="083ED021" w:rsidR="00D63918" w:rsidRPr="00C56B59" w:rsidRDefault="00401A69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محاسب أول 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– </w:t>
            </w:r>
            <w:r w:rsidR="001A6756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التقارير المالية القانونية</w:t>
            </w:r>
          </w:p>
        </w:tc>
      </w:tr>
      <w:tr w:rsidR="00D63918" w:rsidRPr="00C56B59" w14:paraId="01C4F7AD" w14:textId="77777777" w:rsidTr="0057785C">
        <w:tc>
          <w:tcPr>
            <w:tcW w:w="363" w:type="pct"/>
          </w:tcPr>
          <w:p w14:paraId="4421D39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17</w:t>
            </w:r>
          </w:p>
        </w:tc>
        <w:tc>
          <w:tcPr>
            <w:tcW w:w="2427" w:type="pct"/>
          </w:tcPr>
          <w:p w14:paraId="60C0094C" w14:textId="74E13075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ساجيف فيليودان</w:t>
            </w:r>
          </w:p>
        </w:tc>
        <w:tc>
          <w:tcPr>
            <w:tcW w:w="2210" w:type="pct"/>
          </w:tcPr>
          <w:p w14:paraId="42318B97" w14:textId="067539C9" w:rsidR="00D63918" w:rsidRPr="00CD7084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 w:rsidR="00EB590E"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مساعد</w:t>
            </w:r>
            <w:r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- المدفوعات</w:t>
            </w:r>
          </w:p>
        </w:tc>
      </w:tr>
      <w:tr w:rsidR="00D63918" w:rsidRPr="00C56B59" w14:paraId="62596839" w14:textId="77777777" w:rsidTr="0057785C">
        <w:tc>
          <w:tcPr>
            <w:tcW w:w="363" w:type="pct"/>
          </w:tcPr>
          <w:p w14:paraId="7C5E56D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18</w:t>
            </w:r>
          </w:p>
        </w:tc>
        <w:tc>
          <w:tcPr>
            <w:tcW w:w="2427" w:type="pct"/>
          </w:tcPr>
          <w:p w14:paraId="4A35D896" w14:textId="7E0CED3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عبدالقادر</w:t>
            </w:r>
          </w:p>
        </w:tc>
        <w:tc>
          <w:tcPr>
            <w:tcW w:w="2210" w:type="pct"/>
          </w:tcPr>
          <w:p w14:paraId="0EC2CDAF" w14:textId="50F63D5D" w:rsidR="00D63918" w:rsidRPr="00CD7084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 w:rsidR="00EB590E"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مساعد</w:t>
            </w:r>
            <w:r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المدفوعات</w:t>
            </w:r>
          </w:p>
        </w:tc>
      </w:tr>
      <w:tr w:rsidR="00D63918" w:rsidRPr="00C56B59" w14:paraId="23B84017" w14:textId="77777777" w:rsidTr="0057785C">
        <w:tc>
          <w:tcPr>
            <w:tcW w:w="363" w:type="pct"/>
          </w:tcPr>
          <w:p w14:paraId="1B002EA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19</w:t>
            </w:r>
          </w:p>
        </w:tc>
        <w:tc>
          <w:tcPr>
            <w:tcW w:w="2427" w:type="pct"/>
          </w:tcPr>
          <w:p w14:paraId="710A44E8" w14:textId="119CEA89" w:rsidR="00D63918" w:rsidRPr="00B158CD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B158CD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B158CD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B158CD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حمد السياري</w:t>
            </w:r>
          </w:p>
        </w:tc>
        <w:tc>
          <w:tcPr>
            <w:tcW w:w="2210" w:type="pct"/>
          </w:tcPr>
          <w:p w14:paraId="320277BC" w14:textId="4942B164" w:rsidR="00D63918" w:rsidRPr="00C56B59" w:rsidRDefault="00530564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محاسب - المدفوعات</w:t>
            </w:r>
          </w:p>
        </w:tc>
      </w:tr>
      <w:tr w:rsidR="00D63918" w:rsidRPr="00C56B59" w14:paraId="0D0DA9FB" w14:textId="77777777" w:rsidTr="0057785C">
        <w:tc>
          <w:tcPr>
            <w:tcW w:w="363" w:type="pct"/>
          </w:tcPr>
          <w:p w14:paraId="6E7F6F3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20</w:t>
            </w:r>
          </w:p>
        </w:tc>
        <w:tc>
          <w:tcPr>
            <w:tcW w:w="2427" w:type="pct"/>
          </w:tcPr>
          <w:p w14:paraId="29D9BDE3" w14:textId="28DA804F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أحمد سلام</w:t>
            </w:r>
          </w:p>
        </w:tc>
        <w:tc>
          <w:tcPr>
            <w:tcW w:w="2210" w:type="pct"/>
          </w:tcPr>
          <w:p w14:paraId="21567686" w14:textId="6CC0C66F" w:rsidR="00D63918" w:rsidRPr="00C56B59" w:rsidRDefault="00602E2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مدير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تحليل البيانات </w:t>
            </w:r>
          </w:p>
        </w:tc>
      </w:tr>
      <w:tr w:rsidR="00D63918" w:rsidRPr="00C56B59" w14:paraId="315DF52D" w14:textId="77777777" w:rsidTr="0057785C">
        <w:tc>
          <w:tcPr>
            <w:tcW w:w="363" w:type="pct"/>
          </w:tcPr>
          <w:p w14:paraId="603EB79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21</w:t>
            </w:r>
          </w:p>
        </w:tc>
        <w:tc>
          <w:tcPr>
            <w:tcW w:w="2427" w:type="pct"/>
          </w:tcPr>
          <w:p w14:paraId="6116A2B4" w14:textId="7F39E77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أنيب لياكات</w:t>
            </w:r>
          </w:p>
        </w:tc>
        <w:tc>
          <w:tcPr>
            <w:tcW w:w="2210" w:type="pct"/>
          </w:tcPr>
          <w:p w14:paraId="3C6CB4B9" w14:textId="6B71D93B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أول للنظم المالية</w:t>
            </w:r>
          </w:p>
        </w:tc>
      </w:tr>
      <w:tr w:rsidR="00D63918" w:rsidRPr="00C56B59" w14:paraId="38AED207" w14:textId="77777777" w:rsidTr="0057785C">
        <w:tc>
          <w:tcPr>
            <w:tcW w:w="363" w:type="pct"/>
          </w:tcPr>
          <w:p w14:paraId="76F1F273" w14:textId="132A3C3B" w:rsidR="00D63918" w:rsidRPr="00C56B59" w:rsidRDefault="00247430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22</w:t>
            </w:r>
          </w:p>
        </w:tc>
        <w:tc>
          <w:tcPr>
            <w:tcW w:w="2427" w:type="pct"/>
          </w:tcPr>
          <w:p w14:paraId="3AEF248F" w14:textId="3D751C8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بيندو جون فيليب</w:t>
            </w:r>
          </w:p>
        </w:tc>
        <w:tc>
          <w:tcPr>
            <w:tcW w:w="2210" w:type="pct"/>
          </w:tcPr>
          <w:p w14:paraId="035A425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أول – البحرية والغاز</w:t>
            </w:r>
          </w:p>
        </w:tc>
      </w:tr>
      <w:tr w:rsidR="00D63918" w:rsidRPr="00C56B59" w14:paraId="58E66AD2" w14:textId="77777777" w:rsidTr="0057785C">
        <w:tc>
          <w:tcPr>
            <w:tcW w:w="363" w:type="pct"/>
          </w:tcPr>
          <w:p w14:paraId="25BC1DA7" w14:textId="7B353D63" w:rsidR="00D63918" w:rsidRPr="00C56B59" w:rsidRDefault="00247430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23</w:t>
            </w:r>
          </w:p>
        </w:tc>
        <w:tc>
          <w:tcPr>
            <w:tcW w:w="2427" w:type="pct"/>
          </w:tcPr>
          <w:p w14:paraId="3CCA519B" w14:textId="50D493C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فهد مصطفى رضا</w:t>
            </w:r>
          </w:p>
        </w:tc>
        <w:tc>
          <w:tcPr>
            <w:tcW w:w="2210" w:type="pct"/>
          </w:tcPr>
          <w:p w14:paraId="38A97B27" w14:textId="06352E6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أول – العمليات البحرية الدولية</w:t>
            </w:r>
          </w:p>
        </w:tc>
      </w:tr>
      <w:tr w:rsidR="00D63918" w:rsidRPr="00C56B59" w14:paraId="28030E34" w14:textId="77777777" w:rsidTr="0057785C">
        <w:tc>
          <w:tcPr>
            <w:tcW w:w="363" w:type="pct"/>
          </w:tcPr>
          <w:p w14:paraId="57917899" w14:textId="7FCA016F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24</w:t>
            </w:r>
          </w:p>
        </w:tc>
        <w:tc>
          <w:tcPr>
            <w:tcW w:w="2427" w:type="pct"/>
          </w:tcPr>
          <w:p w14:paraId="02CC75A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جينيش ثانكاراجان</w:t>
            </w:r>
          </w:p>
        </w:tc>
        <w:tc>
          <w:tcPr>
            <w:tcW w:w="2210" w:type="pct"/>
          </w:tcPr>
          <w:p w14:paraId="78CB3D7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أول لإجراءات الأعمال</w:t>
            </w:r>
          </w:p>
        </w:tc>
      </w:tr>
      <w:tr w:rsidR="00D63918" w:rsidRPr="00C56B59" w14:paraId="654F861E" w14:textId="77777777" w:rsidTr="0057785C">
        <w:tc>
          <w:tcPr>
            <w:tcW w:w="363" w:type="pct"/>
          </w:tcPr>
          <w:p w14:paraId="18449C03" w14:textId="6789C5F3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25</w:t>
            </w:r>
          </w:p>
        </w:tc>
        <w:tc>
          <w:tcPr>
            <w:tcW w:w="2427" w:type="pct"/>
          </w:tcPr>
          <w:p w14:paraId="1B21DEA2" w14:textId="13A391F5" w:rsidR="00D63918" w:rsidRPr="00C56B59" w:rsidRDefault="00AE040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مصطفى باتنشار</w:t>
            </w:r>
          </w:p>
        </w:tc>
        <w:tc>
          <w:tcPr>
            <w:tcW w:w="2210" w:type="pct"/>
          </w:tcPr>
          <w:p w14:paraId="7D66A186" w14:textId="4084758E" w:rsidR="00D63918" w:rsidRPr="00C56B59" w:rsidRDefault="00AE040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صراف – حسابات الدفع</w:t>
            </w:r>
          </w:p>
        </w:tc>
      </w:tr>
      <w:tr w:rsidR="00D63918" w:rsidRPr="00C56B59" w14:paraId="2D30E1AE" w14:textId="77777777" w:rsidTr="0057785C">
        <w:tc>
          <w:tcPr>
            <w:tcW w:w="363" w:type="pct"/>
          </w:tcPr>
          <w:p w14:paraId="36D9113A" w14:textId="61931425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26</w:t>
            </w:r>
          </w:p>
        </w:tc>
        <w:tc>
          <w:tcPr>
            <w:tcW w:w="2427" w:type="pct"/>
          </w:tcPr>
          <w:p w14:paraId="4076C03A" w14:textId="313886E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0B07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شيبي </w:t>
            </w:r>
            <w:r w:rsidR="00C3502A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بولابادي</w:t>
            </w:r>
          </w:p>
        </w:tc>
        <w:tc>
          <w:tcPr>
            <w:tcW w:w="2210" w:type="pct"/>
          </w:tcPr>
          <w:p w14:paraId="26B948F7" w14:textId="20A7112C" w:rsidR="00D63918" w:rsidRPr="00C56B59" w:rsidRDefault="00C3502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متخصص </w:t>
            </w:r>
            <w:r w:rsidR="005F7E78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5F7E7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التأمين البحري</w:t>
            </w:r>
          </w:p>
        </w:tc>
      </w:tr>
      <w:tr w:rsidR="00D63918" w:rsidRPr="00C56B59" w14:paraId="02E49F26" w14:textId="77777777" w:rsidTr="0057785C">
        <w:tc>
          <w:tcPr>
            <w:tcW w:w="363" w:type="pct"/>
          </w:tcPr>
          <w:p w14:paraId="474EA1A8" w14:textId="781D68DF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27</w:t>
            </w:r>
          </w:p>
        </w:tc>
        <w:tc>
          <w:tcPr>
            <w:tcW w:w="2427" w:type="pct"/>
          </w:tcPr>
          <w:p w14:paraId="2E9C94E1" w14:textId="77777777" w:rsidR="00D63918" w:rsidRPr="00530564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53056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فيكرام جايانت كيسكار</w:t>
            </w:r>
          </w:p>
        </w:tc>
        <w:tc>
          <w:tcPr>
            <w:tcW w:w="2210" w:type="pct"/>
          </w:tcPr>
          <w:p w14:paraId="48085654" w14:textId="57163F9C" w:rsidR="00D63918" w:rsidRPr="00C56B59" w:rsidRDefault="00530564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أخصائي أول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تمويل الشركات والخزينة </w:t>
            </w:r>
          </w:p>
        </w:tc>
      </w:tr>
      <w:tr w:rsidR="00D63918" w:rsidRPr="00C56B59" w14:paraId="41F4F462" w14:textId="77777777" w:rsidTr="0057785C">
        <w:tc>
          <w:tcPr>
            <w:tcW w:w="363" w:type="pct"/>
          </w:tcPr>
          <w:p w14:paraId="17BA24FD" w14:textId="6FEEF517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28</w:t>
            </w:r>
          </w:p>
        </w:tc>
        <w:tc>
          <w:tcPr>
            <w:tcW w:w="2427" w:type="pct"/>
          </w:tcPr>
          <w:p w14:paraId="5B29A98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عبداللطيف أحمد</w:t>
            </w:r>
          </w:p>
        </w:tc>
        <w:tc>
          <w:tcPr>
            <w:tcW w:w="2210" w:type="pct"/>
          </w:tcPr>
          <w:p w14:paraId="6859393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والغاز</w:t>
            </w:r>
          </w:p>
        </w:tc>
      </w:tr>
      <w:tr w:rsidR="00D63918" w:rsidRPr="00C56B59" w14:paraId="569716D8" w14:textId="77777777" w:rsidTr="0057785C">
        <w:tc>
          <w:tcPr>
            <w:tcW w:w="363" w:type="pct"/>
          </w:tcPr>
          <w:p w14:paraId="6D5021AD" w14:textId="7BAFEE43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29</w:t>
            </w:r>
          </w:p>
        </w:tc>
        <w:tc>
          <w:tcPr>
            <w:tcW w:w="2427" w:type="pct"/>
          </w:tcPr>
          <w:p w14:paraId="3628CE07" w14:textId="571F58E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عبدالرحمن ناصر الخليفة</w:t>
            </w:r>
          </w:p>
        </w:tc>
        <w:tc>
          <w:tcPr>
            <w:tcW w:w="2210" w:type="pct"/>
          </w:tcPr>
          <w:p w14:paraId="5674B6D6" w14:textId="418ECBD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مالي</w:t>
            </w:r>
            <w:r w:rsidR="00EC3E4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أول </w:t>
            </w:r>
            <w:r w:rsidR="001B52DA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="001B52DA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التخطيط والتحليل المالي </w:t>
            </w:r>
          </w:p>
        </w:tc>
      </w:tr>
      <w:tr w:rsidR="00D63918" w:rsidRPr="00C56B59" w14:paraId="20D8BC66" w14:textId="77777777" w:rsidTr="0057785C">
        <w:tc>
          <w:tcPr>
            <w:tcW w:w="363" w:type="pct"/>
          </w:tcPr>
          <w:p w14:paraId="7D5433E8" w14:textId="27317FE1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lastRenderedPageBreak/>
              <w:t>30</w:t>
            </w:r>
          </w:p>
        </w:tc>
        <w:tc>
          <w:tcPr>
            <w:tcW w:w="2427" w:type="pct"/>
          </w:tcPr>
          <w:p w14:paraId="22584A83" w14:textId="35C3CF6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أبو عبيدة حبيب</w:t>
            </w:r>
          </w:p>
        </w:tc>
        <w:tc>
          <w:tcPr>
            <w:tcW w:w="2210" w:type="pct"/>
          </w:tcPr>
          <w:p w14:paraId="302F478D" w14:textId="33F897C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واللوجستية</w:t>
            </w:r>
          </w:p>
        </w:tc>
      </w:tr>
      <w:tr w:rsidR="00D63918" w:rsidRPr="00C56B59" w14:paraId="1BF1EB2A" w14:textId="77777777" w:rsidTr="0057785C">
        <w:tc>
          <w:tcPr>
            <w:tcW w:w="363" w:type="pct"/>
          </w:tcPr>
          <w:p w14:paraId="35C0562B" w14:textId="4813FAD4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31</w:t>
            </w:r>
          </w:p>
        </w:tc>
        <w:tc>
          <w:tcPr>
            <w:tcW w:w="2427" w:type="pct"/>
          </w:tcPr>
          <w:p w14:paraId="2EB6838B" w14:textId="62E2B22F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أحمد الطاهر</w:t>
            </w:r>
          </w:p>
        </w:tc>
        <w:tc>
          <w:tcPr>
            <w:tcW w:w="2210" w:type="pct"/>
          </w:tcPr>
          <w:p w14:paraId="2AE12FC2" w14:textId="2DDAA49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الاصول الثابتة</w:t>
            </w:r>
          </w:p>
        </w:tc>
      </w:tr>
      <w:tr w:rsidR="00D63918" w:rsidRPr="00C56B59" w14:paraId="023D0892" w14:textId="77777777" w:rsidTr="0057785C">
        <w:tc>
          <w:tcPr>
            <w:tcW w:w="363" w:type="pct"/>
          </w:tcPr>
          <w:p w14:paraId="2AD75AE3" w14:textId="2EE10D69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32</w:t>
            </w:r>
          </w:p>
        </w:tc>
        <w:tc>
          <w:tcPr>
            <w:tcW w:w="2427" w:type="pct"/>
          </w:tcPr>
          <w:p w14:paraId="22C68BE3" w14:textId="37E8334E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عارف اسماعيل</w:t>
            </w:r>
          </w:p>
        </w:tc>
        <w:tc>
          <w:tcPr>
            <w:tcW w:w="2210" w:type="pct"/>
          </w:tcPr>
          <w:p w14:paraId="35F139A4" w14:textId="016FEDD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</w:t>
            </w:r>
            <w:r w:rsidR="00DD2AFA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مستحقات</w:t>
            </w:r>
          </w:p>
        </w:tc>
      </w:tr>
      <w:tr w:rsidR="00D63918" w:rsidRPr="00C56B59" w14:paraId="2CA98EEB" w14:textId="77777777" w:rsidTr="0057785C">
        <w:tc>
          <w:tcPr>
            <w:tcW w:w="363" w:type="pct"/>
          </w:tcPr>
          <w:p w14:paraId="7A7E8128" w14:textId="460E8589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33</w:t>
            </w:r>
          </w:p>
        </w:tc>
        <w:tc>
          <w:tcPr>
            <w:tcW w:w="2427" w:type="pct"/>
          </w:tcPr>
          <w:p w14:paraId="622DDD9B" w14:textId="62050F00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اسلم بوليكانديال</w:t>
            </w:r>
          </w:p>
        </w:tc>
        <w:tc>
          <w:tcPr>
            <w:tcW w:w="2210" w:type="pct"/>
          </w:tcPr>
          <w:p w14:paraId="149B80D1" w14:textId="647D279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محاسب – </w:t>
            </w:r>
            <w:r w:rsidR="00010D33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الم</w:t>
            </w:r>
            <w:r w:rsidR="0006552B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ستحقات</w:t>
            </w:r>
          </w:p>
        </w:tc>
      </w:tr>
      <w:tr w:rsidR="00D63918" w:rsidRPr="00C56B59" w14:paraId="1D9180A7" w14:textId="77777777" w:rsidTr="0057785C">
        <w:tc>
          <w:tcPr>
            <w:tcW w:w="363" w:type="pct"/>
          </w:tcPr>
          <w:p w14:paraId="7FDCA1A9" w14:textId="39F3BC5F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34</w:t>
            </w:r>
          </w:p>
        </w:tc>
        <w:tc>
          <w:tcPr>
            <w:tcW w:w="2427" w:type="pct"/>
          </w:tcPr>
          <w:p w14:paraId="4E32DDDC" w14:textId="771D60C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بليسنج لازاروس</w:t>
            </w:r>
          </w:p>
        </w:tc>
        <w:tc>
          <w:tcPr>
            <w:tcW w:w="2210" w:type="pct"/>
          </w:tcPr>
          <w:p w14:paraId="1076185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التقارير المالية القانونية</w:t>
            </w:r>
          </w:p>
        </w:tc>
      </w:tr>
      <w:tr w:rsidR="00D63918" w:rsidRPr="00C56B59" w14:paraId="7D1B9286" w14:textId="77777777" w:rsidTr="0057785C">
        <w:tc>
          <w:tcPr>
            <w:tcW w:w="363" w:type="pct"/>
          </w:tcPr>
          <w:p w14:paraId="72014A7A" w14:textId="07EBC590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35</w:t>
            </w:r>
          </w:p>
        </w:tc>
        <w:tc>
          <w:tcPr>
            <w:tcW w:w="2427" w:type="pct"/>
          </w:tcPr>
          <w:p w14:paraId="369312EC" w14:textId="3D16436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شاغاث بيديج</w:t>
            </w:r>
          </w:p>
        </w:tc>
        <w:tc>
          <w:tcPr>
            <w:tcW w:w="2210" w:type="pct"/>
          </w:tcPr>
          <w:p w14:paraId="4349B117" w14:textId="22B1BDAB" w:rsidR="00D63918" w:rsidRPr="00C56B59" w:rsidRDefault="00E3158B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مالي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الخزينة </w:t>
            </w:r>
          </w:p>
        </w:tc>
      </w:tr>
      <w:tr w:rsidR="00D63918" w:rsidRPr="00C56B59" w14:paraId="6E1B0891" w14:textId="77777777" w:rsidTr="0057785C">
        <w:tc>
          <w:tcPr>
            <w:tcW w:w="363" w:type="pct"/>
          </w:tcPr>
          <w:p w14:paraId="25D11059" w14:textId="7380E6AA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36</w:t>
            </w:r>
          </w:p>
        </w:tc>
        <w:tc>
          <w:tcPr>
            <w:tcW w:w="2427" w:type="pct"/>
          </w:tcPr>
          <w:p w14:paraId="606CEEF0" w14:textId="1A23A39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B70675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محمد </w:t>
            </w:r>
            <w:r w:rsidR="008F43F7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شازني</w:t>
            </w:r>
          </w:p>
        </w:tc>
        <w:tc>
          <w:tcPr>
            <w:tcW w:w="2210" w:type="pct"/>
          </w:tcPr>
          <w:p w14:paraId="4E174767" w14:textId="271D737B" w:rsidR="00D63918" w:rsidRPr="00C56B59" w:rsidRDefault="008F43F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 w:rsidR="009E7CF6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مساعد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</w:t>
            </w:r>
            <w:r w:rsidR="006F1D6D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التحصيلات</w:t>
            </w:r>
          </w:p>
        </w:tc>
      </w:tr>
      <w:tr w:rsidR="00D63918" w:rsidRPr="00C56B59" w14:paraId="155FFCF4" w14:textId="77777777" w:rsidTr="0057785C">
        <w:tc>
          <w:tcPr>
            <w:tcW w:w="363" w:type="pct"/>
          </w:tcPr>
          <w:p w14:paraId="1E248DD3" w14:textId="74CB3B58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37</w:t>
            </w:r>
          </w:p>
        </w:tc>
        <w:tc>
          <w:tcPr>
            <w:tcW w:w="2427" w:type="pct"/>
          </w:tcPr>
          <w:p w14:paraId="7B61A7E6" w14:textId="644809B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ماريا ديلا</w:t>
            </w:r>
          </w:p>
        </w:tc>
        <w:tc>
          <w:tcPr>
            <w:tcW w:w="2210" w:type="pct"/>
          </w:tcPr>
          <w:p w14:paraId="6C7310FF" w14:textId="3AAA536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كابيتال</w:t>
            </w:r>
          </w:p>
        </w:tc>
      </w:tr>
      <w:tr w:rsidR="00D63918" w:rsidRPr="00C56B59" w14:paraId="3D37A8CC" w14:textId="77777777" w:rsidTr="0057785C">
        <w:tc>
          <w:tcPr>
            <w:tcW w:w="363" w:type="pct"/>
          </w:tcPr>
          <w:p w14:paraId="1E77C8ED" w14:textId="10E49EE1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38</w:t>
            </w:r>
          </w:p>
        </w:tc>
        <w:tc>
          <w:tcPr>
            <w:tcW w:w="2427" w:type="pct"/>
          </w:tcPr>
          <w:p w14:paraId="7463ECFC" w14:textId="334D812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مارجولين ميند</w:t>
            </w:r>
            <w:r w:rsidR="0034109C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وزا</w:t>
            </w:r>
          </w:p>
        </w:tc>
        <w:tc>
          <w:tcPr>
            <w:tcW w:w="2210" w:type="pct"/>
          </w:tcPr>
          <w:p w14:paraId="388764E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واللوجستية</w:t>
            </w:r>
          </w:p>
        </w:tc>
      </w:tr>
      <w:tr w:rsidR="00D63918" w:rsidRPr="00C56B59" w14:paraId="10BD809F" w14:textId="77777777" w:rsidTr="0057785C">
        <w:tc>
          <w:tcPr>
            <w:tcW w:w="363" w:type="pct"/>
          </w:tcPr>
          <w:p w14:paraId="1B5365A4" w14:textId="084295FE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39</w:t>
            </w:r>
          </w:p>
        </w:tc>
        <w:tc>
          <w:tcPr>
            <w:tcW w:w="2427" w:type="pct"/>
          </w:tcPr>
          <w:p w14:paraId="696EFBA6" w14:textId="3F60E25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مريم العويدي</w:t>
            </w:r>
          </w:p>
        </w:tc>
        <w:tc>
          <w:tcPr>
            <w:tcW w:w="2210" w:type="pct"/>
          </w:tcPr>
          <w:p w14:paraId="61B8FC8C" w14:textId="02D7819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السكرتير التنفيذي</w:t>
            </w:r>
          </w:p>
        </w:tc>
      </w:tr>
      <w:tr w:rsidR="00D63918" w:rsidRPr="00C56B59" w14:paraId="3C5EA92D" w14:textId="77777777" w:rsidTr="0057785C">
        <w:tc>
          <w:tcPr>
            <w:tcW w:w="363" w:type="pct"/>
          </w:tcPr>
          <w:p w14:paraId="50FC0D9B" w14:textId="0FA42C58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40</w:t>
            </w:r>
          </w:p>
        </w:tc>
        <w:tc>
          <w:tcPr>
            <w:tcW w:w="2427" w:type="pct"/>
          </w:tcPr>
          <w:p w14:paraId="70A2D5D6" w14:textId="209345D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محمد الغلبان</w:t>
            </w:r>
          </w:p>
        </w:tc>
        <w:tc>
          <w:tcPr>
            <w:tcW w:w="2210" w:type="pct"/>
          </w:tcPr>
          <w:p w14:paraId="31F26D7A" w14:textId="2B93F8D2" w:rsidR="00D63918" w:rsidRPr="00C56B59" w:rsidRDefault="00242EB6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مالي أول - </w:t>
            </w:r>
            <w:r w:rsidR="00E2205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الخزينة</w:t>
            </w:r>
          </w:p>
        </w:tc>
      </w:tr>
      <w:tr w:rsidR="00D63918" w:rsidRPr="00C56B59" w14:paraId="21CEB19D" w14:textId="77777777" w:rsidTr="0057785C">
        <w:tc>
          <w:tcPr>
            <w:tcW w:w="363" w:type="pct"/>
          </w:tcPr>
          <w:p w14:paraId="168D049C" w14:textId="4F0BD95F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41</w:t>
            </w:r>
          </w:p>
        </w:tc>
        <w:tc>
          <w:tcPr>
            <w:tcW w:w="2427" w:type="pct"/>
          </w:tcPr>
          <w:p w14:paraId="3AF67F4F" w14:textId="139A76A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مشافا أحمد</w:t>
            </w:r>
          </w:p>
        </w:tc>
        <w:tc>
          <w:tcPr>
            <w:tcW w:w="2210" w:type="pct"/>
          </w:tcPr>
          <w:p w14:paraId="1D7EBABD" w14:textId="62CB699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محاسب – </w:t>
            </w:r>
            <w:r w:rsidR="001977E6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المستحقات</w:t>
            </w:r>
          </w:p>
        </w:tc>
      </w:tr>
      <w:tr w:rsidR="00D63918" w:rsidRPr="00C56B59" w14:paraId="04B2A1BC" w14:textId="77777777" w:rsidTr="0057785C">
        <w:tc>
          <w:tcPr>
            <w:tcW w:w="363" w:type="pct"/>
          </w:tcPr>
          <w:p w14:paraId="11809C6B" w14:textId="08B95D6D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42</w:t>
            </w:r>
          </w:p>
        </w:tc>
        <w:tc>
          <w:tcPr>
            <w:tcW w:w="2427" w:type="pct"/>
          </w:tcPr>
          <w:p w14:paraId="0DFD7A2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نمراتا اجاريا</w:t>
            </w:r>
          </w:p>
        </w:tc>
        <w:tc>
          <w:tcPr>
            <w:tcW w:w="2210" w:type="pct"/>
          </w:tcPr>
          <w:p w14:paraId="50451139" w14:textId="27C6EA1E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والغاز</w:t>
            </w:r>
          </w:p>
        </w:tc>
      </w:tr>
      <w:tr w:rsidR="00D63918" w:rsidRPr="00C56B59" w14:paraId="7DE22DB2" w14:textId="77777777" w:rsidTr="0057785C">
        <w:tc>
          <w:tcPr>
            <w:tcW w:w="363" w:type="pct"/>
          </w:tcPr>
          <w:p w14:paraId="53F35D99" w14:textId="1D8EC020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43</w:t>
            </w:r>
          </w:p>
        </w:tc>
        <w:tc>
          <w:tcPr>
            <w:tcW w:w="2427" w:type="pct"/>
          </w:tcPr>
          <w:p w14:paraId="3A5A882E" w14:textId="151047A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برافين كومار</w:t>
            </w:r>
          </w:p>
        </w:tc>
        <w:tc>
          <w:tcPr>
            <w:tcW w:w="2210" w:type="pct"/>
          </w:tcPr>
          <w:p w14:paraId="3E271F22" w14:textId="2C98D750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كابيتال</w:t>
            </w:r>
          </w:p>
        </w:tc>
      </w:tr>
      <w:tr w:rsidR="00D63918" w:rsidRPr="00C56B59" w14:paraId="05C12596" w14:textId="77777777" w:rsidTr="0057785C">
        <w:tc>
          <w:tcPr>
            <w:tcW w:w="363" w:type="pct"/>
          </w:tcPr>
          <w:p w14:paraId="68FFF767" w14:textId="4ED955E3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44</w:t>
            </w:r>
          </w:p>
        </w:tc>
        <w:tc>
          <w:tcPr>
            <w:tcW w:w="2427" w:type="pct"/>
          </w:tcPr>
          <w:p w14:paraId="3EC3206E" w14:textId="7E88DA25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تركية الشمري</w:t>
            </w:r>
          </w:p>
        </w:tc>
        <w:tc>
          <w:tcPr>
            <w:tcW w:w="2210" w:type="pct"/>
          </w:tcPr>
          <w:p w14:paraId="5EBFF905" w14:textId="5C751F2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مالي</w:t>
            </w:r>
            <w:r w:rsidR="00E2205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أول - الخزينة</w:t>
            </w:r>
          </w:p>
        </w:tc>
      </w:tr>
      <w:tr w:rsidR="00D63918" w:rsidRPr="00C56B59" w14:paraId="55184CC4" w14:textId="77777777" w:rsidTr="0057785C">
        <w:tc>
          <w:tcPr>
            <w:tcW w:w="363" w:type="pct"/>
          </w:tcPr>
          <w:p w14:paraId="5DCBAD21" w14:textId="4E6DAC0B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45</w:t>
            </w:r>
          </w:p>
        </w:tc>
        <w:tc>
          <w:tcPr>
            <w:tcW w:w="2427" w:type="pct"/>
          </w:tcPr>
          <w:p w14:paraId="69BDA952" w14:textId="3B19E6FB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وستوا شاليخا اندراجيث</w:t>
            </w:r>
          </w:p>
        </w:tc>
        <w:tc>
          <w:tcPr>
            <w:tcW w:w="2210" w:type="pct"/>
          </w:tcPr>
          <w:p w14:paraId="2C15A2E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واللوجستية</w:t>
            </w:r>
          </w:p>
        </w:tc>
      </w:tr>
      <w:tr w:rsidR="00D63918" w:rsidRPr="00C56B59" w14:paraId="00456A38" w14:textId="77777777" w:rsidTr="0057785C">
        <w:tc>
          <w:tcPr>
            <w:tcW w:w="363" w:type="pct"/>
          </w:tcPr>
          <w:p w14:paraId="2045DFE9" w14:textId="02E705E3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46</w:t>
            </w:r>
          </w:p>
        </w:tc>
        <w:tc>
          <w:tcPr>
            <w:tcW w:w="2427" w:type="pct"/>
          </w:tcPr>
          <w:p w14:paraId="33ABA5EB" w14:textId="6BBEFCB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ديكسون دي سيلفا</w:t>
            </w:r>
          </w:p>
        </w:tc>
        <w:tc>
          <w:tcPr>
            <w:tcW w:w="2210" w:type="pct"/>
          </w:tcPr>
          <w:p w14:paraId="5B08EBA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فرع دبي</w:t>
            </w:r>
          </w:p>
        </w:tc>
      </w:tr>
      <w:tr w:rsidR="00D63918" w:rsidRPr="00C56B59" w14:paraId="5AF17259" w14:textId="77777777" w:rsidTr="0057785C">
        <w:tc>
          <w:tcPr>
            <w:tcW w:w="363" w:type="pct"/>
          </w:tcPr>
          <w:p w14:paraId="0208A630" w14:textId="778BB90D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47</w:t>
            </w:r>
          </w:p>
        </w:tc>
        <w:tc>
          <w:tcPr>
            <w:tcW w:w="2427" w:type="pct"/>
          </w:tcPr>
          <w:p w14:paraId="20DC29A0" w14:textId="18F1773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عماد نجاتي</w:t>
            </w:r>
          </w:p>
        </w:tc>
        <w:tc>
          <w:tcPr>
            <w:tcW w:w="2210" w:type="pct"/>
          </w:tcPr>
          <w:p w14:paraId="3935AB1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D63918" w:rsidRPr="00C56B59" w14:paraId="6B77503A" w14:textId="77777777" w:rsidTr="0057785C">
        <w:tc>
          <w:tcPr>
            <w:tcW w:w="363" w:type="pct"/>
          </w:tcPr>
          <w:p w14:paraId="7BBCB285" w14:textId="7927DD1A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48</w:t>
            </w:r>
          </w:p>
        </w:tc>
        <w:tc>
          <w:tcPr>
            <w:tcW w:w="2427" w:type="pct"/>
          </w:tcPr>
          <w:p w14:paraId="111991A1" w14:textId="027702C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جيريش كومار</w:t>
            </w:r>
          </w:p>
        </w:tc>
        <w:tc>
          <w:tcPr>
            <w:tcW w:w="2210" w:type="pct"/>
          </w:tcPr>
          <w:p w14:paraId="1CF483F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فرع دبي</w:t>
            </w:r>
          </w:p>
        </w:tc>
      </w:tr>
      <w:tr w:rsidR="00D63918" w:rsidRPr="00C56B59" w14:paraId="578F9BD2" w14:textId="77777777" w:rsidTr="0057785C">
        <w:tc>
          <w:tcPr>
            <w:tcW w:w="363" w:type="pct"/>
          </w:tcPr>
          <w:p w14:paraId="5B4DB56F" w14:textId="6FBB1D72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49</w:t>
            </w:r>
          </w:p>
        </w:tc>
        <w:tc>
          <w:tcPr>
            <w:tcW w:w="2427" w:type="pct"/>
          </w:tcPr>
          <w:p w14:paraId="4F36409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جوزيف شيبالا</w:t>
            </w:r>
          </w:p>
        </w:tc>
        <w:tc>
          <w:tcPr>
            <w:tcW w:w="2210" w:type="pct"/>
          </w:tcPr>
          <w:p w14:paraId="6F597FFA" w14:textId="2AB31E15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المدفوعات</w:t>
            </w:r>
          </w:p>
        </w:tc>
      </w:tr>
      <w:tr w:rsidR="00D63918" w:rsidRPr="00C56B59" w14:paraId="59A9F8BB" w14:textId="77777777" w:rsidTr="0057785C">
        <w:tc>
          <w:tcPr>
            <w:tcW w:w="363" w:type="pct"/>
          </w:tcPr>
          <w:p w14:paraId="3B59A6D3" w14:textId="1E76DBB8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50</w:t>
            </w:r>
          </w:p>
        </w:tc>
        <w:tc>
          <w:tcPr>
            <w:tcW w:w="2427" w:type="pct"/>
          </w:tcPr>
          <w:p w14:paraId="7961B6D4" w14:textId="3495DA8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محمود محمد بور</w:t>
            </w:r>
          </w:p>
        </w:tc>
        <w:tc>
          <w:tcPr>
            <w:tcW w:w="2210" w:type="pct"/>
          </w:tcPr>
          <w:p w14:paraId="34AFDC7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أوراق الدفع</w:t>
            </w:r>
          </w:p>
        </w:tc>
      </w:tr>
      <w:tr w:rsidR="00D63918" w:rsidRPr="00C56B59" w14:paraId="09CBC1CB" w14:textId="77777777" w:rsidTr="0057785C">
        <w:tc>
          <w:tcPr>
            <w:tcW w:w="363" w:type="pct"/>
          </w:tcPr>
          <w:p w14:paraId="68B7F18D" w14:textId="5D8444D1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</w:t>
            </w:r>
            <w:r w:rsidR="000C4C18">
              <w:rPr>
                <w:rFonts w:asciiTheme="minorBidi" w:hAnsiTheme="minorBidi"/>
                <w:sz w:val="24"/>
                <w:szCs w:val="24"/>
                <w:lang w:bidi="ar-QA"/>
              </w:rPr>
              <w:t>1</w:t>
            </w:r>
          </w:p>
        </w:tc>
        <w:tc>
          <w:tcPr>
            <w:tcW w:w="2427" w:type="pct"/>
          </w:tcPr>
          <w:p w14:paraId="73BAA355" w14:textId="73ED682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مريم ناصر النجار</w:t>
            </w:r>
          </w:p>
        </w:tc>
        <w:tc>
          <w:tcPr>
            <w:tcW w:w="2210" w:type="pct"/>
          </w:tcPr>
          <w:p w14:paraId="5A18F069" w14:textId="75C1645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المدفوعات</w:t>
            </w:r>
          </w:p>
        </w:tc>
      </w:tr>
      <w:tr w:rsidR="00D63918" w:rsidRPr="00C56B59" w14:paraId="06AA38C6" w14:textId="77777777" w:rsidTr="0057785C">
        <w:tc>
          <w:tcPr>
            <w:tcW w:w="363" w:type="pct"/>
          </w:tcPr>
          <w:p w14:paraId="68D62D75" w14:textId="7192D124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52</w:t>
            </w:r>
          </w:p>
        </w:tc>
        <w:tc>
          <w:tcPr>
            <w:tcW w:w="2427" w:type="pct"/>
          </w:tcPr>
          <w:p w14:paraId="7B9AE1DA" w14:textId="1733B5E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مؤمن منصور اسماعيل</w:t>
            </w:r>
          </w:p>
        </w:tc>
        <w:tc>
          <w:tcPr>
            <w:tcW w:w="2210" w:type="pct"/>
          </w:tcPr>
          <w:p w14:paraId="7FD76E2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D63918" w:rsidRPr="00C56B59" w14:paraId="0DD4F383" w14:textId="77777777" w:rsidTr="0057785C">
        <w:tc>
          <w:tcPr>
            <w:tcW w:w="363" w:type="pct"/>
          </w:tcPr>
          <w:p w14:paraId="4B50AC9E" w14:textId="627EC73C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53</w:t>
            </w:r>
          </w:p>
        </w:tc>
        <w:tc>
          <w:tcPr>
            <w:tcW w:w="2427" w:type="pct"/>
          </w:tcPr>
          <w:p w14:paraId="70FAF513" w14:textId="35D707D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زين عابدين</w:t>
            </w:r>
            <w:r w:rsidR="001D1F34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خاجا</w:t>
            </w:r>
          </w:p>
        </w:tc>
        <w:tc>
          <w:tcPr>
            <w:tcW w:w="2210" w:type="pct"/>
          </w:tcPr>
          <w:p w14:paraId="6698C546" w14:textId="32CCC08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أمين صندوق</w:t>
            </w:r>
            <w:r w:rsidR="00F2771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أول</w:t>
            </w:r>
          </w:p>
        </w:tc>
      </w:tr>
      <w:tr w:rsidR="00C01419" w:rsidRPr="00C56B59" w14:paraId="19F7E362" w14:textId="77777777" w:rsidTr="0057785C">
        <w:tc>
          <w:tcPr>
            <w:tcW w:w="363" w:type="pct"/>
          </w:tcPr>
          <w:p w14:paraId="3D8E9D57" w14:textId="52014FF6" w:rsidR="00C01419" w:rsidRPr="00C56B59" w:rsidRDefault="00C01419" w:rsidP="00C0141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54</w:t>
            </w:r>
          </w:p>
        </w:tc>
        <w:tc>
          <w:tcPr>
            <w:tcW w:w="2427" w:type="pct"/>
          </w:tcPr>
          <w:p w14:paraId="2336E7A7" w14:textId="04D1BD35" w:rsidR="00C01419" w:rsidRPr="00C56B59" w:rsidRDefault="00C01419" w:rsidP="00C0141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موهبة عيسى</w:t>
            </w:r>
          </w:p>
        </w:tc>
        <w:tc>
          <w:tcPr>
            <w:tcW w:w="2210" w:type="pct"/>
          </w:tcPr>
          <w:p w14:paraId="0C61AB5E" w14:textId="26EBE876" w:rsidR="00C01419" w:rsidRPr="00C56B59" w:rsidRDefault="00C01419" w:rsidP="00C0141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ضرائب أول </w:t>
            </w:r>
          </w:p>
        </w:tc>
      </w:tr>
      <w:tr w:rsidR="00D63918" w:rsidRPr="00C56B59" w14:paraId="2656B57F" w14:textId="77777777" w:rsidTr="0057785C">
        <w:tc>
          <w:tcPr>
            <w:tcW w:w="363" w:type="pct"/>
          </w:tcPr>
          <w:p w14:paraId="55DADCD9" w14:textId="1DA0BEE8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55</w:t>
            </w:r>
          </w:p>
        </w:tc>
        <w:tc>
          <w:tcPr>
            <w:tcW w:w="2427" w:type="pct"/>
          </w:tcPr>
          <w:p w14:paraId="48575E27" w14:textId="05EBA0FE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أمير الدين</w:t>
            </w:r>
          </w:p>
        </w:tc>
        <w:tc>
          <w:tcPr>
            <w:tcW w:w="2210" w:type="pct"/>
          </w:tcPr>
          <w:p w14:paraId="5AC3D88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– المستحقات</w:t>
            </w:r>
          </w:p>
        </w:tc>
      </w:tr>
      <w:tr w:rsidR="00D63918" w:rsidRPr="00C56B59" w14:paraId="05743B35" w14:textId="77777777" w:rsidTr="0057785C">
        <w:tc>
          <w:tcPr>
            <w:tcW w:w="363" w:type="pct"/>
          </w:tcPr>
          <w:p w14:paraId="677D85AD" w14:textId="44F15A43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56</w:t>
            </w:r>
          </w:p>
        </w:tc>
        <w:tc>
          <w:tcPr>
            <w:tcW w:w="2427" w:type="pct"/>
          </w:tcPr>
          <w:p w14:paraId="557E350F" w14:textId="3B8BD7D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جول لات</w:t>
            </w:r>
          </w:p>
        </w:tc>
        <w:tc>
          <w:tcPr>
            <w:tcW w:w="2210" w:type="pct"/>
          </w:tcPr>
          <w:p w14:paraId="65C659E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D63918" w:rsidRPr="00C56B59" w14:paraId="7E9894FA" w14:textId="77777777" w:rsidTr="0057785C">
        <w:tc>
          <w:tcPr>
            <w:tcW w:w="363" w:type="pct"/>
          </w:tcPr>
          <w:p w14:paraId="57100185" w14:textId="22B1B657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57</w:t>
            </w:r>
          </w:p>
        </w:tc>
        <w:tc>
          <w:tcPr>
            <w:tcW w:w="2427" w:type="pct"/>
          </w:tcPr>
          <w:p w14:paraId="1C173E09" w14:textId="7EE402FB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كريم خان باشا</w:t>
            </w:r>
          </w:p>
        </w:tc>
        <w:tc>
          <w:tcPr>
            <w:tcW w:w="2210" w:type="pct"/>
          </w:tcPr>
          <w:p w14:paraId="42B39644" w14:textId="0C535A03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فرع دبي</w:t>
            </w:r>
          </w:p>
        </w:tc>
      </w:tr>
      <w:tr w:rsidR="00D63918" w:rsidRPr="00C56B59" w14:paraId="04F75C96" w14:textId="77777777" w:rsidTr="0057785C">
        <w:tc>
          <w:tcPr>
            <w:tcW w:w="363" w:type="pct"/>
          </w:tcPr>
          <w:p w14:paraId="3E9838B3" w14:textId="657F127A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58</w:t>
            </w:r>
          </w:p>
        </w:tc>
        <w:tc>
          <w:tcPr>
            <w:tcW w:w="2427" w:type="pct"/>
          </w:tcPr>
          <w:p w14:paraId="70C40ADC" w14:textId="74B0DE4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نجيب سالم</w:t>
            </w:r>
          </w:p>
        </w:tc>
        <w:tc>
          <w:tcPr>
            <w:tcW w:w="2210" w:type="pct"/>
          </w:tcPr>
          <w:p w14:paraId="2BE17FFA" w14:textId="404B7A85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D63918" w:rsidRPr="00C56B59" w14:paraId="65FF9D05" w14:textId="77777777" w:rsidTr="0057785C">
        <w:tc>
          <w:tcPr>
            <w:tcW w:w="363" w:type="pct"/>
          </w:tcPr>
          <w:p w14:paraId="20A793E7" w14:textId="114A96E0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lastRenderedPageBreak/>
              <w:t>59</w:t>
            </w:r>
          </w:p>
        </w:tc>
        <w:tc>
          <w:tcPr>
            <w:tcW w:w="2427" w:type="pct"/>
          </w:tcPr>
          <w:p w14:paraId="57E1BB3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سادولا باشا</w:t>
            </w:r>
          </w:p>
        </w:tc>
        <w:tc>
          <w:tcPr>
            <w:tcW w:w="2210" w:type="pct"/>
          </w:tcPr>
          <w:p w14:paraId="09D90774" w14:textId="03F77DD1" w:rsidR="00D63918" w:rsidRPr="00C56B59" w:rsidRDefault="004B5603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مندوب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أول</w:t>
            </w:r>
          </w:p>
        </w:tc>
      </w:tr>
      <w:tr w:rsidR="00592152" w:rsidRPr="00C56B59" w14:paraId="20A5B16F" w14:textId="77777777" w:rsidTr="0057785C">
        <w:tc>
          <w:tcPr>
            <w:tcW w:w="363" w:type="pct"/>
          </w:tcPr>
          <w:p w14:paraId="3078F67F" w14:textId="5F18FE72" w:rsidR="00592152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60</w:t>
            </w:r>
          </w:p>
        </w:tc>
        <w:tc>
          <w:tcPr>
            <w:tcW w:w="2427" w:type="pct"/>
          </w:tcPr>
          <w:p w14:paraId="2B9541DA" w14:textId="0A362581" w:rsidR="00592152" w:rsidRPr="00C56B59" w:rsidRDefault="006C43A5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592152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ايفان جوزيف</w:t>
            </w:r>
          </w:p>
        </w:tc>
        <w:tc>
          <w:tcPr>
            <w:tcW w:w="2210" w:type="pct"/>
          </w:tcPr>
          <w:p w14:paraId="180C0843" w14:textId="52C437E7" w:rsidR="00592152" w:rsidRPr="00C56B59" w:rsidRDefault="0059215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مالي أول</w:t>
            </w:r>
          </w:p>
        </w:tc>
      </w:tr>
      <w:tr w:rsidR="00AB78A8" w:rsidRPr="00C56B59" w14:paraId="2D008C4A" w14:textId="77777777" w:rsidTr="0057785C">
        <w:tc>
          <w:tcPr>
            <w:tcW w:w="363" w:type="pct"/>
          </w:tcPr>
          <w:p w14:paraId="06EC878C" w14:textId="535627C8" w:rsidR="00AB78A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61</w:t>
            </w:r>
          </w:p>
        </w:tc>
        <w:tc>
          <w:tcPr>
            <w:tcW w:w="2427" w:type="pct"/>
          </w:tcPr>
          <w:p w14:paraId="3B18B212" w14:textId="36658810" w:rsidR="00AB78A8" w:rsidRPr="00C56B59" w:rsidRDefault="00EF6E8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جورج غوميز </w:t>
            </w:r>
          </w:p>
        </w:tc>
        <w:tc>
          <w:tcPr>
            <w:tcW w:w="2210" w:type="pct"/>
          </w:tcPr>
          <w:p w14:paraId="3D742D74" w14:textId="71DEDE0D" w:rsidR="00AB78A8" w:rsidRPr="00C56B59" w:rsidRDefault="00EF6E8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مدير - التأمين</w:t>
            </w:r>
          </w:p>
        </w:tc>
      </w:tr>
      <w:tr w:rsidR="00205138" w:rsidRPr="00C56B59" w14:paraId="3AD93A0E" w14:textId="77777777" w:rsidTr="0057785C">
        <w:tc>
          <w:tcPr>
            <w:tcW w:w="363" w:type="pct"/>
          </w:tcPr>
          <w:p w14:paraId="7D1D1E6A" w14:textId="6B5EE8D8" w:rsidR="00205138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62</w:t>
            </w:r>
          </w:p>
        </w:tc>
        <w:tc>
          <w:tcPr>
            <w:tcW w:w="2427" w:type="pct"/>
          </w:tcPr>
          <w:p w14:paraId="6124D0A7" w14:textId="55CE71C9" w:rsidR="00205138" w:rsidRDefault="0020513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محمد علي بالهيدي</w:t>
            </w:r>
          </w:p>
        </w:tc>
        <w:tc>
          <w:tcPr>
            <w:tcW w:w="2210" w:type="pct"/>
          </w:tcPr>
          <w:p w14:paraId="5C657227" w14:textId="3ADC50E9" w:rsidR="00205138" w:rsidRDefault="004B1B10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مالي أول </w:t>
            </w:r>
          </w:p>
        </w:tc>
      </w:tr>
      <w:tr w:rsidR="00C11659" w:rsidRPr="00C56B59" w14:paraId="437549EC" w14:textId="77777777" w:rsidTr="0057785C">
        <w:tc>
          <w:tcPr>
            <w:tcW w:w="363" w:type="pct"/>
          </w:tcPr>
          <w:p w14:paraId="45AC028E" w14:textId="55D0D3DE" w:rsidR="00C116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63</w:t>
            </w:r>
          </w:p>
        </w:tc>
        <w:tc>
          <w:tcPr>
            <w:tcW w:w="2427" w:type="pct"/>
          </w:tcPr>
          <w:p w14:paraId="72EAE41D" w14:textId="0B3C1788" w:rsidR="00C11659" w:rsidRDefault="0049730C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هيا المفتاح </w:t>
            </w:r>
          </w:p>
        </w:tc>
        <w:tc>
          <w:tcPr>
            <w:tcW w:w="2210" w:type="pct"/>
          </w:tcPr>
          <w:p w14:paraId="383E2745" w14:textId="3F0B4253" w:rsidR="00C11659" w:rsidRDefault="0049730C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متدرب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الإستدامة </w:t>
            </w:r>
          </w:p>
        </w:tc>
      </w:tr>
      <w:tr w:rsidR="00DF5C7C" w:rsidRPr="00C56B59" w14:paraId="2E936E8C" w14:textId="77777777" w:rsidTr="0057785C">
        <w:tc>
          <w:tcPr>
            <w:tcW w:w="363" w:type="pct"/>
          </w:tcPr>
          <w:p w14:paraId="3E6D3541" w14:textId="7D3CB674" w:rsidR="00DF5C7C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64</w:t>
            </w:r>
          </w:p>
        </w:tc>
        <w:tc>
          <w:tcPr>
            <w:tcW w:w="2427" w:type="pct"/>
          </w:tcPr>
          <w:p w14:paraId="7EA0E1BD" w14:textId="7DE98781" w:rsidR="00DF5C7C" w:rsidRDefault="003C387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منيرة فخرو </w:t>
            </w:r>
          </w:p>
        </w:tc>
        <w:tc>
          <w:tcPr>
            <w:tcW w:w="2210" w:type="pct"/>
          </w:tcPr>
          <w:p w14:paraId="7D011BC6" w14:textId="33C4651C" w:rsidR="00DF5C7C" w:rsidRDefault="003C387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متدرب </w:t>
            </w:r>
            <w:r w:rsidR="00774293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="001B52DA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77429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الشؤون المالية </w:t>
            </w:r>
          </w:p>
        </w:tc>
      </w:tr>
      <w:tr w:rsidR="00386958" w:rsidRPr="00C56B59" w14:paraId="57F8A803" w14:textId="77777777" w:rsidTr="0057785C">
        <w:tc>
          <w:tcPr>
            <w:tcW w:w="363" w:type="pct"/>
          </w:tcPr>
          <w:p w14:paraId="01051852" w14:textId="692062A5" w:rsidR="00386958" w:rsidRDefault="0038695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65</w:t>
            </w:r>
          </w:p>
        </w:tc>
        <w:tc>
          <w:tcPr>
            <w:tcW w:w="2427" w:type="pct"/>
          </w:tcPr>
          <w:p w14:paraId="3B82BC9C" w14:textId="5EBD6D61" w:rsidR="00386958" w:rsidRDefault="0038695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 w:rsidR="00876C24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="00876C24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عبدالشفير </w:t>
            </w:r>
          </w:p>
        </w:tc>
        <w:tc>
          <w:tcPr>
            <w:tcW w:w="2210" w:type="pct"/>
          </w:tcPr>
          <w:p w14:paraId="218A76B4" w14:textId="3D110ED0" w:rsidR="00386958" w:rsidRDefault="00373C9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متخصص </w:t>
            </w:r>
            <w:r w:rsidR="00A66B62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A66B62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تأمين الشركات</w:t>
            </w:r>
          </w:p>
        </w:tc>
      </w:tr>
    </w:tbl>
    <w:p w14:paraId="7C40CE2A" w14:textId="77777777" w:rsidR="00CF027D" w:rsidRPr="00C56B59" w:rsidRDefault="00CF027D" w:rsidP="00454CFB">
      <w:pPr>
        <w:bidi/>
        <w:spacing w:line="276" w:lineRule="auto"/>
        <w:jc w:val="both"/>
        <w:rPr>
          <w:rFonts w:asciiTheme="minorBidi" w:hAnsiTheme="minorBidi"/>
          <w:sz w:val="24"/>
          <w:szCs w:val="24"/>
          <w:rtl/>
          <w:lang w:bidi="ar-QA"/>
        </w:rPr>
      </w:pPr>
    </w:p>
    <w:p w14:paraId="63CC742D" w14:textId="1544F4B8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CF027D" w:rsidRPr="00C56B59" w14:paraId="44D3CC32" w14:textId="77777777" w:rsidTr="008724EE">
        <w:tc>
          <w:tcPr>
            <w:tcW w:w="251" w:type="pct"/>
            <w:shd w:val="clear" w:color="auto" w:fill="7030A0"/>
          </w:tcPr>
          <w:p w14:paraId="15E0E433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F9F3F8F" w14:textId="2EE16F11" w:rsidR="00CF027D" w:rsidRPr="00C56B59" w:rsidRDefault="00A66F9C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الخدمات </w:t>
            </w:r>
            <w:r w:rsidR="00CF027D"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اللوجستية</w:t>
            </w:r>
          </w:p>
        </w:tc>
        <w:tc>
          <w:tcPr>
            <w:tcW w:w="2210" w:type="pct"/>
            <w:shd w:val="clear" w:color="auto" w:fill="7030A0"/>
          </w:tcPr>
          <w:p w14:paraId="4B563248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1A7C1044" w14:textId="77777777" w:rsidTr="008724EE">
        <w:tc>
          <w:tcPr>
            <w:tcW w:w="251" w:type="pct"/>
            <w:shd w:val="clear" w:color="auto" w:fill="7030A0"/>
          </w:tcPr>
          <w:p w14:paraId="3591C4F4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343D9FF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3B2F23C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52217274" w14:textId="77777777" w:rsidTr="008724EE">
        <w:tc>
          <w:tcPr>
            <w:tcW w:w="251" w:type="pct"/>
          </w:tcPr>
          <w:p w14:paraId="2859F05E" w14:textId="155CB88A" w:rsidR="00D63918" w:rsidRPr="00C56B59" w:rsidRDefault="008724E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1D670132" w14:textId="4CA16C8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</w:t>
            </w:r>
            <w:r w:rsidR="006D24E9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عامر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بركات الخطيب</w:t>
            </w:r>
          </w:p>
        </w:tc>
        <w:tc>
          <w:tcPr>
            <w:tcW w:w="2210" w:type="pct"/>
          </w:tcPr>
          <w:p w14:paraId="13A593BD" w14:textId="67CDB8E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– </w:t>
            </w:r>
            <w:r w:rsidR="006D24E9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الإدارة التجارية ب</w:t>
            </w:r>
            <w:r w:rsidR="000505C7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فرع الإمارات</w:t>
            </w:r>
          </w:p>
        </w:tc>
      </w:tr>
      <w:tr w:rsidR="00D63918" w:rsidRPr="00C56B59" w14:paraId="7CFF0EC5" w14:textId="77777777" w:rsidTr="008724EE">
        <w:tc>
          <w:tcPr>
            <w:tcW w:w="251" w:type="pct"/>
          </w:tcPr>
          <w:p w14:paraId="6C406CB8" w14:textId="6E5FCF8C" w:rsidR="00D63918" w:rsidRPr="00C56B59" w:rsidRDefault="008724E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9" w:type="pct"/>
          </w:tcPr>
          <w:p w14:paraId="7E97CDFE" w14:textId="22168C2B" w:rsidR="00D63918" w:rsidRPr="00E73B30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E73B30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E73B30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E73B30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A273FB" w:rsidRPr="00E73B30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إلياس جودة</w:t>
            </w:r>
          </w:p>
        </w:tc>
        <w:tc>
          <w:tcPr>
            <w:tcW w:w="2210" w:type="pct"/>
          </w:tcPr>
          <w:p w14:paraId="20C692EB" w14:textId="0277F00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بالإنابة – </w:t>
            </w:r>
            <w:r w:rsidR="00FE44F4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لوجستيات الشحن</w:t>
            </w:r>
          </w:p>
        </w:tc>
      </w:tr>
    </w:tbl>
    <w:p w14:paraId="5FE68DC1" w14:textId="77777777" w:rsidR="00D63918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AF4A07" w:rsidRPr="00C56B59" w14:paraId="37BB8886" w14:textId="77777777" w:rsidTr="00512774">
        <w:tc>
          <w:tcPr>
            <w:tcW w:w="251" w:type="pct"/>
            <w:shd w:val="clear" w:color="auto" w:fill="7030A0"/>
          </w:tcPr>
          <w:p w14:paraId="784742D2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0DB7A22" w14:textId="1FEF0575" w:rsidR="00AF4A07" w:rsidRPr="00C56B59" w:rsidRDefault="00167B06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كابيتال</w:t>
            </w:r>
          </w:p>
        </w:tc>
        <w:tc>
          <w:tcPr>
            <w:tcW w:w="2210" w:type="pct"/>
            <w:shd w:val="clear" w:color="auto" w:fill="7030A0"/>
          </w:tcPr>
          <w:p w14:paraId="5EE95054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AF4A07" w:rsidRPr="00C56B59" w14:paraId="24686937" w14:textId="77777777" w:rsidTr="00512774">
        <w:tc>
          <w:tcPr>
            <w:tcW w:w="251" w:type="pct"/>
            <w:shd w:val="clear" w:color="auto" w:fill="7030A0"/>
          </w:tcPr>
          <w:p w14:paraId="307146A3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04AF9969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5F9CFB7A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F4A07" w:rsidRPr="00C56B59" w14:paraId="33741D9F" w14:textId="77777777" w:rsidTr="00512774">
        <w:tc>
          <w:tcPr>
            <w:tcW w:w="251" w:type="pct"/>
          </w:tcPr>
          <w:p w14:paraId="54991A0D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108951F9" w14:textId="4E900366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3F376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مالك شوغار</w:t>
            </w:r>
          </w:p>
        </w:tc>
        <w:tc>
          <w:tcPr>
            <w:tcW w:w="2210" w:type="pct"/>
          </w:tcPr>
          <w:p w14:paraId="7F1A6A7C" w14:textId="39799EF3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– </w:t>
            </w:r>
            <w:r w:rsidR="00A33F3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الإستثمارات</w:t>
            </w:r>
            <w:r w:rsidR="0010779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3F4135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(رئيس الاستثمارات)</w:t>
            </w:r>
            <w:r w:rsidR="0067570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675703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="0067570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إدارة الإستثمارات</w:t>
            </w:r>
          </w:p>
        </w:tc>
      </w:tr>
    </w:tbl>
    <w:p w14:paraId="1A959A25" w14:textId="77777777" w:rsidR="00AF4A07" w:rsidRDefault="00AF4A07" w:rsidP="00AF4A07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60BAC10C" w14:textId="77777777" w:rsidR="00AF4A07" w:rsidRDefault="00AF4A07" w:rsidP="00AF4A07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4F2E0D" w:rsidRPr="00C56B59" w14:paraId="09131170" w14:textId="77777777" w:rsidTr="00512774">
        <w:tc>
          <w:tcPr>
            <w:tcW w:w="251" w:type="pct"/>
            <w:shd w:val="clear" w:color="auto" w:fill="7030A0"/>
          </w:tcPr>
          <w:p w14:paraId="046D14E0" w14:textId="77777777" w:rsidR="004F2E0D" w:rsidRPr="00AF4A07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7C6901E" w14:textId="48E8535A" w:rsidR="004F2E0D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شحن الحاويات</w:t>
            </w:r>
          </w:p>
        </w:tc>
        <w:tc>
          <w:tcPr>
            <w:tcW w:w="2210" w:type="pct"/>
            <w:shd w:val="clear" w:color="auto" w:fill="7030A0"/>
          </w:tcPr>
          <w:p w14:paraId="4793B853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4F2E0D" w:rsidRPr="00C56B59" w14:paraId="11865485" w14:textId="77777777" w:rsidTr="00512774">
        <w:tc>
          <w:tcPr>
            <w:tcW w:w="251" w:type="pct"/>
            <w:shd w:val="clear" w:color="auto" w:fill="7030A0"/>
          </w:tcPr>
          <w:p w14:paraId="3B909B87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35AB5978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099418C1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8724EE" w:rsidRPr="00C56B59" w14:paraId="52DD13D8" w14:textId="77777777" w:rsidTr="00512774">
        <w:tc>
          <w:tcPr>
            <w:tcW w:w="251" w:type="pct"/>
          </w:tcPr>
          <w:p w14:paraId="696532D4" w14:textId="77777777" w:rsidR="008724EE" w:rsidRPr="00C56B59" w:rsidRDefault="008724EE" w:rsidP="008724EE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6A5BD7EA" w14:textId="6CC53E22" w:rsidR="008724EE" w:rsidRPr="00C56B59" w:rsidRDefault="008724EE" w:rsidP="008724EE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</w:t>
            </w:r>
            <w:r w:rsidR="00A92CA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بيتر فيرهيجين</w:t>
            </w:r>
          </w:p>
        </w:tc>
        <w:tc>
          <w:tcPr>
            <w:tcW w:w="2210" w:type="pct"/>
          </w:tcPr>
          <w:p w14:paraId="6077113C" w14:textId="66E7832F" w:rsidR="008724EE" w:rsidRPr="00C56B59" w:rsidRDefault="008724EE" w:rsidP="008724EE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</w:t>
            </w:r>
            <w:r w:rsidR="001E261A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 شحن الحاويات</w:t>
            </w:r>
          </w:p>
        </w:tc>
      </w:tr>
    </w:tbl>
    <w:p w14:paraId="14196C4E" w14:textId="77777777" w:rsidR="004F2E0D" w:rsidRDefault="004F2E0D" w:rsidP="004F2E0D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7B1C3CED" w14:textId="77777777" w:rsidR="00CB1E45" w:rsidRDefault="00CB1E45" w:rsidP="00CB1E45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2F12819C" w14:textId="77777777" w:rsidR="00A057EA" w:rsidRDefault="00A057EA" w:rsidP="00A057EA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A33F31" w:rsidRPr="00C56B59" w14:paraId="5B7AFD72" w14:textId="77777777" w:rsidTr="00512774">
        <w:tc>
          <w:tcPr>
            <w:tcW w:w="251" w:type="pct"/>
            <w:shd w:val="clear" w:color="auto" w:fill="7030A0"/>
          </w:tcPr>
          <w:p w14:paraId="775B576E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06361119" w14:textId="5543EAB9" w:rsidR="00A33F31" w:rsidRPr="00C56B59" w:rsidRDefault="00FA5614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تطوير واستراتيجية الشركة</w:t>
            </w:r>
          </w:p>
        </w:tc>
        <w:tc>
          <w:tcPr>
            <w:tcW w:w="2210" w:type="pct"/>
            <w:shd w:val="clear" w:color="auto" w:fill="7030A0"/>
          </w:tcPr>
          <w:p w14:paraId="633AA28E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A33F31" w:rsidRPr="00C56B59" w14:paraId="59FB24A6" w14:textId="77777777" w:rsidTr="00512774">
        <w:tc>
          <w:tcPr>
            <w:tcW w:w="251" w:type="pct"/>
            <w:shd w:val="clear" w:color="auto" w:fill="7030A0"/>
          </w:tcPr>
          <w:p w14:paraId="1859F2C8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4DC39981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63E4C234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33F31" w:rsidRPr="00C56B59" w14:paraId="68381897" w14:textId="77777777" w:rsidTr="00512774">
        <w:tc>
          <w:tcPr>
            <w:tcW w:w="251" w:type="pct"/>
          </w:tcPr>
          <w:p w14:paraId="12B9D364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7DEF6A0F" w14:textId="2DCD9E5D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025836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نايل شانباغ</w:t>
            </w:r>
          </w:p>
        </w:tc>
        <w:tc>
          <w:tcPr>
            <w:tcW w:w="2210" w:type="pct"/>
          </w:tcPr>
          <w:p w14:paraId="64C4AD45" w14:textId="21616F26" w:rsidR="00A33F31" w:rsidRPr="00C56B59" w:rsidRDefault="00A66B62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نائب الرئيس</w:t>
            </w:r>
            <w:r w:rsidR="00A33F31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</w:t>
            </w:r>
            <w:r w:rsidR="00025836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الاستراتيجية والمشاريع</w:t>
            </w:r>
          </w:p>
        </w:tc>
      </w:tr>
      <w:tr w:rsidR="004529C8" w:rsidRPr="00C56B59" w14:paraId="630377A1" w14:textId="77777777" w:rsidTr="00512774">
        <w:tc>
          <w:tcPr>
            <w:tcW w:w="251" w:type="pct"/>
          </w:tcPr>
          <w:p w14:paraId="03A0ED5B" w14:textId="17113A33" w:rsidR="004529C8" w:rsidRPr="00C56B59" w:rsidRDefault="004529C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</w:t>
            </w:r>
          </w:p>
        </w:tc>
        <w:tc>
          <w:tcPr>
            <w:tcW w:w="2539" w:type="pct"/>
          </w:tcPr>
          <w:p w14:paraId="4FBE72D5" w14:textId="6E734819" w:rsidR="004529C8" w:rsidRPr="00C56B59" w:rsidRDefault="005C2A6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 xml:space="preserve"> /</w:t>
            </w:r>
            <w:r w:rsidRPr="005C2A67">
              <w:rPr>
                <w:rFonts w:asciiTheme="minorBidi" w:hAnsiTheme="minorBidi" w:cs="Arial"/>
                <w:sz w:val="24"/>
                <w:szCs w:val="24"/>
                <w:rtl/>
                <w:lang w:bidi="ar-QA"/>
              </w:rPr>
              <w:t>منى عبدالرحمن العبادي</w:t>
            </w:r>
          </w:p>
        </w:tc>
        <w:tc>
          <w:tcPr>
            <w:tcW w:w="2210" w:type="pct"/>
          </w:tcPr>
          <w:p w14:paraId="584826C0" w14:textId="36FC1CB0" w:rsidR="004529C8" w:rsidRDefault="001B3550" w:rsidP="001B355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1B3550">
              <w:rPr>
                <w:rFonts w:asciiTheme="minorBidi" w:hAnsiTheme="minorBidi"/>
                <w:sz w:val="24"/>
                <w:szCs w:val="24"/>
                <w:rtl/>
              </w:rPr>
              <w:t>مساعد - المبادرات الاستراتيجية</w:t>
            </w:r>
          </w:p>
        </w:tc>
      </w:tr>
    </w:tbl>
    <w:p w14:paraId="1CB8C49C" w14:textId="77777777" w:rsidR="00A33F31" w:rsidRDefault="00A33F31" w:rsidP="00A33F31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AE22CC" w:rsidRPr="00C56B59" w14:paraId="75F97553" w14:textId="77777777" w:rsidTr="00512774">
        <w:tc>
          <w:tcPr>
            <w:tcW w:w="251" w:type="pct"/>
            <w:shd w:val="clear" w:color="auto" w:fill="7030A0"/>
          </w:tcPr>
          <w:p w14:paraId="0F50F178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2F4C498F" w14:textId="2A4FBDF8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التدقيق الداخلي</w:t>
            </w:r>
          </w:p>
        </w:tc>
        <w:tc>
          <w:tcPr>
            <w:tcW w:w="2210" w:type="pct"/>
            <w:shd w:val="clear" w:color="auto" w:fill="7030A0"/>
          </w:tcPr>
          <w:p w14:paraId="1CAEB8EF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AE22CC" w:rsidRPr="00C56B59" w14:paraId="530781AD" w14:textId="77777777" w:rsidTr="00512774">
        <w:tc>
          <w:tcPr>
            <w:tcW w:w="251" w:type="pct"/>
            <w:shd w:val="clear" w:color="auto" w:fill="7030A0"/>
          </w:tcPr>
          <w:p w14:paraId="7E16DC72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4E1405D0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712FD4E6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E22CC" w:rsidRPr="00C56B59" w14:paraId="07B67CA4" w14:textId="77777777" w:rsidTr="00512774">
        <w:tc>
          <w:tcPr>
            <w:tcW w:w="251" w:type="pct"/>
          </w:tcPr>
          <w:p w14:paraId="6206A914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34915F4D" w14:textId="6EC76A58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F43D55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حم</w:t>
            </w:r>
            <w:r w:rsidR="00737C66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</w:t>
            </w:r>
            <w:r w:rsidR="00F43D55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د أحمد</w:t>
            </w:r>
            <w:r w:rsidR="00266A06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عثماني </w:t>
            </w:r>
          </w:p>
        </w:tc>
        <w:tc>
          <w:tcPr>
            <w:tcW w:w="2210" w:type="pct"/>
          </w:tcPr>
          <w:p w14:paraId="4801CA30" w14:textId="7C8BAFCD" w:rsidR="00AE22CC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رئيس التدقيق الداخلي بالإنابة</w:t>
            </w:r>
          </w:p>
        </w:tc>
      </w:tr>
    </w:tbl>
    <w:p w14:paraId="6388B9E8" w14:textId="77777777" w:rsidR="00AE22CC" w:rsidRDefault="00AE22CC" w:rsidP="00AE22CC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F43D55" w:rsidRPr="00C56B59" w14:paraId="2BE8DEF4" w14:textId="77777777" w:rsidTr="00512774">
        <w:tc>
          <w:tcPr>
            <w:tcW w:w="251" w:type="pct"/>
            <w:shd w:val="clear" w:color="auto" w:fill="7030A0"/>
          </w:tcPr>
          <w:p w14:paraId="14ABB8C5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1ADC158A" w14:textId="78C3CD68" w:rsidR="00F43D55" w:rsidRPr="00C56B59" w:rsidRDefault="00AC44CF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الخدمات البحرية </w:t>
            </w:r>
            <w:r w:rsidR="004F2AF3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والفنية</w:t>
            </w:r>
          </w:p>
        </w:tc>
        <w:tc>
          <w:tcPr>
            <w:tcW w:w="2210" w:type="pct"/>
            <w:shd w:val="clear" w:color="auto" w:fill="7030A0"/>
          </w:tcPr>
          <w:p w14:paraId="08331CEA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F43D55" w:rsidRPr="00C56B59" w14:paraId="10BDAB97" w14:textId="77777777" w:rsidTr="00512774">
        <w:tc>
          <w:tcPr>
            <w:tcW w:w="251" w:type="pct"/>
            <w:shd w:val="clear" w:color="auto" w:fill="7030A0"/>
          </w:tcPr>
          <w:p w14:paraId="1FBDF4FC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556C1FD1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300D7E93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C44CF" w:rsidRPr="00C56B59" w14:paraId="12E04EFD" w14:textId="77777777" w:rsidTr="00512774">
        <w:tc>
          <w:tcPr>
            <w:tcW w:w="251" w:type="pct"/>
          </w:tcPr>
          <w:p w14:paraId="2B463C42" w14:textId="7E9ECA43" w:rsidR="00AC44CF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408285B2" w14:textId="62B714F1" w:rsidR="00AC44CF" w:rsidRPr="00C56B59" w:rsidRDefault="00BB4E14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ألدرين لي </w:t>
            </w:r>
          </w:p>
        </w:tc>
        <w:tc>
          <w:tcPr>
            <w:tcW w:w="2210" w:type="pct"/>
          </w:tcPr>
          <w:p w14:paraId="6A4FCFB5" w14:textId="7B6430FE" w:rsidR="00AC44CF" w:rsidRPr="00C56B59" w:rsidRDefault="00BB4E14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إدارة السفن</w:t>
            </w:r>
          </w:p>
        </w:tc>
      </w:tr>
      <w:tr w:rsidR="00AC44CF" w:rsidRPr="00C56B59" w14:paraId="723D9E0D" w14:textId="77777777" w:rsidTr="00512774">
        <w:tc>
          <w:tcPr>
            <w:tcW w:w="251" w:type="pct"/>
          </w:tcPr>
          <w:p w14:paraId="4BB458AB" w14:textId="3843F3D5" w:rsidR="00AC44CF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9" w:type="pct"/>
          </w:tcPr>
          <w:p w14:paraId="60BA6E83" w14:textId="0A1498FA" w:rsidR="00AC44CF" w:rsidRPr="00C56B59" w:rsidRDefault="000461E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علي الكواري </w:t>
            </w:r>
          </w:p>
        </w:tc>
        <w:tc>
          <w:tcPr>
            <w:tcW w:w="2210" w:type="pct"/>
          </w:tcPr>
          <w:p w14:paraId="1E6E4528" w14:textId="75EBA988" w:rsidR="00AC44CF" w:rsidRDefault="000461E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نائب الرئيس التنفيذي</w:t>
            </w:r>
            <w:r w:rsidR="0044668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الخدمات البحرية </w:t>
            </w:r>
            <w:r w:rsidR="00AA45CE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والفنية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</w:p>
          <w:p w14:paraId="6B2E81FC" w14:textId="03EF9686" w:rsidR="000461EA" w:rsidRPr="00C56B59" w:rsidRDefault="000461EA" w:rsidP="000461EA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962663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20012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خدمات السفن</w:t>
            </w:r>
          </w:p>
        </w:tc>
      </w:tr>
      <w:tr w:rsidR="00AC44CF" w:rsidRPr="00C56B59" w14:paraId="3037C703" w14:textId="77777777" w:rsidTr="00512774">
        <w:tc>
          <w:tcPr>
            <w:tcW w:w="251" w:type="pct"/>
          </w:tcPr>
          <w:p w14:paraId="7C60339F" w14:textId="4312C0A1" w:rsidR="00AC44CF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39" w:type="pct"/>
          </w:tcPr>
          <w:p w14:paraId="11A95A25" w14:textId="7C3BFB42" w:rsidR="00AC44CF" w:rsidRPr="00C56B59" w:rsidRDefault="00962663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صالح الحجاجي </w:t>
            </w:r>
          </w:p>
        </w:tc>
        <w:tc>
          <w:tcPr>
            <w:tcW w:w="2210" w:type="pct"/>
          </w:tcPr>
          <w:p w14:paraId="28F3E8D4" w14:textId="747446F0" w:rsidR="00AC44CF" w:rsidRPr="00C56B59" w:rsidRDefault="00BD3C6D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C6636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C6636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إدارة علاقات العملاء </w:t>
            </w:r>
            <w:r w:rsidR="00042F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وإدارة الحسابات الرئيسية</w:t>
            </w:r>
          </w:p>
        </w:tc>
      </w:tr>
    </w:tbl>
    <w:p w14:paraId="077AFF95" w14:textId="77777777" w:rsidR="00F43D55" w:rsidRDefault="00F43D55" w:rsidP="00F43D55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672C19" w:rsidRPr="00C56B59" w14:paraId="1EA3574A" w14:textId="77777777" w:rsidTr="00512774">
        <w:tc>
          <w:tcPr>
            <w:tcW w:w="251" w:type="pct"/>
            <w:shd w:val="clear" w:color="auto" w:fill="7030A0"/>
          </w:tcPr>
          <w:p w14:paraId="71A75E2C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3CD4BD83" w14:textId="6ECC2470" w:rsidR="00672C19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دعم خدمات المنصات البحرية</w:t>
            </w:r>
          </w:p>
        </w:tc>
        <w:tc>
          <w:tcPr>
            <w:tcW w:w="2210" w:type="pct"/>
            <w:shd w:val="clear" w:color="auto" w:fill="7030A0"/>
          </w:tcPr>
          <w:p w14:paraId="48772A6C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672C19" w:rsidRPr="00C56B59" w14:paraId="43225F5B" w14:textId="77777777" w:rsidTr="00512774">
        <w:tc>
          <w:tcPr>
            <w:tcW w:w="251" w:type="pct"/>
            <w:shd w:val="clear" w:color="auto" w:fill="7030A0"/>
          </w:tcPr>
          <w:p w14:paraId="7B58747E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0B79F1F9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60449C05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672C19" w:rsidRPr="00C56B59" w14:paraId="63D6546B" w14:textId="77777777" w:rsidTr="00512774">
        <w:tc>
          <w:tcPr>
            <w:tcW w:w="251" w:type="pct"/>
          </w:tcPr>
          <w:p w14:paraId="18B10359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59DA2647" w14:textId="66E95150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88743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ابراهيم الدربستي </w:t>
            </w:r>
          </w:p>
        </w:tc>
        <w:tc>
          <w:tcPr>
            <w:tcW w:w="2210" w:type="pct"/>
          </w:tcPr>
          <w:p w14:paraId="20FB4D6F" w14:textId="5FB4DFAA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88743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التنفيذي </w:t>
            </w:r>
            <w:r w:rsidR="004C651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="0088743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4C651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دعم خدمات المنصات البحرية</w:t>
            </w:r>
          </w:p>
        </w:tc>
      </w:tr>
      <w:tr w:rsidR="00887438" w:rsidRPr="00C56B59" w14:paraId="1FF81745" w14:textId="77777777" w:rsidTr="00512774">
        <w:tc>
          <w:tcPr>
            <w:tcW w:w="251" w:type="pct"/>
          </w:tcPr>
          <w:p w14:paraId="6417C3DF" w14:textId="0BA16BD7" w:rsidR="00887438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9" w:type="pct"/>
          </w:tcPr>
          <w:p w14:paraId="7EC23B51" w14:textId="2055714A" w:rsidR="00887438" w:rsidRPr="00C56B59" w:rsidRDefault="00F430E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شيراغ بيرسي </w:t>
            </w:r>
          </w:p>
        </w:tc>
        <w:tc>
          <w:tcPr>
            <w:tcW w:w="2210" w:type="pct"/>
          </w:tcPr>
          <w:p w14:paraId="7C6A958C" w14:textId="577AE6CD" w:rsidR="00887438" w:rsidRPr="00C56B59" w:rsidRDefault="00042FC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التجارة والتأجير</w:t>
            </w:r>
          </w:p>
        </w:tc>
      </w:tr>
      <w:tr w:rsidR="00887438" w:rsidRPr="00C56B59" w14:paraId="3DEAA69F" w14:textId="77777777" w:rsidTr="00512774">
        <w:tc>
          <w:tcPr>
            <w:tcW w:w="251" w:type="pct"/>
          </w:tcPr>
          <w:p w14:paraId="6E7AA721" w14:textId="4AB2CC4E" w:rsidR="00887438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39" w:type="pct"/>
          </w:tcPr>
          <w:p w14:paraId="726A92C6" w14:textId="393FE3A3" w:rsidR="00887438" w:rsidRPr="00C56B59" w:rsidRDefault="007D3402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بينجامين فرانك </w:t>
            </w:r>
          </w:p>
        </w:tc>
        <w:tc>
          <w:tcPr>
            <w:tcW w:w="2210" w:type="pct"/>
          </w:tcPr>
          <w:p w14:paraId="7D8DA472" w14:textId="72C2BCC3" w:rsidR="00887438" w:rsidRPr="00C56B59" w:rsidRDefault="007D3402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F86468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F8646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الهندسة والبناء </w:t>
            </w:r>
          </w:p>
        </w:tc>
      </w:tr>
      <w:tr w:rsidR="00887438" w:rsidRPr="00C56B59" w14:paraId="0EB6588B" w14:textId="77777777" w:rsidTr="00512774">
        <w:tc>
          <w:tcPr>
            <w:tcW w:w="251" w:type="pct"/>
          </w:tcPr>
          <w:p w14:paraId="0AFE883D" w14:textId="4854A4D3" w:rsidR="00887438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39" w:type="pct"/>
          </w:tcPr>
          <w:p w14:paraId="61BD3BBD" w14:textId="616958E7" w:rsidR="00887438" w:rsidRPr="00C56B59" w:rsidRDefault="006F528B" w:rsidP="00026BBB">
            <w:pPr>
              <w:tabs>
                <w:tab w:val="left" w:pos="2845"/>
              </w:tabs>
              <w:bidi/>
              <w:spacing w:line="276" w:lineRule="auto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جين مارتن </w:t>
            </w:r>
          </w:p>
        </w:tc>
        <w:tc>
          <w:tcPr>
            <w:tcW w:w="2210" w:type="pct"/>
          </w:tcPr>
          <w:p w14:paraId="33A9A89D" w14:textId="7A3701A4" w:rsidR="00887438" w:rsidRPr="00C56B59" w:rsidRDefault="006F528B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Pr="00137A9F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Pr="00137A9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FC383D" w:rsidRPr="00137A9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خدمات </w:t>
            </w:r>
            <w:r w:rsidR="00CD7084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بحرية</w:t>
            </w:r>
          </w:p>
        </w:tc>
      </w:tr>
      <w:tr w:rsidR="00887438" w:rsidRPr="00C56B59" w14:paraId="7459D7E0" w14:textId="77777777" w:rsidTr="00512774">
        <w:tc>
          <w:tcPr>
            <w:tcW w:w="251" w:type="pct"/>
          </w:tcPr>
          <w:p w14:paraId="568566A6" w14:textId="0A5121B1" w:rsidR="00887438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39" w:type="pct"/>
          </w:tcPr>
          <w:p w14:paraId="56BFC61F" w14:textId="062074E0" w:rsidR="00887438" w:rsidRPr="00C56B59" w:rsidRDefault="008E493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رامي عبدالقادر </w:t>
            </w:r>
          </w:p>
        </w:tc>
        <w:tc>
          <w:tcPr>
            <w:tcW w:w="2210" w:type="pct"/>
          </w:tcPr>
          <w:p w14:paraId="1620689C" w14:textId="586CFFBC" w:rsidR="00887438" w:rsidRPr="00C56B59" w:rsidRDefault="008E493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20012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20012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تخطيط الأصول والاقتصاد</w:t>
            </w:r>
          </w:p>
        </w:tc>
      </w:tr>
      <w:tr w:rsidR="00887438" w:rsidRPr="00C56B59" w14:paraId="76F88DA1" w14:textId="77777777" w:rsidTr="00512774">
        <w:tc>
          <w:tcPr>
            <w:tcW w:w="251" w:type="pct"/>
          </w:tcPr>
          <w:p w14:paraId="670A56D4" w14:textId="6AFE4A4C" w:rsidR="00887438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39" w:type="pct"/>
          </w:tcPr>
          <w:p w14:paraId="12B1F5A9" w14:textId="2B5A80CC" w:rsidR="00887438" w:rsidRPr="00C56B59" w:rsidRDefault="000C03AB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كيفين اوفندين</w:t>
            </w:r>
          </w:p>
        </w:tc>
        <w:tc>
          <w:tcPr>
            <w:tcW w:w="2210" w:type="pct"/>
          </w:tcPr>
          <w:p w14:paraId="502A046C" w14:textId="41180262" w:rsidR="00887438" w:rsidRPr="00C56B59" w:rsidRDefault="00544C7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مدير أول </w:t>
            </w:r>
            <w:r w:rsidR="00E666D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E666D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اللوجستيات المتعلقة بالصناعة</w:t>
            </w:r>
          </w:p>
        </w:tc>
      </w:tr>
      <w:tr w:rsidR="0093057A" w:rsidRPr="00C56B59" w14:paraId="4C0A1E4B" w14:textId="77777777" w:rsidTr="00512774">
        <w:tc>
          <w:tcPr>
            <w:tcW w:w="251" w:type="pct"/>
          </w:tcPr>
          <w:p w14:paraId="4126A202" w14:textId="3B39052E" w:rsidR="0093057A" w:rsidRDefault="0093057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539" w:type="pct"/>
          </w:tcPr>
          <w:p w14:paraId="02220F41" w14:textId="3B7FA881" w:rsidR="0093057A" w:rsidRDefault="0093057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</w:t>
            </w:r>
            <w:r w:rsidR="00B451F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تكارش </w:t>
            </w:r>
          </w:p>
        </w:tc>
        <w:tc>
          <w:tcPr>
            <w:tcW w:w="2210" w:type="pct"/>
          </w:tcPr>
          <w:p w14:paraId="6FAFF2FF" w14:textId="5EB97420" w:rsidR="0093057A" w:rsidRDefault="00D6723D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الغاز والبتروكيم</w:t>
            </w:r>
            <w:r w:rsidR="0003395A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اويات</w:t>
            </w:r>
            <w:r w:rsidR="00B451F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341701A8" w14:textId="77777777" w:rsidR="00672C19" w:rsidRDefault="00672C19" w:rsidP="00672C19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022A1A99" w14:textId="77777777" w:rsidR="004C3F65" w:rsidRDefault="004C3F65" w:rsidP="004C3F65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E666D1" w:rsidRPr="00C56B59" w14:paraId="351F692A" w14:textId="77777777" w:rsidTr="00512774">
        <w:tc>
          <w:tcPr>
            <w:tcW w:w="251" w:type="pct"/>
            <w:shd w:val="clear" w:color="auto" w:fill="7030A0"/>
          </w:tcPr>
          <w:p w14:paraId="193D780E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63372CC" w14:textId="1C267BA9" w:rsidR="00E666D1" w:rsidRPr="00C56B59" w:rsidRDefault="002C5C5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العقارات </w:t>
            </w:r>
          </w:p>
        </w:tc>
        <w:tc>
          <w:tcPr>
            <w:tcW w:w="2210" w:type="pct"/>
            <w:shd w:val="clear" w:color="auto" w:fill="7030A0"/>
          </w:tcPr>
          <w:p w14:paraId="5EC7E169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E666D1" w:rsidRPr="00C56B59" w14:paraId="40C377A8" w14:textId="77777777" w:rsidTr="00512774">
        <w:tc>
          <w:tcPr>
            <w:tcW w:w="251" w:type="pct"/>
            <w:shd w:val="clear" w:color="auto" w:fill="7030A0"/>
          </w:tcPr>
          <w:p w14:paraId="111238F1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031F3060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5E8F768A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E666D1" w:rsidRPr="00C56B59" w14:paraId="424C7751" w14:textId="77777777" w:rsidTr="00512774">
        <w:tc>
          <w:tcPr>
            <w:tcW w:w="251" w:type="pct"/>
          </w:tcPr>
          <w:p w14:paraId="25D24B9D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0FAB88E0" w14:textId="7716D1AD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2C5C5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احمد احمد </w:t>
            </w:r>
          </w:p>
        </w:tc>
        <w:tc>
          <w:tcPr>
            <w:tcW w:w="2210" w:type="pct"/>
          </w:tcPr>
          <w:p w14:paraId="42AEADC0" w14:textId="5D7BAC9C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– </w:t>
            </w:r>
            <w:r w:rsidR="00224F2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العقارات</w:t>
            </w:r>
          </w:p>
        </w:tc>
      </w:tr>
    </w:tbl>
    <w:p w14:paraId="5E8E6ECC" w14:textId="77777777" w:rsidR="00E666D1" w:rsidRPr="00C56B59" w:rsidRDefault="00E666D1" w:rsidP="00E666D1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2AD91E6C" w14:textId="43171C0E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CF027D" w:rsidRPr="00C56B59" w14:paraId="285456C8" w14:textId="77777777" w:rsidTr="00181E57">
        <w:tc>
          <w:tcPr>
            <w:tcW w:w="251" w:type="pct"/>
            <w:shd w:val="clear" w:color="auto" w:fill="7030A0"/>
          </w:tcPr>
          <w:p w14:paraId="0FA37D48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0E09F698" w14:textId="689C0F0A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لجنة المناقصات</w:t>
            </w:r>
          </w:p>
        </w:tc>
        <w:tc>
          <w:tcPr>
            <w:tcW w:w="2210" w:type="pct"/>
            <w:shd w:val="clear" w:color="auto" w:fill="7030A0"/>
          </w:tcPr>
          <w:p w14:paraId="2F45EAFA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0271F6E2" w14:textId="77777777" w:rsidTr="00181E57">
        <w:tc>
          <w:tcPr>
            <w:tcW w:w="251" w:type="pct"/>
            <w:shd w:val="clear" w:color="auto" w:fill="7030A0"/>
          </w:tcPr>
          <w:p w14:paraId="6670F1FE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1600988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2FE86B8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0F588E" w:rsidRPr="00C56B59" w14:paraId="22507757" w14:textId="77777777" w:rsidTr="00181E57">
        <w:tc>
          <w:tcPr>
            <w:tcW w:w="251" w:type="pct"/>
          </w:tcPr>
          <w:p w14:paraId="6918F199" w14:textId="77777777" w:rsidR="000F588E" w:rsidRPr="00C56B59" w:rsidRDefault="000F588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7CF96EF2" w14:textId="458CCE96" w:rsidR="000F588E" w:rsidRPr="00C56B59" w:rsidRDefault="000F588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جيسون بروذرتون</w:t>
            </w:r>
          </w:p>
        </w:tc>
        <w:tc>
          <w:tcPr>
            <w:tcW w:w="2210" w:type="pct"/>
          </w:tcPr>
          <w:p w14:paraId="08222E22" w14:textId="13240890" w:rsidR="000F588E" w:rsidRPr="00C56B59" w:rsidRDefault="000F588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– المشتريات والعقود</w:t>
            </w:r>
          </w:p>
        </w:tc>
      </w:tr>
      <w:tr w:rsidR="00A53888" w:rsidRPr="00C56B59" w14:paraId="3D3F7150" w14:textId="77777777" w:rsidTr="00181E57">
        <w:tc>
          <w:tcPr>
            <w:tcW w:w="251" w:type="pct"/>
          </w:tcPr>
          <w:p w14:paraId="1D02FA2F" w14:textId="43695C29" w:rsidR="00A53888" w:rsidRPr="00C56B59" w:rsidRDefault="008F57F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</w:t>
            </w:r>
          </w:p>
        </w:tc>
        <w:tc>
          <w:tcPr>
            <w:tcW w:w="2539" w:type="pct"/>
          </w:tcPr>
          <w:p w14:paraId="1644A5FB" w14:textId="345ED89B" w:rsidR="00A53888" w:rsidRPr="00C56B59" w:rsidRDefault="008F57F2" w:rsidP="008F57F2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8F57F2">
              <w:rPr>
                <w:rFonts w:asciiTheme="minorBidi" w:hAnsiTheme="minorBidi"/>
                <w:sz w:val="24"/>
                <w:szCs w:val="24"/>
                <w:rtl/>
              </w:rPr>
              <w:t>مارك ليغروس</w:t>
            </w:r>
            <w:r w:rsidR="00B8448F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007214" w:rsidRPr="008F57F2">
              <w:rPr>
                <w:rFonts w:asciiTheme="minorBidi" w:hAnsiTheme="minorBidi"/>
                <w:sz w:val="24"/>
                <w:szCs w:val="24"/>
                <w:rtl/>
              </w:rPr>
              <w:t>دريفون</w:t>
            </w:r>
          </w:p>
        </w:tc>
        <w:tc>
          <w:tcPr>
            <w:tcW w:w="2210" w:type="pct"/>
          </w:tcPr>
          <w:p w14:paraId="62A05DE8" w14:textId="35A88F25" w:rsidR="00A53888" w:rsidRPr="00C56B59" w:rsidRDefault="008F57F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8F57F2">
              <w:rPr>
                <w:rFonts w:asciiTheme="minorBidi" w:hAnsiTheme="minorBidi"/>
                <w:sz w:val="24"/>
                <w:szCs w:val="24"/>
                <w:rtl/>
              </w:rPr>
              <w:t>مدير - المشتريات والعقود</w:t>
            </w:r>
          </w:p>
        </w:tc>
      </w:tr>
    </w:tbl>
    <w:p w14:paraId="698E17A2" w14:textId="77777777" w:rsidR="00B1224B" w:rsidRPr="00C56B59" w:rsidRDefault="00B1224B" w:rsidP="00454CFB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sectPr w:rsidR="00B1224B" w:rsidRPr="00C56B59" w:rsidSect="00CF4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720" w:bottom="720" w:left="72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C158" w14:textId="77777777" w:rsidR="001F2E23" w:rsidRDefault="001F2E23" w:rsidP="00411155">
      <w:pPr>
        <w:spacing w:after="0" w:line="240" w:lineRule="auto"/>
      </w:pPr>
      <w:r>
        <w:separator/>
      </w:r>
    </w:p>
  </w:endnote>
  <w:endnote w:type="continuationSeparator" w:id="0">
    <w:p w14:paraId="3172B693" w14:textId="77777777" w:rsidR="001F2E23" w:rsidRDefault="001F2E23" w:rsidP="0041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Arabic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C318" w14:textId="77777777" w:rsidR="00582223" w:rsidRDefault="0058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eo Sans Arabic" w:hAnsi="Neo Sans Arabic" w:cs="Neo Sans Arabic"/>
        <w:color w:val="808080" w:themeColor="background1" w:themeShade="80"/>
        <w:sz w:val="18"/>
        <w:szCs w:val="18"/>
        <w:rtl/>
      </w:rPr>
      <w:id w:val="-801223484"/>
      <w:docPartObj>
        <w:docPartGallery w:val="Page Numbers (Bottom of Page)"/>
        <w:docPartUnique/>
      </w:docPartObj>
    </w:sdtPr>
    <w:sdtContent>
      <w:sdt>
        <w:sdtPr>
          <w:rPr>
            <w:rFonts w:ascii="Neo Sans Arabic" w:hAnsi="Neo Sans Arabic" w:cs="Neo Sans Arabic"/>
            <w:color w:val="808080" w:themeColor="background1" w:themeShade="80"/>
            <w:sz w:val="18"/>
            <w:szCs w:val="18"/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3ED92B" w14:textId="1D80F162" w:rsidR="00CF027D" w:rsidRDefault="00411155" w:rsidP="00F43B52">
            <w:pPr>
              <w:pStyle w:val="Footer"/>
              <w:bidi/>
              <w:ind w:firstLine="8"/>
              <w:jc w:val="right"/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>1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>3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end"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 w:rsidRPr="002130A1"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</w:rPr>
              <w:tab/>
            </w:r>
            <w:r w:rsidR="0026527E">
              <w:rPr>
                <w:rFonts w:ascii="Neo Sans Arabic" w:hAnsi="Neo Sans Arabic" w:cs="Neo Sans Arabic" w:hint="cs"/>
                <w:i/>
                <w:iCs/>
                <w:color w:val="808080" w:themeColor="background1" w:themeShade="80"/>
                <w:sz w:val="16"/>
                <w:szCs w:val="16"/>
                <w:rtl/>
                <w:lang w:bidi="ar-QA"/>
              </w:rPr>
              <w:t>ما</w:t>
            </w:r>
            <w:r w:rsidR="00AF28B5">
              <w:rPr>
                <w:rFonts w:ascii="Neo Sans Arabic" w:hAnsi="Neo Sans Arabic" w:cs="Neo Sans Arabic" w:hint="cs"/>
                <w:i/>
                <w:iCs/>
                <w:color w:val="808080" w:themeColor="background1" w:themeShade="80"/>
                <w:sz w:val="16"/>
                <w:szCs w:val="16"/>
                <w:rtl/>
                <w:lang w:bidi="ar-QA"/>
              </w:rPr>
              <w:t>يو</w:t>
            </w:r>
            <w:r w:rsidR="007A6F3D"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</w:rPr>
              <w:t xml:space="preserve">2025 </w:t>
            </w:r>
          </w:p>
          <w:p w14:paraId="7CA322B1" w14:textId="2B563BBF" w:rsidR="00411155" w:rsidRPr="00411155" w:rsidRDefault="00000000" w:rsidP="00CF027D">
            <w:pPr>
              <w:pStyle w:val="Footer"/>
              <w:bidi/>
              <w:ind w:firstLine="8"/>
              <w:jc w:val="right"/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66A3" w14:textId="77777777" w:rsidR="00582223" w:rsidRDefault="0058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C2B31" w14:textId="77777777" w:rsidR="001F2E23" w:rsidRDefault="001F2E23" w:rsidP="00411155">
      <w:pPr>
        <w:spacing w:after="0" w:line="240" w:lineRule="auto"/>
      </w:pPr>
      <w:r>
        <w:separator/>
      </w:r>
    </w:p>
  </w:footnote>
  <w:footnote w:type="continuationSeparator" w:id="0">
    <w:p w14:paraId="2DB3E6A7" w14:textId="77777777" w:rsidR="001F2E23" w:rsidRDefault="001F2E23" w:rsidP="0041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2080" w14:textId="77777777" w:rsidR="00582223" w:rsidRDefault="00582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95EA" w14:textId="77777777" w:rsidR="00411155" w:rsidRPr="00282594" w:rsidRDefault="00E0476F" w:rsidP="00E0476F">
    <w:pPr>
      <w:pStyle w:val="Header"/>
      <w:bidi/>
      <w:rPr>
        <w:rFonts w:asciiTheme="minorBidi" w:hAnsiTheme="minorBidi"/>
      </w:rPr>
    </w:pPr>
    <w:r w:rsidRPr="00282594">
      <w:rPr>
        <w:rFonts w:asciiTheme="minorBidi" w:eastAsia="Times New Roman" w:hAnsiTheme="minorBidi"/>
        <w:color w:val="5C0F8C"/>
        <w:sz w:val="36"/>
        <w:szCs w:val="36"/>
        <w:rtl/>
      </w:rPr>
      <w:t>قائمة الاشخاص المطلعين بالشركة</w:t>
    </w:r>
    <w:r w:rsidRPr="00282594">
      <w:rPr>
        <w:rFonts w:asciiTheme="minorBidi" w:eastAsia="Times New Roman" w:hAnsiTheme="minorBidi"/>
        <w:b/>
        <w:bCs/>
        <w:noProof/>
        <w:color w:val="000000"/>
        <w:sz w:val="24"/>
        <w:szCs w:val="24"/>
      </w:rPr>
      <w:t xml:space="preserve"> </w:t>
    </w:r>
    <w:r w:rsidR="001A0823" w:rsidRPr="00282594">
      <w:rPr>
        <w:rFonts w:asciiTheme="minorBidi" w:eastAsia="Times New Roman" w:hAnsiTheme="minorBid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0D785A18" wp14:editId="5D250A55">
          <wp:simplePos x="0" y="0"/>
          <wp:positionH relativeFrom="column">
            <wp:posOffset>9460</wp:posOffset>
          </wp:positionH>
          <wp:positionV relativeFrom="paragraph">
            <wp:posOffset>-436880</wp:posOffset>
          </wp:positionV>
          <wp:extent cx="1647825" cy="913765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6B6A" w14:textId="77777777" w:rsidR="00582223" w:rsidRDefault="00582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78"/>
    <w:rsid w:val="0000223B"/>
    <w:rsid w:val="00007214"/>
    <w:rsid w:val="00010D33"/>
    <w:rsid w:val="000160DE"/>
    <w:rsid w:val="00020F73"/>
    <w:rsid w:val="000222E4"/>
    <w:rsid w:val="00025836"/>
    <w:rsid w:val="00026BBB"/>
    <w:rsid w:val="00026E06"/>
    <w:rsid w:val="000338DF"/>
    <w:rsid w:val="0003395A"/>
    <w:rsid w:val="00042FC8"/>
    <w:rsid w:val="00044EC5"/>
    <w:rsid w:val="000461EA"/>
    <w:rsid w:val="000503E3"/>
    <w:rsid w:val="000505C7"/>
    <w:rsid w:val="000604AA"/>
    <w:rsid w:val="0006552B"/>
    <w:rsid w:val="00071029"/>
    <w:rsid w:val="00075C61"/>
    <w:rsid w:val="00083D9A"/>
    <w:rsid w:val="00090537"/>
    <w:rsid w:val="0009645C"/>
    <w:rsid w:val="000975A0"/>
    <w:rsid w:val="000A78F6"/>
    <w:rsid w:val="000B073C"/>
    <w:rsid w:val="000B3069"/>
    <w:rsid w:val="000B540F"/>
    <w:rsid w:val="000C03AB"/>
    <w:rsid w:val="000C4C05"/>
    <w:rsid w:val="000C4C18"/>
    <w:rsid w:val="000C5F9A"/>
    <w:rsid w:val="000E3911"/>
    <w:rsid w:val="000E70FF"/>
    <w:rsid w:val="000F0964"/>
    <w:rsid w:val="000F0B30"/>
    <w:rsid w:val="000F372C"/>
    <w:rsid w:val="000F588E"/>
    <w:rsid w:val="000F640A"/>
    <w:rsid w:val="00107798"/>
    <w:rsid w:val="001122FE"/>
    <w:rsid w:val="00116B9F"/>
    <w:rsid w:val="00123909"/>
    <w:rsid w:val="0012640C"/>
    <w:rsid w:val="00130B44"/>
    <w:rsid w:val="00132531"/>
    <w:rsid w:val="00132F75"/>
    <w:rsid w:val="00133199"/>
    <w:rsid w:val="00137A9F"/>
    <w:rsid w:val="00152FED"/>
    <w:rsid w:val="00161FAA"/>
    <w:rsid w:val="00167B06"/>
    <w:rsid w:val="00172D92"/>
    <w:rsid w:val="00181E57"/>
    <w:rsid w:val="00191253"/>
    <w:rsid w:val="00193CFA"/>
    <w:rsid w:val="001977E6"/>
    <w:rsid w:val="001A0823"/>
    <w:rsid w:val="001A4A87"/>
    <w:rsid w:val="001A66F3"/>
    <w:rsid w:val="001A6756"/>
    <w:rsid w:val="001B20F0"/>
    <w:rsid w:val="001B2F26"/>
    <w:rsid w:val="001B3550"/>
    <w:rsid w:val="001B52DA"/>
    <w:rsid w:val="001B71C6"/>
    <w:rsid w:val="001C2A11"/>
    <w:rsid w:val="001C54E1"/>
    <w:rsid w:val="001D1F34"/>
    <w:rsid w:val="001E261A"/>
    <w:rsid w:val="001F2E23"/>
    <w:rsid w:val="001F32CE"/>
    <w:rsid w:val="001F73FA"/>
    <w:rsid w:val="00200121"/>
    <w:rsid w:val="00205138"/>
    <w:rsid w:val="002130A1"/>
    <w:rsid w:val="0021451F"/>
    <w:rsid w:val="00217E34"/>
    <w:rsid w:val="00221C0D"/>
    <w:rsid w:val="00224F29"/>
    <w:rsid w:val="00227AC3"/>
    <w:rsid w:val="00242EB6"/>
    <w:rsid w:val="00245183"/>
    <w:rsid w:val="00247430"/>
    <w:rsid w:val="002605B6"/>
    <w:rsid w:val="00262E65"/>
    <w:rsid w:val="0026527E"/>
    <w:rsid w:val="00265909"/>
    <w:rsid w:val="00266A06"/>
    <w:rsid w:val="00276063"/>
    <w:rsid w:val="00282594"/>
    <w:rsid w:val="002959A7"/>
    <w:rsid w:val="002A4491"/>
    <w:rsid w:val="002B0920"/>
    <w:rsid w:val="002B346A"/>
    <w:rsid w:val="002C5C57"/>
    <w:rsid w:val="002D56EB"/>
    <w:rsid w:val="002E21D6"/>
    <w:rsid w:val="002E6FF6"/>
    <w:rsid w:val="002F299D"/>
    <w:rsid w:val="002F5AE1"/>
    <w:rsid w:val="0031312B"/>
    <w:rsid w:val="003134F2"/>
    <w:rsid w:val="003135B2"/>
    <w:rsid w:val="00315240"/>
    <w:rsid w:val="0031524F"/>
    <w:rsid w:val="0033336F"/>
    <w:rsid w:val="003356DB"/>
    <w:rsid w:val="00336343"/>
    <w:rsid w:val="003400FA"/>
    <w:rsid w:val="0034109C"/>
    <w:rsid w:val="00351D5B"/>
    <w:rsid w:val="00364377"/>
    <w:rsid w:val="003664A9"/>
    <w:rsid w:val="003669F3"/>
    <w:rsid w:val="00373C9F"/>
    <w:rsid w:val="00374FAA"/>
    <w:rsid w:val="00381B18"/>
    <w:rsid w:val="00386958"/>
    <w:rsid w:val="00386DE2"/>
    <w:rsid w:val="003900F7"/>
    <w:rsid w:val="0039216D"/>
    <w:rsid w:val="003C1867"/>
    <w:rsid w:val="003C387A"/>
    <w:rsid w:val="003C3E40"/>
    <w:rsid w:val="003C7C0E"/>
    <w:rsid w:val="003D1F2E"/>
    <w:rsid w:val="003D3EC2"/>
    <w:rsid w:val="003D77E0"/>
    <w:rsid w:val="003D7FFD"/>
    <w:rsid w:val="003E0266"/>
    <w:rsid w:val="003E2820"/>
    <w:rsid w:val="003F165F"/>
    <w:rsid w:val="003F17AB"/>
    <w:rsid w:val="003F376F"/>
    <w:rsid w:val="003F4135"/>
    <w:rsid w:val="00401A69"/>
    <w:rsid w:val="004039BC"/>
    <w:rsid w:val="00411155"/>
    <w:rsid w:val="00413ABF"/>
    <w:rsid w:val="00414A77"/>
    <w:rsid w:val="0043471B"/>
    <w:rsid w:val="00441D0B"/>
    <w:rsid w:val="00444726"/>
    <w:rsid w:val="00446681"/>
    <w:rsid w:val="0045157A"/>
    <w:rsid w:val="004529C8"/>
    <w:rsid w:val="00454CFB"/>
    <w:rsid w:val="00460DD7"/>
    <w:rsid w:val="00461980"/>
    <w:rsid w:val="00464090"/>
    <w:rsid w:val="00465003"/>
    <w:rsid w:val="00465E7B"/>
    <w:rsid w:val="004832E6"/>
    <w:rsid w:val="00491027"/>
    <w:rsid w:val="00492E3A"/>
    <w:rsid w:val="0049730C"/>
    <w:rsid w:val="004A5791"/>
    <w:rsid w:val="004A5E7E"/>
    <w:rsid w:val="004B1B10"/>
    <w:rsid w:val="004B5603"/>
    <w:rsid w:val="004B62E0"/>
    <w:rsid w:val="004C29C0"/>
    <w:rsid w:val="004C34E4"/>
    <w:rsid w:val="004C3561"/>
    <w:rsid w:val="004C3F65"/>
    <w:rsid w:val="004C5266"/>
    <w:rsid w:val="004C6511"/>
    <w:rsid w:val="004D7E0A"/>
    <w:rsid w:val="004F1727"/>
    <w:rsid w:val="004F2AF3"/>
    <w:rsid w:val="004F2E0D"/>
    <w:rsid w:val="005033EB"/>
    <w:rsid w:val="00520AA5"/>
    <w:rsid w:val="005271B1"/>
    <w:rsid w:val="00530564"/>
    <w:rsid w:val="00535142"/>
    <w:rsid w:val="00537685"/>
    <w:rsid w:val="00544C75"/>
    <w:rsid w:val="005476DF"/>
    <w:rsid w:val="00554179"/>
    <w:rsid w:val="00555EEF"/>
    <w:rsid w:val="00556C6B"/>
    <w:rsid w:val="00564E58"/>
    <w:rsid w:val="0056555E"/>
    <w:rsid w:val="005655B2"/>
    <w:rsid w:val="0057785C"/>
    <w:rsid w:val="00582223"/>
    <w:rsid w:val="00592152"/>
    <w:rsid w:val="005A0190"/>
    <w:rsid w:val="005A6260"/>
    <w:rsid w:val="005A7D97"/>
    <w:rsid w:val="005A7E8E"/>
    <w:rsid w:val="005C2A67"/>
    <w:rsid w:val="005D2571"/>
    <w:rsid w:val="005D2A9A"/>
    <w:rsid w:val="005E0E0E"/>
    <w:rsid w:val="005E1076"/>
    <w:rsid w:val="005F16E8"/>
    <w:rsid w:val="005F4F19"/>
    <w:rsid w:val="005F6686"/>
    <w:rsid w:val="005F7E78"/>
    <w:rsid w:val="00602E2E"/>
    <w:rsid w:val="00610261"/>
    <w:rsid w:val="006108E5"/>
    <w:rsid w:val="00612DC8"/>
    <w:rsid w:val="006130C7"/>
    <w:rsid w:val="006137C8"/>
    <w:rsid w:val="006317AC"/>
    <w:rsid w:val="006326F5"/>
    <w:rsid w:val="0063356B"/>
    <w:rsid w:val="006447CE"/>
    <w:rsid w:val="00644AD2"/>
    <w:rsid w:val="00650ED7"/>
    <w:rsid w:val="00651501"/>
    <w:rsid w:val="00652347"/>
    <w:rsid w:val="0066017C"/>
    <w:rsid w:val="00666688"/>
    <w:rsid w:val="00670962"/>
    <w:rsid w:val="00672BA3"/>
    <w:rsid w:val="00672C19"/>
    <w:rsid w:val="00675703"/>
    <w:rsid w:val="00684897"/>
    <w:rsid w:val="006944FE"/>
    <w:rsid w:val="006A42D7"/>
    <w:rsid w:val="006B2B05"/>
    <w:rsid w:val="006B7F52"/>
    <w:rsid w:val="006C43A5"/>
    <w:rsid w:val="006D24E9"/>
    <w:rsid w:val="006D59C4"/>
    <w:rsid w:val="006E28DE"/>
    <w:rsid w:val="006E4224"/>
    <w:rsid w:val="006F1D6D"/>
    <w:rsid w:val="006F528B"/>
    <w:rsid w:val="007063BF"/>
    <w:rsid w:val="00710D90"/>
    <w:rsid w:val="00720FB7"/>
    <w:rsid w:val="00721369"/>
    <w:rsid w:val="0072711C"/>
    <w:rsid w:val="007323EC"/>
    <w:rsid w:val="00736A21"/>
    <w:rsid w:val="00737B3C"/>
    <w:rsid w:val="00737C66"/>
    <w:rsid w:val="007410F9"/>
    <w:rsid w:val="007446D3"/>
    <w:rsid w:val="0074556F"/>
    <w:rsid w:val="00760F47"/>
    <w:rsid w:val="00763332"/>
    <w:rsid w:val="00774293"/>
    <w:rsid w:val="00780815"/>
    <w:rsid w:val="00782C24"/>
    <w:rsid w:val="00783A97"/>
    <w:rsid w:val="00787BC5"/>
    <w:rsid w:val="007914F7"/>
    <w:rsid w:val="00791F73"/>
    <w:rsid w:val="007A67DB"/>
    <w:rsid w:val="007A6F3D"/>
    <w:rsid w:val="007B3758"/>
    <w:rsid w:val="007C4EE6"/>
    <w:rsid w:val="007D3402"/>
    <w:rsid w:val="007D406B"/>
    <w:rsid w:val="007D5000"/>
    <w:rsid w:val="007E0162"/>
    <w:rsid w:val="007F06A5"/>
    <w:rsid w:val="00804C70"/>
    <w:rsid w:val="0080519D"/>
    <w:rsid w:val="0081560D"/>
    <w:rsid w:val="008244C4"/>
    <w:rsid w:val="00852B3F"/>
    <w:rsid w:val="00853A0F"/>
    <w:rsid w:val="00857430"/>
    <w:rsid w:val="00857DC4"/>
    <w:rsid w:val="00861375"/>
    <w:rsid w:val="008724EE"/>
    <w:rsid w:val="00874EE2"/>
    <w:rsid w:val="00876C24"/>
    <w:rsid w:val="00881300"/>
    <w:rsid w:val="00885777"/>
    <w:rsid w:val="00887438"/>
    <w:rsid w:val="008901A3"/>
    <w:rsid w:val="008935C1"/>
    <w:rsid w:val="008A0BF0"/>
    <w:rsid w:val="008A1707"/>
    <w:rsid w:val="008A6D9A"/>
    <w:rsid w:val="008A74E9"/>
    <w:rsid w:val="008B4875"/>
    <w:rsid w:val="008C4AD4"/>
    <w:rsid w:val="008C4B56"/>
    <w:rsid w:val="008D0E2C"/>
    <w:rsid w:val="008D4CDB"/>
    <w:rsid w:val="008E00FA"/>
    <w:rsid w:val="008E493C"/>
    <w:rsid w:val="008F03EC"/>
    <w:rsid w:val="008F43F7"/>
    <w:rsid w:val="008F57F2"/>
    <w:rsid w:val="008F5C68"/>
    <w:rsid w:val="0091147C"/>
    <w:rsid w:val="009160D9"/>
    <w:rsid w:val="009169B3"/>
    <w:rsid w:val="00926C12"/>
    <w:rsid w:val="0093057A"/>
    <w:rsid w:val="00933A72"/>
    <w:rsid w:val="00935746"/>
    <w:rsid w:val="00941B95"/>
    <w:rsid w:val="00943F9A"/>
    <w:rsid w:val="00947178"/>
    <w:rsid w:val="0094718F"/>
    <w:rsid w:val="00962663"/>
    <w:rsid w:val="009642A4"/>
    <w:rsid w:val="00965FCA"/>
    <w:rsid w:val="00966D78"/>
    <w:rsid w:val="009772B1"/>
    <w:rsid w:val="00981E00"/>
    <w:rsid w:val="00982BFE"/>
    <w:rsid w:val="00983564"/>
    <w:rsid w:val="00984DC1"/>
    <w:rsid w:val="00985949"/>
    <w:rsid w:val="009A3C02"/>
    <w:rsid w:val="009A556A"/>
    <w:rsid w:val="009B0739"/>
    <w:rsid w:val="009C3D53"/>
    <w:rsid w:val="009D244C"/>
    <w:rsid w:val="009D2C90"/>
    <w:rsid w:val="009D48F2"/>
    <w:rsid w:val="009D7765"/>
    <w:rsid w:val="009E067C"/>
    <w:rsid w:val="009E7CF6"/>
    <w:rsid w:val="009F36C7"/>
    <w:rsid w:val="009F60D7"/>
    <w:rsid w:val="00A00883"/>
    <w:rsid w:val="00A057EA"/>
    <w:rsid w:val="00A1154D"/>
    <w:rsid w:val="00A1321D"/>
    <w:rsid w:val="00A16AF0"/>
    <w:rsid w:val="00A17C6A"/>
    <w:rsid w:val="00A23C88"/>
    <w:rsid w:val="00A273FB"/>
    <w:rsid w:val="00A32B58"/>
    <w:rsid w:val="00A33F31"/>
    <w:rsid w:val="00A34ECC"/>
    <w:rsid w:val="00A4049A"/>
    <w:rsid w:val="00A41C16"/>
    <w:rsid w:val="00A502FD"/>
    <w:rsid w:val="00A53888"/>
    <w:rsid w:val="00A65884"/>
    <w:rsid w:val="00A66B62"/>
    <w:rsid w:val="00A66F9C"/>
    <w:rsid w:val="00A71FE7"/>
    <w:rsid w:val="00A746C1"/>
    <w:rsid w:val="00A92CAC"/>
    <w:rsid w:val="00A94B54"/>
    <w:rsid w:val="00AA09D7"/>
    <w:rsid w:val="00AA0CB2"/>
    <w:rsid w:val="00AA0FE7"/>
    <w:rsid w:val="00AA2B17"/>
    <w:rsid w:val="00AA45CE"/>
    <w:rsid w:val="00AB3FD4"/>
    <w:rsid w:val="00AB78A8"/>
    <w:rsid w:val="00AC44CF"/>
    <w:rsid w:val="00AC657A"/>
    <w:rsid w:val="00AD294C"/>
    <w:rsid w:val="00AD6B1A"/>
    <w:rsid w:val="00AE0402"/>
    <w:rsid w:val="00AE22CC"/>
    <w:rsid w:val="00AE3511"/>
    <w:rsid w:val="00AE4E99"/>
    <w:rsid w:val="00AF28B5"/>
    <w:rsid w:val="00AF44DB"/>
    <w:rsid w:val="00AF4A07"/>
    <w:rsid w:val="00B001C0"/>
    <w:rsid w:val="00B04164"/>
    <w:rsid w:val="00B1224B"/>
    <w:rsid w:val="00B158CD"/>
    <w:rsid w:val="00B16A92"/>
    <w:rsid w:val="00B2342B"/>
    <w:rsid w:val="00B42F48"/>
    <w:rsid w:val="00B451F7"/>
    <w:rsid w:val="00B54234"/>
    <w:rsid w:val="00B55D7D"/>
    <w:rsid w:val="00B55F3B"/>
    <w:rsid w:val="00B70675"/>
    <w:rsid w:val="00B73F67"/>
    <w:rsid w:val="00B75437"/>
    <w:rsid w:val="00B75710"/>
    <w:rsid w:val="00B80A3D"/>
    <w:rsid w:val="00B83D38"/>
    <w:rsid w:val="00B8448F"/>
    <w:rsid w:val="00B9361D"/>
    <w:rsid w:val="00BA1353"/>
    <w:rsid w:val="00BA4155"/>
    <w:rsid w:val="00BA4D01"/>
    <w:rsid w:val="00BA6BBE"/>
    <w:rsid w:val="00BB4E14"/>
    <w:rsid w:val="00BB7740"/>
    <w:rsid w:val="00BC05BE"/>
    <w:rsid w:val="00BC1793"/>
    <w:rsid w:val="00BC555C"/>
    <w:rsid w:val="00BD07AF"/>
    <w:rsid w:val="00BD3C6D"/>
    <w:rsid w:val="00BD58C6"/>
    <w:rsid w:val="00BE1303"/>
    <w:rsid w:val="00BE1683"/>
    <w:rsid w:val="00C012E2"/>
    <w:rsid w:val="00C01419"/>
    <w:rsid w:val="00C02059"/>
    <w:rsid w:val="00C031C8"/>
    <w:rsid w:val="00C032E3"/>
    <w:rsid w:val="00C05C1D"/>
    <w:rsid w:val="00C11659"/>
    <w:rsid w:val="00C17574"/>
    <w:rsid w:val="00C17800"/>
    <w:rsid w:val="00C22C66"/>
    <w:rsid w:val="00C230A0"/>
    <w:rsid w:val="00C24263"/>
    <w:rsid w:val="00C25A6C"/>
    <w:rsid w:val="00C3323F"/>
    <w:rsid w:val="00C3502A"/>
    <w:rsid w:val="00C56B59"/>
    <w:rsid w:val="00C56C1A"/>
    <w:rsid w:val="00C608B3"/>
    <w:rsid w:val="00C66361"/>
    <w:rsid w:val="00C72105"/>
    <w:rsid w:val="00C77580"/>
    <w:rsid w:val="00C77723"/>
    <w:rsid w:val="00C84B45"/>
    <w:rsid w:val="00C94652"/>
    <w:rsid w:val="00CB1E45"/>
    <w:rsid w:val="00CC2B73"/>
    <w:rsid w:val="00CC41AF"/>
    <w:rsid w:val="00CC4FE8"/>
    <w:rsid w:val="00CC5143"/>
    <w:rsid w:val="00CD197C"/>
    <w:rsid w:val="00CD7084"/>
    <w:rsid w:val="00CE2FB7"/>
    <w:rsid w:val="00CE4116"/>
    <w:rsid w:val="00CF027D"/>
    <w:rsid w:val="00CF4789"/>
    <w:rsid w:val="00CF7EA9"/>
    <w:rsid w:val="00D10BDC"/>
    <w:rsid w:val="00D130C1"/>
    <w:rsid w:val="00D31713"/>
    <w:rsid w:val="00D31F3B"/>
    <w:rsid w:val="00D352C9"/>
    <w:rsid w:val="00D44381"/>
    <w:rsid w:val="00D63918"/>
    <w:rsid w:val="00D6642C"/>
    <w:rsid w:val="00D6723D"/>
    <w:rsid w:val="00D724E5"/>
    <w:rsid w:val="00D76501"/>
    <w:rsid w:val="00D779A4"/>
    <w:rsid w:val="00DA072E"/>
    <w:rsid w:val="00DA42E1"/>
    <w:rsid w:val="00DA4E28"/>
    <w:rsid w:val="00DA75A5"/>
    <w:rsid w:val="00DA78A6"/>
    <w:rsid w:val="00DB1B82"/>
    <w:rsid w:val="00DB6496"/>
    <w:rsid w:val="00DC659A"/>
    <w:rsid w:val="00DC7236"/>
    <w:rsid w:val="00DD2AFA"/>
    <w:rsid w:val="00DE6589"/>
    <w:rsid w:val="00DF1DCD"/>
    <w:rsid w:val="00DF5C7C"/>
    <w:rsid w:val="00E0476F"/>
    <w:rsid w:val="00E0644E"/>
    <w:rsid w:val="00E22053"/>
    <w:rsid w:val="00E238BE"/>
    <w:rsid w:val="00E3158B"/>
    <w:rsid w:val="00E4198A"/>
    <w:rsid w:val="00E4287B"/>
    <w:rsid w:val="00E470CF"/>
    <w:rsid w:val="00E5236A"/>
    <w:rsid w:val="00E52B99"/>
    <w:rsid w:val="00E53940"/>
    <w:rsid w:val="00E6263C"/>
    <w:rsid w:val="00E666D1"/>
    <w:rsid w:val="00E71F92"/>
    <w:rsid w:val="00E73B30"/>
    <w:rsid w:val="00E74E84"/>
    <w:rsid w:val="00E811F7"/>
    <w:rsid w:val="00E82223"/>
    <w:rsid w:val="00E87D66"/>
    <w:rsid w:val="00E94AA5"/>
    <w:rsid w:val="00E96739"/>
    <w:rsid w:val="00EA645E"/>
    <w:rsid w:val="00EA7A27"/>
    <w:rsid w:val="00EB590E"/>
    <w:rsid w:val="00EB7E7D"/>
    <w:rsid w:val="00EC3E48"/>
    <w:rsid w:val="00ED2CCA"/>
    <w:rsid w:val="00ED739F"/>
    <w:rsid w:val="00EE5712"/>
    <w:rsid w:val="00EE573A"/>
    <w:rsid w:val="00EE5A4C"/>
    <w:rsid w:val="00EF2DF6"/>
    <w:rsid w:val="00EF6E8A"/>
    <w:rsid w:val="00EF7B9F"/>
    <w:rsid w:val="00F111CF"/>
    <w:rsid w:val="00F27713"/>
    <w:rsid w:val="00F318BE"/>
    <w:rsid w:val="00F329F1"/>
    <w:rsid w:val="00F3679A"/>
    <w:rsid w:val="00F36AD1"/>
    <w:rsid w:val="00F36D4E"/>
    <w:rsid w:val="00F42DC2"/>
    <w:rsid w:val="00F430E9"/>
    <w:rsid w:val="00F43B52"/>
    <w:rsid w:val="00F43D55"/>
    <w:rsid w:val="00F44C05"/>
    <w:rsid w:val="00F469DF"/>
    <w:rsid w:val="00F517A5"/>
    <w:rsid w:val="00F51FA4"/>
    <w:rsid w:val="00F52024"/>
    <w:rsid w:val="00F5612D"/>
    <w:rsid w:val="00F640D0"/>
    <w:rsid w:val="00F6441A"/>
    <w:rsid w:val="00F75AA7"/>
    <w:rsid w:val="00F836CE"/>
    <w:rsid w:val="00F84015"/>
    <w:rsid w:val="00F86468"/>
    <w:rsid w:val="00F97FAC"/>
    <w:rsid w:val="00FA5614"/>
    <w:rsid w:val="00FC383D"/>
    <w:rsid w:val="00FD05CD"/>
    <w:rsid w:val="00FD2CB6"/>
    <w:rsid w:val="00FD375B"/>
    <w:rsid w:val="00FD51F7"/>
    <w:rsid w:val="00FD6916"/>
    <w:rsid w:val="00FD7643"/>
    <w:rsid w:val="00FE3147"/>
    <w:rsid w:val="00FE44F4"/>
    <w:rsid w:val="00FE4F32"/>
    <w:rsid w:val="00FF0E55"/>
    <w:rsid w:val="00FF45B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3DA4"/>
  <w15:chartTrackingRefBased/>
  <w15:docId w15:val="{85296535-BB8D-4540-A98B-33C2C9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55"/>
  </w:style>
  <w:style w:type="paragraph" w:styleId="Footer">
    <w:name w:val="footer"/>
    <w:basedOn w:val="Normal"/>
    <w:link w:val="FooterChar"/>
    <w:uiPriority w:val="99"/>
    <w:unhideWhenUsed/>
    <w:rsid w:val="004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55"/>
  </w:style>
  <w:style w:type="character" w:customStyle="1" w:styleId="Bodytext2">
    <w:name w:val="Body text (2)"/>
    <w:basedOn w:val="DefaultParagraphFont"/>
    <w:rsid w:val="00853A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ar-SA" w:eastAsia="ar-SA" w:bidi="ar-SA"/>
    </w:rPr>
  </w:style>
  <w:style w:type="character" w:customStyle="1" w:styleId="Bodytext295pt">
    <w:name w:val="Body text (2) + 9.5 pt"/>
    <w:basedOn w:val="DefaultParagraphFont"/>
    <w:rsid w:val="00853A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ar-SA" w:eastAsia="ar-SA" w:bidi="ar-SA"/>
    </w:rPr>
  </w:style>
  <w:style w:type="character" w:customStyle="1" w:styleId="Bodytext20">
    <w:name w:val="Body text (2)_"/>
    <w:basedOn w:val="DefaultParagraphFont"/>
    <w:rsid w:val="005D25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rsid w:val="00A4049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A4049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ar-SA" w:eastAsia="ar-SA" w:bidi="ar-SA"/>
    </w:rPr>
  </w:style>
  <w:style w:type="character" w:customStyle="1" w:styleId="Bodytext2Exact">
    <w:name w:val="Body text (2) Exact"/>
    <w:basedOn w:val="DefaultParagraphFont"/>
    <w:rsid w:val="00FD51F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4pt">
    <w:name w:val="Body text (2) + 4 pt"/>
    <w:aliases w:val="Bold,Scale 60%"/>
    <w:basedOn w:val="Bodytext20"/>
    <w:rsid w:val="00CE2F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8"/>
      <w:szCs w:val="8"/>
      <w:u w:val="none"/>
      <w:lang w:val="ar-SA" w:eastAsia="ar-SA" w:bidi="ar-SA"/>
    </w:rPr>
  </w:style>
  <w:style w:type="table" w:styleId="TableGrid">
    <w:name w:val="Table Grid"/>
    <w:basedOn w:val="TableNormal"/>
    <w:uiPriority w:val="39"/>
    <w:rsid w:val="00D6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6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6391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Qotba\Milaha%20(Qatar%20Navigation)\PCEO%20Office%20-%20PCEO\Rojan\QFMA\QFMA%20REQUIREMENTS\2022\DECEMBER%202022\AR\Milaha%20Insiders%2018012023%20AR%20-ITEM%2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  <SharedWithUsers xmlns="efd31ff9-97b0-4200-9469-960133ba3d95">
      <UserInfo>
        <DisplayName>Jamela  Qotba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F564C-4B4B-4006-B133-64B3C823BC1F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customXml/itemProps2.xml><?xml version="1.0" encoding="utf-8"?>
<ds:datastoreItem xmlns:ds="http://schemas.openxmlformats.org/officeDocument/2006/customXml" ds:itemID="{66551108-1F56-4FD7-AFF3-80E2A535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4FBC1-7A37-47D5-8F7C-3202FD2AB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Milaha Insiders 18012023 AR -ITEM 5</Template>
  <TotalTime>601</TotalTime>
  <Pages>8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Jamela  Qotba</dc:creator>
  <cp:keywords/>
  <dc:description/>
  <cp:lastModifiedBy>Jamela  Qotba</cp:lastModifiedBy>
  <cp:revision>320</cp:revision>
  <cp:lastPrinted>2024-05-21T05:56:00Z</cp:lastPrinted>
  <dcterms:created xsi:type="dcterms:W3CDTF">2023-03-19T07:16:00Z</dcterms:created>
  <dcterms:modified xsi:type="dcterms:W3CDTF">2025-06-22T10:29:00Z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0x010100C8B4A29A57312E499B15E1D21A6E0FDC</vt:lpwstr>
  </property>
  <property fmtid="{D5CDD505-2E9C-101B-9397-08002B2CF9AE}" pid="3" name="MSIP_Label_d3bd0135-7ab8-4a3d-8faf-40886e26ac02_Enabled">
    <vt:lpwstr>true</vt:lpwstr>
  </property>
  <property fmtid="{D5CDD505-2E9C-101B-9397-08002B2CF9AE}" pid="4" name="MSIP_Label_d3bd0135-7ab8-4a3d-8faf-40886e26ac02_SetDate">
    <vt:lpwstr>2023-01-18T11:26:33Z</vt:lpwstr>
  </property>
  <property fmtid="{D5CDD505-2E9C-101B-9397-08002B2CF9AE}" pid="5" name="MSIP_Label_d3bd0135-7ab8-4a3d-8faf-40886e26ac02_Method">
    <vt:lpwstr>Privileged</vt:lpwstr>
  </property>
  <property fmtid="{D5CDD505-2E9C-101B-9397-08002B2CF9AE}" pid="6" name="MSIP_Label_d3bd0135-7ab8-4a3d-8faf-40886e26ac02_Name">
    <vt:lpwstr>d3bd0135-7ab8-4a3d-8faf-40886e26ac02</vt:lpwstr>
  </property>
  <property fmtid="{D5CDD505-2E9C-101B-9397-08002B2CF9AE}" pid="7" name="MSIP_Label_d3bd0135-7ab8-4a3d-8faf-40886e26ac02_SiteId">
    <vt:lpwstr>ac1da2eb-9f77-4136-b737-9980bca8bf49</vt:lpwstr>
  </property>
  <property fmtid="{D5CDD505-2E9C-101B-9397-08002B2CF9AE}" pid="8" name="MSIP_Label_d3bd0135-7ab8-4a3d-8faf-40886e26ac02_ActionId">
    <vt:lpwstr>c873c87e-2557-42f2-8c52-e096237f3cea</vt:lpwstr>
  </property>
  <property fmtid="{D5CDD505-2E9C-101B-9397-08002B2CF9AE}" pid="9" name="MSIP_Label_d3bd0135-7ab8-4a3d-8faf-40886e26ac02_ContentBits">
    <vt:lpwstr>0</vt:lpwstr>
  </property>
  <property fmtid="{D5CDD505-2E9C-101B-9397-08002B2CF9AE}" pid="10" name="MediaServiceImageTags">
    <vt:lpwstr/>
  </property>
</Properties>
</file>