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58" w:type="dxa"/>
        <w:tblLook w:val="04A0" w:firstRow="1" w:lastRow="0" w:firstColumn="1" w:lastColumn="0" w:noHBand="0" w:noVBand="1"/>
      </w:tblPr>
      <w:tblGrid>
        <w:gridCol w:w="487"/>
        <w:gridCol w:w="5864"/>
        <w:gridCol w:w="6507"/>
      </w:tblGrid>
      <w:tr w:rsidR="00282CF7" w:rsidRPr="00C565DD" w14:paraId="178BEFBA" w14:textId="77777777" w:rsidTr="00717A89">
        <w:trPr>
          <w:trHeight w:val="362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3D03451" w14:textId="042EE08C" w:rsidR="00282CF7" w:rsidRPr="00C31E93" w:rsidRDefault="00282CF7" w:rsidP="00D41412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4"/>
                <w:szCs w:val="24"/>
                <w:lang w:eastAsia="en-GB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573AE3D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FFFF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Board of Directors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1F03773" w14:textId="77E086D9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color w:val="800080"/>
                <w:sz w:val="24"/>
                <w:szCs w:val="24"/>
                <w:lang w:val="en-GB" w:eastAsia="en-GB"/>
              </w:rPr>
            </w:pPr>
          </w:p>
        </w:tc>
      </w:tr>
      <w:tr w:rsidR="00282CF7" w:rsidRPr="00C565DD" w14:paraId="0951DE72" w14:textId="77777777" w:rsidTr="00717A89">
        <w:trPr>
          <w:trHeight w:val="324"/>
        </w:trPr>
        <w:tc>
          <w:tcPr>
            <w:tcW w:w="487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E7867D8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SR</w:t>
            </w:r>
          </w:p>
        </w:tc>
        <w:tc>
          <w:tcPr>
            <w:tcW w:w="5864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1C34A8EE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6507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2B4175D3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Position</w:t>
            </w:r>
          </w:p>
        </w:tc>
      </w:tr>
      <w:tr w:rsidR="00282CF7" w:rsidRPr="00C565DD" w14:paraId="1D92FC5C" w14:textId="77777777" w:rsidTr="00717A89">
        <w:trPr>
          <w:trHeight w:val="329"/>
        </w:trPr>
        <w:tc>
          <w:tcPr>
            <w:tcW w:w="487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4CF7722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5864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461A2446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H.E Sheikh Jassim bin Hamad bin Jassim bin Jaber Al-Thani</w:t>
            </w:r>
          </w:p>
        </w:tc>
        <w:tc>
          <w:tcPr>
            <w:tcW w:w="6507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3EE71DC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Chairman</w:t>
            </w:r>
          </w:p>
        </w:tc>
      </w:tr>
      <w:tr w:rsidR="00282CF7" w:rsidRPr="00C565DD" w14:paraId="1F81900F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AE81D94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25C38D89" w14:textId="7959607A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H.E Sheikh Khalid bin Khalifa bin Jassim Fahad Al-Thani, representing </w:t>
            </w:r>
            <w:proofErr w:type="spellStart"/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Qatar</w:t>
            </w:r>
            <w:r w:rsidR="00934B69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Energy</w:t>
            </w:r>
            <w:proofErr w:type="spellEnd"/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A198148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Vice-Chairman</w:t>
            </w:r>
          </w:p>
        </w:tc>
      </w:tr>
      <w:tr w:rsidR="00282CF7" w:rsidRPr="00C565DD" w14:paraId="2F9E5120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8804E50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7D493C1C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H.E Sheikh Abdulrahman bin Saud Al Thani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D93F155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282CF7" w:rsidRPr="00C565DD" w14:paraId="67D8A1BB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79B0D38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4256F9F5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H.E Sheikh Suhaim bin Khaled bin Hamad Al-Thani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DBFF2F7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282CF7" w:rsidRPr="00C565DD" w14:paraId="7892218C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CC15F04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216725B9" w14:textId="1306DDBF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H.E Sheikh Hamad</w:t>
            </w:r>
            <w:r w:rsidR="00C61490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bin</w:t>
            </w: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Mohamed</w:t>
            </w:r>
            <w:r w:rsidR="00B64FB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bin</w:t>
            </w: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Khalid Al-Thani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D1EFB0F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796C17" w:rsidRPr="00C565DD" w14:paraId="148A913C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91DF36B" w14:textId="77777777" w:rsidR="00796C17" w:rsidRPr="00C565DD" w:rsidRDefault="00796C17" w:rsidP="00796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2D101794" w14:textId="180F6E96" w:rsidR="00796C17" w:rsidRPr="00C565DD" w:rsidRDefault="00796C17" w:rsidP="00796C1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H.E </w:t>
            </w: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Mr. Saad Mohammad Saad Al-Romaihi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D655C16" w14:textId="77777777" w:rsidR="00796C17" w:rsidRPr="00C565DD" w:rsidRDefault="00796C17" w:rsidP="00796C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C0386F" w:rsidRPr="00C565DD" w14:paraId="0E3B55A5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2F26B16" w14:textId="77777777" w:rsidR="00C0386F" w:rsidRPr="00C565DD" w:rsidRDefault="00C0386F" w:rsidP="00C038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4902FEFD" w14:textId="49D5F191" w:rsidR="00C0386F" w:rsidRPr="00C565DD" w:rsidRDefault="00C0386F" w:rsidP="00C0386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Mr. Adil Ali Bin Ali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, representing M/s Ali bin Ali Establishment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2FCFB24" w14:textId="77777777" w:rsidR="00C0386F" w:rsidRPr="00C565DD" w:rsidRDefault="00C0386F" w:rsidP="00C038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BD099A" w:rsidRPr="00C565DD" w14:paraId="35329C68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5843E379" w14:textId="0940A04B" w:rsidR="00BD099A" w:rsidRPr="00C565DD" w:rsidRDefault="00BD099A" w:rsidP="00BD09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</w:tcPr>
          <w:p w14:paraId="3F7A9005" w14:textId="184F28A7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Mr.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Hamad bin Mohammad Al-Mana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5BF3DB58" w14:textId="3E5B374B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BD099A" w:rsidRPr="00C565DD" w14:paraId="4F62D7EC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674ABD75" w14:textId="0F521020" w:rsidR="00BD099A" w:rsidRPr="00C565DD" w:rsidRDefault="00BD099A" w:rsidP="00BD09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</w:tcPr>
          <w:p w14:paraId="39532A37" w14:textId="3BC099FE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Dr.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Mazen </w:t>
            </w:r>
            <w:r w:rsidR="00ED39F6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Jassim Jaidah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46874B5C" w14:textId="47885117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BD099A" w:rsidRPr="00C565DD" w14:paraId="04451E0B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57C39521" w14:textId="670FE791" w:rsidR="00BD099A" w:rsidRDefault="00BD099A" w:rsidP="00BD09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</w:tcPr>
          <w:p w14:paraId="053CFCCA" w14:textId="649AE57A" w:rsidR="00BD099A" w:rsidRPr="00C565DD" w:rsidRDefault="00ED39F6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Mr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Hitmi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Ali Khalifa </w:t>
            </w:r>
            <w:r w:rsidR="00B2229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Al </w:t>
            </w:r>
            <w:proofErr w:type="spellStart"/>
            <w:r w:rsidR="00B2229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Hitmi</w:t>
            </w:r>
            <w:proofErr w:type="spellEnd"/>
            <w:r w:rsidR="00B2229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, representing Ali bin Khalifa Al-</w:t>
            </w:r>
            <w:proofErr w:type="spellStart"/>
            <w:r w:rsidR="00B2229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Hitmi</w:t>
            </w:r>
            <w:proofErr w:type="spellEnd"/>
            <w:r w:rsidR="00B2229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&amp; Partners Co. 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0FBA9725" w14:textId="14B68888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BD099A" w:rsidRPr="00C565DD" w14:paraId="6C7280A7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42719B47" w14:textId="7DDC9057" w:rsidR="00BD099A" w:rsidRPr="00C565DD" w:rsidRDefault="00BD099A" w:rsidP="00BD09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</w:tcPr>
          <w:p w14:paraId="1B5EBFE6" w14:textId="5BF4EC24" w:rsidR="00BD099A" w:rsidRPr="00C565DD" w:rsidRDefault="00B2229B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Mr. </w:t>
            </w:r>
            <w:r w:rsidR="00DD79FF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Mohammed Ebrahim Al-Sulaiti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1CF48A83" w14:textId="3A973939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</w:tbl>
    <w:p w14:paraId="699492CA" w14:textId="77777777" w:rsidR="00282CF7" w:rsidRDefault="00282CF7">
      <w:pPr>
        <w:rPr>
          <w:rFonts w:cstheme="minorHAnsi"/>
          <w:sz w:val="24"/>
          <w:szCs w:val="24"/>
        </w:rPr>
      </w:pPr>
    </w:p>
    <w:tbl>
      <w:tblPr>
        <w:tblW w:w="12860" w:type="dxa"/>
        <w:tblLook w:val="04A0" w:firstRow="1" w:lastRow="0" w:firstColumn="1" w:lastColumn="0" w:noHBand="0" w:noVBand="1"/>
      </w:tblPr>
      <w:tblGrid>
        <w:gridCol w:w="500"/>
        <w:gridCol w:w="4840"/>
        <w:gridCol w:w="7520"/>
      </w:tblGrid>
      <w:tr w:rsidR="00717A89" w:rsidRPr="00717A89" w14:paraId="7ECBD4D0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43C30E2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442C4B1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Management Team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2493D91" w14:textId="03512F76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72B1B163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CB03A8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3FC3315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3E4831F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53B4465D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5EF08F2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E36E7A1" w14:textId="403ABB18" w:rsidR="00717A89" w:rsidRPr="00717A89" w:rsidRDefault="00DD79F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Fahad Al-Qahtani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B6102C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 Chief Executive Officer</w:t>
            </w:r>
          </w:p>
        </w:tc>
      </w:tr>
      <w:tr w:rsidR="00717A89" w:rsidRPr="00717A89" w14:paraId="19DAFA48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5FC2EEF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6A155CC" w14:textId="553BE4DE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Akram Iswaisi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6655E2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- Finance &amp; Investments</w:t>
            </w:r>
          </w:p>
        </w:tc>
      </w:tr>
      <w:tr w:rsidR="00717A89" w:rsidRPr="00717A89" w14:paraId="6051A55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0C06165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F650CDF" w14:textId="5851AFB2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Hamad Saeed S F Al-Hajri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2ABB52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- Support Services</w:t>
            </w:r>
          </w:p>
        </w:tc>
      </w:tr>
      <w:tr w:rsidR="00717A89" w:rsidRPr="00717A89" w14:paraId="7F8E594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7418E7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90449F8" w14:textId="2D74AD4C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Ibrahim Abdulla Al-Derbasti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49692E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- Milaha Offshore &amp; Marine</w:t>
            </w:r>
          </w:p>
        </w:tc>
      </w:tr>
      <w:tr w:rsidR="00717A89" w:rsidRPr="00717A89" w14:paraId="4467D49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30486FD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FBB4B63" w14:textId="7AF953CE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Mohammed Abdulla S. Sh Al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Aqeedi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F47E6A3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_</w:t>
            </w:r>
          </w:p>
        </w:tc>
      </w:tr>
      <w:tr w:rsidR="00717A89" w:rsidRPr="00717A89" w14:paraId="10CCD4E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E540C88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971AF85" w14:textId="214348F4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Ali Al-Kuwari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96773A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Acting EVP of Marine &amp; Technical Services &amp; VP - Ship Services</w:t>
            </w:r>
          </w:p>
        </w:tc>
      </w:tr>
      <w:tr w:rsidR="00717A89" w:rsidRPr="00717A89" w14:paraId="44187FA5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0E99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D490" w14:textId="77777777" w:rsid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E3B9067" w14:textId="77777777" w:rsidR="009859D5" w:rsidRDefault="009859D5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 w:eastAsia="en-GB"/>
              </w:rPr>
            </w:pPr>
          </w:p>
          <w:p w14:paraId="7AD32028" w14:textId="77777777" w:rsidR="00F11074" w:rsidRDefault="00F11074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7F697213" w14:textId="77777777" w:rsidR="009859D5" w:rsidRDefault="009859D5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6D926D39" w14:textId="77777777" w:rsidR="009859D5" w:rsidRDefault="009859D5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CDE958F" w14:textId="77777777"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55E7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23DDD3BD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AE5B92D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59FDE43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Group CEO Office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C27F48E" w14:textId="5C967BC9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378AA7A5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1010BFB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D97C95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7312E93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3E58DAC7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D4E40BA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E160CF8" w14:textId="4C316138" w:rsidR="00717A89" w:rsidRPr="00717A89" w:rsidRDefault="009859D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Rashid Al-Khalifa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EFC411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Manager – Investor Relations, Corporate Governance, and Board Secretary</w:t>
            </w:r>
          </w:p>
        </w:tc>
      </w:tr>
      <w:tr w:rsidR="00717A89" w:rsidRPr="00717A89" w14:paraId="32529BD1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1CDE792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339BFBB" w14:textId="3817DC63" w:rsidR="00717A89" w:rsidRPr="00717A89" w:rsidRDefault="009859D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Yousr Elsakhawi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97D2DC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Advisor - Corporate Affairs</w:t>
            </w:r>
          </w:p>
        </w:tc>
      </w:tr>
      <w:tr w:rsidR="00717A89" w:rsidRPr="00717A89" w14:paraId="209B2EC2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6306DF4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AF6F8FE" w14:textId="38A42A85" w:rsidR="00717A89" w:rsidRPr="00717A89" w:rsidRDefault="009859D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="006538CF"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Samah Makhlouf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Dit</w:t>
            </w:r>
            <w:proofErr w:type="spellEnd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Moghrabi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FBAE97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Assistant Manager - Group CEO Office</w:t>
            </w:r>
          </w:p>
        </w:tc>
      </w:tr>
      <w:tr w:rsidR="00717A89" w:rsidRPr="00717A89" w14:paraId="14571982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C5D889D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B4EDB75" w14:textId="2E45E95E" w:rsidR="00717A89" w:rsidRPr="00717A89" w:rsidRDefault="006538C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Jamela Mohammed A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  <w:proofErr w:type="spellEnd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Qotba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B45EB0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Translator &amp; Governance Administrator</w:t>
            </w:r>
          </w:p>
        </w:tc>
      </w:tr>
      <w:tr w:rsidR="00717A89" w:rsidRPr="00717A89" w14:paraId="4A9B0F55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C7A4426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995614A" w14:textId="1304EA4B" w:rsidR="00717A89" w:rsidRPr="00717A89" w:rsidRDefault="006538C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Waleed Ahmed El Baydak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2C2148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Deputy Board Secretary</w:t>
            </w:r>
          </w:p>
        </w:tc>
      </w:tr>
      <w:tr w:rsidR="00717A89" w:rsidRPr="00717A89" w14:paraId="6B3A54C8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9A80CD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F026415" w14:textId="392D1E60" w:rsidR="00717A89" w:rsidRPr="00717A89" w:rsidRDefault="006538C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Rojan Mounir Ourfali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9C665C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Analyst - Group CEO Office &amp; Investor Relations</w:t>
            </w:r>
          </w:p>
        </w:tc>
      </w:tr>
      <w:tr w:rsidR="00717A89" w:rsidRPr="00717A89" w14:paraId="7778CB6B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7B4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787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11A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29B4804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B7F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4E61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C60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7D1A7C66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CA8D4C5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43F741E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Human Resources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FA87842" w14:textId="1417B786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606EA29A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7C23622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7479007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1143CD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36C399B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F1A2824" w14:textId="358846EA" w:rsidR="00717A89" w:rsidRPr="00717A89" w:rsidRDefault="00403403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982DA8D" w14:textId="4E5BB8A8" w:rsidR="00717A89" w:rsidRPr="00717A89" w:rsidRDefault="006538C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Roqaya Al Ansari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C071528" w14:textId="50241990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Human Resources</w:t>
            </w:r>
          </w:p>
        </w:tc>
      </w:tr>
      <w:tr w:rsidR="003764A3" w:rsidRPr="00717A89" w14:paraId="756B5A22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60E2F739" w14:textId="326DCEFA" w:rsidR="003764A3" w:rsidRDefault="003764A3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7E3327A3" w14:textId="3C8A810F" w:rsidR="003764A3" w:rsidRDefault="003764A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EB231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Robert </w:t>
            </w:r>
            <w:proofErr w:type="spellStart"/>
            <w:r w:rsidR="00EB2315">
              <w:rPr>
                <w:rFonts w:ascii="Calibri" w:eastAsia="Times New Roman" w:hAnsi="Calibri" w:cs="Calibri"/>
                <w:color w:val="000000"/>
                <w:lang w:val="en-GB" w:eastAsia="en-GB"/>
              </w:rPr>
              <w:t>Osiago</w:t>
            </w:r>
            <w:proofErr w:type="spellEnd"/>
            <w:r w:rsidR="00EB231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Ogeto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0B848191" w14:textId="253B7377" w:rsidR="003764A3" w:rsidRPr="00717A89" w:rsidRDefault="00EB231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Manager – HR Planning &amp; Com</w:t>
            </w:r>
            <w:r w:rsidR="00CC211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pensation </w:t>
            </w:r>
          </w:p>
        </w:tc>
      </w:tr>
      <w:tr w:rsidR="00717A89" w:rsidRPr="00717A89" w14:paraId="71D75DDD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CB6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8C1A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93F2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56860084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E38D4E7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54C983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Legal Affairs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3678E215" w14:textId="6CE85091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43D63BCB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DCEAD5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CDC668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1E55276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2FBF1E38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CC0A142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4F71187" w14:textId="3183FA78" w:rsidR="00717A89" w:rsidRPr="00717A89" w:rsidRDefault="000F084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Fida Husain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5685CD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Legal Affairs</w:t>
            </w:r>
          </w:p>
        </w:tc>
      </w:tr>
      <w:tr w:rsidR="00717A89" w:rsidRPr="00717A89" w14:paraId="08AD018E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1F709F5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D45DE03" w14:textId="74B1639F" w:rsidR="00717A89" w:rsidRPr="00717A89" w:rsidRDefault="000F084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Aksar Chalara-Ali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C62E30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Legal Counsel - Maritime &amp; Offshore</w:t>
            </w:r>
          </w:p>
        </w:tc>
      </w:tr>
      <w:tr w:rsidR="00717A89" w:rsidRPr="00717A89" w14:paraId="56723B2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0214EEB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8DD7F43" w14:textId="5F70A783" w:rsidR="00717A89" w:rsidRPr="00717A89" w:rsidRDefault="000F084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Rejinah Arokiasamy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4680AC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Legal Counsel - Corporate Affairs</w:t>
            </w:r>
          </w:p>
        </w:tc>
      </w:tr>
      <w:tr w:rsidR="00717A89" w:rsidRPr="00717A89" w14:paraId="2FFF4E3F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75500E4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31018FA" w14:textId="58174043" w:rsidR="00717A89" w:rsidRPr="00717A89" w:rsidRDefault="009A43E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Wissam Chemaly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B9AE2E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Legal Counsel-Dispute Resolution, Risk and Compliance</w:t>
            </w:r>
          </w:p>
        </w:tc>
      </w:tr>
      <w:tr w:rsidR="00717A89" w:rsidRPr="00717A89" w14:paraId="1F67BCC4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069A5D1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00B4873" w14:textId="57C8CACC" w:rsidR="00717A89" w:rsidRPr="00717A89" w:rsidRDefault="009A43E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Hassan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Alsalat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BE731A0" w14:textId="5849EC03" w:rsidR="00717A89" w:rsidRPr="00717A89" w:rsidRDefault="00BD701B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Supervisor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- Government Relations</w:t>
            </w:r>
          </w:p>
        </w:tc>
      </w:tr>
      <w:tr w:rsidR="00717A89" w:rsidRPr="00717A89" w14:paraId="61A6C89A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2D802B4" w14:textId="245DA707" w:rsidR="00717A89" w:rsidRPr="00717A89" w:rsidRDefault="009751C0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3EC6F7B" w14:textId="555AC563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Mona Aref Khashabi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07DB573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Compliance Executive</w:t>
            </w:r>
          </w:p>
        </w:tc>
      </w:tr>
      <w:tr w:rsidR="00717A89" w:rsidRPr="00717A89" w14:paraId="1525C5B1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66AB541" w14:textId="46481A81" w:rsidR="00717A89" w:rsidRPr="00717A89" w:rsidRDefault="009751C0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6B85B60" w14:textId="019CB083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Gamaleldin</w:t>
            </w:r>
            <w:proofErr w:type="spellEnd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Elgayli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99646C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Coordinator - Legal</w:t>
            </w:r>
          </w:p>
        </w:tc>
      </w:tr>
      <w:tr w:rsidR="003863A6" w:rsidRPr="00717A89" w14:paraId="1B3550A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4152DC39" w14:textId="3570C45C" w:rsidR="003863A6" w:rsidRDefault="00B77CE5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22D754BF" w14:textId="5B2B2BE3" w:rsidR="003863A6" w:rsidRDefault="00B77CE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77CE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Mohd Shafiq Bin Mohamad </w:t>
            </w:r>
            <w:proofErr w:type="spellStart"/>
            <w:r w:rsidRPr="00B77CE5">
              <w:rPr>
                <w:rFonts w:ascii="Calibri" w:eastAsia="Times New Roman" w:hAnsi="Calibri" w:cs="Calibri"/>
                <w:color w:val="000000"/>
                <w:lang w:val="en-GB" w:eastAsia="en-GB"/>
              </w:rPr>
              <w:t>Khairudin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39DAD54A" w14:textId="7270CA32" w:rsidR="003863A6" w:rsidRPr="00B77CE5" w:rsidRDefault="00B77CE5" w:rsidP="00B77C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 Counsel - General</w:t>
            </w:r>
          </w:p>
        </w:tc>
      </w:tr>
      <w:tr w:rsidR="00717A89" w:rsidRPr="00717A89" w14:paraId="101F319A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CDC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00CB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39C0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50C9C" w:rsidRPr="00717A89" w14:paraId="7549C249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54027" w14:textId="77777777" w:rsidR="00850C9C" w:rsidRPr="00717A89" w:rsidRDefault="00850C9C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AF4DA" w14:textId="77777777" w:rsidR="00850C9C" w:rsidRPr="00717A89" w:rsidRDefault="00850C9C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437C" w14:textId="77777777" w:rsidR="00850C9C" w:rsidRPr="00717A89" w:rsidRDefault="00850C9C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53E83DA7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7BE92ED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lastRenderedPageBreak/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517477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Information Technology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91E8BDB" w14:textId="2767B00E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41262BE1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0F921B7E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733572D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48443B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2A2FE7DB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06E2842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D0B5DCB" w14:textId="1A16E3C9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Jassim Al-Majid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81A0B4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Information Technology</w:t>
            </w:r>
          </w:p>
        </w:tc>
      </w:tr>
      <w:tr w:rsidR="00717A89" w:rsidRPr="00717A89" w14:paraId="4E921DF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ADE8B76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698EB9C" w14:textId="78FB803D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Mohamed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Elhafiz</w:t>
            </w:r>
            <w:proofErr w:type="spellEnd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Abubakr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Eltahir</w:t>
            </w:r>
            <w:proofErr w:type="spellEnd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Omer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3938CE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Manager - Solutions and Demand Management</w:t>
            </w:r>
          </w:p>
        </w:tc>
      </w:tr>
      <w:tr w:rsidR="00717A89" w:rsidRPr="00717A89" w14:paraId="28AB5F00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6954E19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8E1F118" w14:textId="58405ACA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Fahim Mohammed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EEB01A8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Manager - Business Support</w:t>
            </w:r>
          </w:p>
        </w:tc>
      </w:tr>
      <w:tr w:rsidR="00717A89" w:rsidRPr="00717A89" w14:paraId="6DF8E1C5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1685C17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BA1B712" w14:textId="7027BD6B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Satish Gopalakrishnan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5F909C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Manager - Technical Support</w:t>
            </w:r>
          </w:p>
        </w:tc>
      </w:tr>
      <w:tr w:rsidR="00717A89" w:rsidRPr="00717A89" w14:paraId="1CEB4CF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FFA31A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C50EECD" w14:textId="49A14877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Durai Babu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Velineni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7E5FB6E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</w:t>
            </w:r>
          </w:p>
        </w:tc>
      </w:tr>
      <w:tr w:rsidR="00717A89" w:rsidRPr="00717A89" w14:paraId="6D177328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9F4FE7F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6D4024A" w14:textId="545037E1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Hanan SH A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Alyafei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E68948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</w:t>
            </w:r>
          </w:p>
        </w:tc>
      </w:tr>
      <w:tr w:rsidR="00717A89" w:rsidRPr="00717A89" w14:paraId="5C68EBD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7A9BD7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5D75D46" w14:textId="7EF73055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Kashif Azhar Qureshi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221F96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</w:t>
            </w:r>
          </w:p>
        </w:tc>
      </w:tr>
      <w:tr w:rsidR="00717A89" w:rsidRPr="00717A89" w14:paraId="033ADC72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02D26CC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F362BB7" w14:textId="4F32F21E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Ravi Sankar Gomathinayagam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C37C98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</w:t>
            </w:r>
          </w:p>
        </w:tc>
      </w:tr>
      <w:tr w:rsidR="00717A89" w:rsidRPr="00717A89" w14:paraId="33CAF026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427AEE6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16D6ADA" w14:textId="64F26A07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Syarief Fajar Saleh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DA8E7A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</w:t>
            </w:r>
          </w:p>
        </w:tc>
      </w:tr>
      <w:tr w:rsidR="00717A89" w:rsidRPr="00717A89" w14:paraId="65B94339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B6BA5F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BCBBFFD" w14:textId="42F16287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Abdul Wasim Abdul Karim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2912807" w14:textId="36E0EAAD" w:rsidR="00717A89" w:rsidRPr="00717A89" w:rsidRDefault="00515E72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15E72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 - Finance</w:t>
            </w:r>
          </w:p>
        </w:tc>
      </w:tr>
      <w:tr w:rsidR="00717A89" w:rsidRPr="00717A89" w14:paraId="0B7C462B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1C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50CC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7EB8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49D8D482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C939F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16D9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65BC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03670033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E5D58C5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E23335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Corporate Communications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77660A9" w14:textId="4FD9D9C8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41F6DE7A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17F5EF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E6B440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41CDA7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53BC8656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6C1CBD5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3B5783B" w14:textId="160922C4" w:rsidR="00717A89" w:rsidRPr="00717A89" w:rsidRDefault="00441BB8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Muna Al-Bader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3D23EB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Corporate Communications</w:t>
            </w:r>
          </w:p>
        </w:tc>
      </w:tr>
      <w:tr w:rsidR="00717A89" w:rsidRPr="00717A89" w14:paraId="281A7002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27A7041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E312D61" w14:textId="06A08618" w:rsidR="00717A89" w:rsidRPr="00717A89" w:rsidRDefault="000523E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Pr="000523E7">
              <w:rPr>
                <w:rFonts w:ascii="Calibri" w:eastAsia="Times New Roman" w:hAnsi="Calibri" w:cs="Calibri"/>
                <w:color w:val="000000"/>
                <w:lang w:val="en-GB" w:eastAsia="en-GB"/>
              </w:rPr>
              <w:t>Jihan Shaker N M Al-Rayes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FA6ABD2" w14:textId="42ED348E" w:rsidR="00717A89" w:rsidRPr="00717A89" w:rsidRDefault="0006445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4453"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Internal Communications Executive</w:t>
            </w:r>
          </w:p>
        </w:tc>
      </w:tr>
      <w:tr w:rsidR="00717A89" w:rsidRPr="00717A89" w14:paraId="6AA2532D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7B29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886C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634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62CB0273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05DE0D4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5C870C0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Health, Safety, Security, Environment, &amp; Quality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43E5D28B" w14:textId="7384BF8B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368539B9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129DB7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5DD4DDA3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4A4790A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6A1CB137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0044CF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00A7D7F" w14:textId="1955DE06" w:rsidR="00717A89" w:rsidRPr="00717A89" w:rsidRDefault="00AE5AAE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BD701B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  <w:r w:rsidR="00CB09B3">
              <w:rPr>
                <w:rFonts w:ascii="Calibri" w:eastAsia="Times New Roman" w:hAnsi="Calibri" w:cs="Calibri"/>
                <w:color w:val="000000"/>
                <w:lang w:val="en-GB" w:eastAsia="en-GB"/>
              </w:rPr>
              <w:t>aron Mannion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D7D471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HSSEQ</w:t>
            </w:r>
          </w:p>
        </w:tc>
      </w:tr>
      <w:tr w:rsidR="00717A89" w:rsidRPr="00717A89" w14:paraId="68905F5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7AD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B7F1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5B9D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4E68D806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5A572A2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372B59E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Finance and Investment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5252E2B" w14:textId="46B53B4B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0BF3BEFC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734450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1B4A12F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03C732C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CB261B" w:rsidRPr="00717A89" w14:paraId="02A9D971" w14:textId="77777777" w:rsidTr="007600E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F26FFD" w14:textId="3F8E742E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BEF75C" w14:textId="310DF0C2" w:rsidR="00CB261B" w:rsidRPr="00717A89" w:rsidRDefault="00AE5AA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Akram Iswaisi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C242B9C" w14:textId="76577774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EVP - Finance &amp; Investments</w:t>
            </w:r>
          </w:p>
        </w:tc>
      </w:tr>
      <w:tr w:rsidR="00CB261B" w:rsidRPr="00717A89" w14:paraId="5A34389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076864" w14:textId="3CE0FA08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3CA1D7" w14:textId="6D1BF265" w:rsidR="00CB261B" w:rsidRPr="00717A89" w:rsidRDefault="00AE5AA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Anil Gupta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D1999F5" w14:textId="4337259B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VP - Corporate Finance &amp; Treasury</w:t>
            </w:r>
          </w:p>
        </w:tc>
      </w:tr>
      <w:tr w:rsidR="00CB261B" w:rsidRPr="00717A89" w14:paraId="237FBE7F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6B40E3" w14:textId="6BE7DBC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A50401" w14:textId="2A5B6F46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Mohamed Imtiaz Mohamed Ashraff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E977567" w14:textId="70210C5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VP - Finance</w:t>
            </w:r>
          </w:p>
        </w:tc>
      </w:tr>
      <w:tr w:rsidR="00CB261B" w:rsidRPr="00717A89" w14:paraId="0EA4E7A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BBCBF3" w14:textId="09B5D7D7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lastRenderedPageBreak/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8C23DD" w14:textId="328C2BA7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Sami Shtayyeh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4488F0F" w14:textId="426AEF7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VP - Financial Planning &amp; Analysis</w:t>
            </w:r>
          </w:p>
        </w:tc>
      </w:tr>
      <w:tr w:rsidR="00CB261B" w:rsidRPr="00717A89" w14:paraId="7209B9AC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57A3CB" w14:textId="49AEF04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339071" w14:textId="27157A7C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Amol Anand Gunda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D3915E4" w14:textId="59480B8B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Treasury</w:t>
            </w:r>
          </w:p>
        </w:tc>
      </w:tr>
      <w:tr w:rsidR="00CB261B" w:rsidRPr="00717A89" w14:paraId="06C645AA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24E042" w14:textId="770454F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BC5004" w14:textId="422917C6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Frederick </w:t>
            </w:r>
            <w:proofErr w:type="spellStart"/>
            <w:r w:rsidR="00CB261B" w:rsidRPr="004927D0">
              <w:t>Jebaraj</w:t>
            </w:r>
            <w:proofErr w:type="spellEnd"/>
            <w:r w:rsidR="00CB261B" w:rsidRPr="004927D0">
              <w:t xml:space="preserve"> Arulraj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A569607" w14:textId="75A6BA37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Finance Manager - Offshore Gas &amp; Technical Services</w:t>
            </w:r>
          </w:p>
        </w:tc>
      </w:tr>
      <w:tr w:rsidR="00CB261B" w:rsidRPr="00717A89" w14:paraId="4A59A34A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6B4A4B" w14:textId="53764CA2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0E20A5" w14:textId="417A92D7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Jorge Gomes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03074E75" w14:textId="476AA0C6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Insurance</w:t>
            </w:r>
          </w:p>
        </w:tc>
      </w:tr>
      <w:tr w:rsidR="00CB261B" w:rsidRPr="00717A89" w14:paraId="5BA6AC2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DA1DFB" w14:textId="7180674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BD1DB2" w14:textId="288EF61D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Khaled Abdelrahim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72904B6" w14:textId="78ADC8BA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Accounts Payable</w:t>
            </w:r>
          </w:p>
        </w:tc>
      </w:tr>
      <w:tr w:rsidR="00CB261B" w:rsidRPr="00717A89" w14:paraId="46EA68E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2765E8" w14:textId="4C352B5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7D33ED" w14:textId="29551DA0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Nirav Pratap Bahi Shah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C3DB8E1" w14:textId="0427DBC2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Finance Manager - Maritime and Logistics</w:t>
            </w:r>
          </w:p>
        </w:tc>
      </w:tr>
      <w:tr w:rsidR="00CB261B" w:rsidRPr="00717A89" w14:paraId="77077A3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C7459A" w14:textId="3F0F236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C5FD0F" w14:textId="65EA3B6D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Omer Salam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28A19AB" w14:textId="1F32FCF3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Corporate Finance</w:t>
            </w:r>
          </w:p>
        </w:tc>
      </w:tr>
      <w:tr w:rsidR="00CB261B" w:rsidRPr="00717A89" w14:paraId="0405401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E808DC" w14:textId="70AD5CE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A8D663" w14:textId="51D2DA59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Rajeev Agarwal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C354E2F" w14:textId="4458D29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Manager - Tax</w:t>
            </w:r>
          </w:p>
        </w:tc>
      </w:tr>
      <w:tr w:rsidR="00CB261B" w:rsidRPr="00717A89" w14:paraId="0EE79A3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784BC1" w14:textId="28CD913B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FF1B0F" w14:textId="6208B6EF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Sanjo Thomas John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ABDD029" w14:textId="79DAADD7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Statutory Financial Reporting</w:t>
            </w:r>
          </w:p>
        </w:tc>
      </w:tr>
      <w:tr w:rsidR="00CB261B" w:rsidRPr="00717A89" w14:paraId="416E31A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13602E" w14:textId="606F2A65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05DB3C2" w14:textId="670B4A81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Serop Boghos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5C5D44B" w14:textId="3A1A7FAB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Receivables</w:t>
            </w:r>
          </w:p>
        </w:tc>
      </w:tr>
      <w:tr w:rsidR="00CB261B" w:rsidRPr="00717A89" w14:paraId="20FB7FB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7325BD" w14:textId="1C2E4C80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7B903D" w14:textId="28949AEF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Wan Farhana Binti Kamaruddin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E594010" w14:textId="1D98A46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Sustainability</w:t>
            </w:r>
          </w:p>
        </w:tc>
      </w:tr>
      <w:tr w:rsidR="00CB261B" w:rsidRPr="00717A89" w14:paraId="350A4E2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5FDB35" w14:textId="4C48C6F7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697BE2" w14:textId="2ADCB50C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Kevin </w:t>
            </w:r>
            <w:proofErr w:type="spellStart"/>
            <w:r w:rsidR="00CB261B" w:rsidRPr="004927D0">
              <w:t>Molato</w:t>
            </w:r>
            <w:proofErr w:type="spellEnd"/>
            <w:r w:rsidR="00CB261B" w:rsidRPr="004927D0">
              <w:t xml:space="preserve"> Pagtalunan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04C28238" w14:textId="7FBCC312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Assistant Manager - Offshore, Gas &amp; Investments</w:t>
            </w:r>
          </w:p>
        </w:tc>
      </w:tr>
      <w:tr w:rsidR="00CB261B" w:rsidRPr="00717A89" w14:paraId="23236010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64DD4C" w14:textId="6855711E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8A901E" w14:textId="3D975C7D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Rakesh Sharma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5C78AC5" w14:textId="37C621EF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Finance Manager</w:t>
            </w:r>
          </w:p>
        </w:tc>
      </w:tr>
      <w:tr w:rsidR="00CB261B" w:rsidRPr="00717A89" w14:paraId="34CB6D6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291E01" w14:textId="62F4ADD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70DE30" w14:textId="6276DCAE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Mohamed </w:t>
            </w:r>
            <w:proofErr w:type="spellStart"/>
            <w:r w:rsidR="00CB261B" w:rsidRPr="004927D0">
              <w:t>Shazni</w:t>
            </w:r>
            <w:proofErr w:type="spellEnd"/>
            <w:r w:rsidR="00CB261B" w:rsidRPr="004927D0">
              <w:t xml:space="preserve"> Mohamed </w:t>
            </w:r>
            <w:proofErr w:type="spellStart"/>
            <w:r w:rsidR="00CB261B" w:rsidRPr="004927D0">
              <w:t>Thajul</w:t>
            </w:r>
            <w:proofErr w:type="spellEnd"/>
            <w:r w:rsidR="00CB261B" w:rsidRPr="004927D0">
              <w:t xml:space="preserve"> Ameer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0089867" w14:textId="5226B752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Assistant Manager - Collections</w:t>
            </w:r>
          </w:p>
        </w:tc>
      </w:tr>
      <w:tr w:rsidR="00CB261B" w:rsidRPr="00717A89" w14:paraId="383B72CC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30D4EB" w14:textId="4EF62145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6526AC" w14:textId="7849DDE7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Sajeev </w:t>
            </w:r>
            <w:proofErr w:type="spellStart"/>
            <w:r w:rsidR="00CB261B" w:rsidRPr="004927D0">
              <w:t>Pattathuparambil</w:t>
            </w:r>
            <w:proofErr w:type="spellEnd"/>
            <w:r w:rsidR="00CB261B" w:rsidRPr="004927D0">
              <w:t xml:space="preserve"> Velayudhan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2894C29" w14:textId="1B02AD6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 xml:space="preserve">Assistant Manager - </w:t>
            </w:r>
            <w:r w:rsidR="00BA7BF4" w:rsidRPr="004927D0">
              <w:t>Payables</w:t>
            </w:r>
          </w:p>
        </w:tc>
      </w:tr>
      <w:tr w:rsidR="00CB261B" w:rsidRPr="00717A89" w14:paraId="0CDEDE8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AFD4E6" w14:textId="48166F01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875EC4" w14:textId="6786BE33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proofErr w:type="spellStart"/>
            <w:r w:rsidR="00CB261B" w:rsidRPr="004927D0">
              <w:t>Valiparambil</w:t>
            </w:r>
            <w:proofErr w:type="spellEnd"/>
            <w:r w:rsidR="00CB261B" w:rsidRPr="004927D0">
              <w:t xml:space="preserve"> </w:t>
            </w:r>
            <w:proofErr w:type="spellStart"/>
            <w:r w:rsidR="00CB261B" w:rsidRPr="004927D0">
              <w:t>Kunjhava</w:t>
            </w:r>
            <w:proofErr w:type="spellEnd"/>
            <w:r w:rsidR="00CB261B" w:rsidRPr="004927D0">
              <w:t xml:space="preserve"> Abdul Kader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B4B2532" w14:textId="67901CC6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Assistant Manager - Payables</w:t>
            </w:r>
          </w:p>
        </w:tc>
      </w:tr>
      <w:tr w:rsidR="00CB261B" w:rsidRPr="00717A89" w14:paraId="729FE2D2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D0AF811" w14:textId="66FDCCC1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DB9206" w14:textId="4BF48E78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Haya Al-Muftah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A7DAE98" w14:textId="420D533F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Trainee - Sustainability</w:t>
            </w:r>
          </w:p>
        </w:tc>
      </w:tr>
      <w:tr w:rsidR="00CB261B" w:rsidRPr="00717A89" w14:paraId="54A749A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CD77D0" w14:textId="61BB559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7A6B90" w14:textId="2ACB32DE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Hamad Alsaiari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E7D36AC" w14:textId="2CCF38C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32493EA9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C0D472" w14:textId="66A9397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A2F845" w14:textId="3E196A9C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Ahmed Sallaam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71B6D9F" w14:textId="4A8078E1" w:rsidR="00CB261B" w:rsidRPr="00717A89" w:rsidRDefault="00C31E93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Manager – Data Analytics </w:t>
            </w:r>
          </w:p>
        </w:tc>
      </w:tr>
      <w:tr w:rsidR="00CB261B" w:rsidRPr="00717A89" w14:paraId="7B35BB75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F5A153" w14:textId="4341AC21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3AD560" w14:textId="70CE79C5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Aneeb Liaqat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C18B71E" w14:textId="2FCFCE06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Finance Systems Analyst</w:t>
            </w:r>
          </w:p>
        </w:tc>
      </w:tr>
      <w:tr w:rsidR="00CB261B" w:rsidRPr="00717A89" w14:paraId="66937739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65753C" w14:textId="1DEB309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4F50D7" w14:textId="5904F2C6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 xml:space="preserve">Bella Joy </w:t>
            </w:r>
            <w:proofErr w:type="spellStart"/>
            <w:r w:rsidR="00CB261B" w:rsidRPr="004927D0">
              <w:t>Ayhon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FDD4455" w14:textId="6CE89B95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Accountant - Statutory Financial Reporting</w:t>
            </w:r>
          </w:p>
        </w:tc>
      </w:tr>
      <w:tr w:rsidR="00CB261B" w:rsidRPr="00717A89" w14:paraId="7924604D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51B9C5" w14:textId="15ABDA52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50A244" w14:textId="6608A628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Bindu Philip Alummoottil John Philip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46DF387" w14:textId="44267CE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Accountant - Offshore and Gas</w:t>
            </w:r>
          </w:p>
        </w:tc>
      </w:tr>
      <w:tr w:rsidR="00CB261B" w:rsidRPr="00717A89" w14:paraId="3A934CDE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8F5726" w14:textId="7B02CB0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0EF2F2" w14:textId="1675BB06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Evan Joseph Burhan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18AF2D9" w14:textId="077E0AB2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Financial Analyst</w:t>
            </w:r>
          </w:p>
        </w:tc>
      </w:tr>
      <w:tr w:rsidR="00CB261B" w:rsidRPr="00717A89" w14:paraId="337EF3C9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F8B8EA" w14:textId="3805F91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DAC1CC" w14:textId="066DE528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Fahad Mustafa Raza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A499251" w14:textId="7E6B345C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Accountant - Offshore International Operations</w:t>
            </w:r>
          </w:p>
        </w:tc>
      </w:tr>
      <w:tr w:rsidR="00CB261B" w:rsidRPr="00717A89" w14:paraId="761ADD4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5B2F00" w14:textId="1E4BE738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26E9B1" w14:textId="3EE2E951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Jineesh </w:t>
            </w:r>
            <w:proofErr w:type="spellStart"/>
            <w:r w:rsidR="00CB261B" w:rsidRPr="004927D0">
              <w:t>Thankarajan</w:t>
            </w:r>
            <w:proofErr w:type="spellEnd"/>
            <w:r w:rsidR="00CB261B" w:rsidRPr="004927D0">
              <w:t xml:space="preserve"> Snehalatha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8E00B35" w14:textId="6164EEDD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Business Process Analyst</w:t>
            </w:r>
          </w:p>
        </w:tc>
      </w:tr>
      <w:tr w:rsidR="00CB261B" w:rsidRPr="00717A89" w14:paraId="5FEA066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A7AB48" w14:textId="5BFC8E1F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62D5E0" w14:textId="6334FB69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Mohamed Ali </w:t>
            </w:r>
            <w:proofErr w:type="spellStart"/>
            <w:r w:rsidR="00CB261B" w:rsidRPr="004927D0">
              <w:t>Belhedi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0B3E1CC" w14:textId="0FB0944D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Financial Analyst</w:t>
            </w:r>
          </w:p>
        </w:tc>
      </w:tr>
      <w:tr w:rsidR="00CB261B" w:rsidRPr="00717A89" w14:paraId="1535ACF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049F92" w14:textId="25419D3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6A6B12" w14:textId="7E075643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Mohammed Al-</w:t>
            </w:r>
            <w:proofErr w:type="spellStart"/>
            <w:r w:rsidR="00CB261B" w:rsidRPr="004927D0">
              <w:t>Ghalban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99A72DF" w14:textId="19A9DB0A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Financial Analyst - Treasury</w:t>
            </w:r>
          </w:p>
        </w:tc>
      </w:tr>
      <w:tr w:rsidR="00CB261B" w:rsidRPr="00717A89" w14:paraId="5F0D3A9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A6642B" w14:textId="7B59551F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5D77AC" w14:textId="0482895D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Shebi Pulapadi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AC4E836" w14:textId="15C216D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Specialist - Marine Insurance</w:t>
            </w:r>
          </w:p>
        </w:tc>
      </w:tr>
      <w:tr w:rsidR="00CB261B" w:rsidRPr="00717A89" w14:paraId="50CAE8C0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8D2D3D" w14:textId="46D3560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lastRenderedPageBreak/>
              <w:t>3</w:t>
            </w:r>
            <w:r w:rsidR="006123A4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0D3F19" w14:textId="095106E7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Turkyah Fezaa S AlShammari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0F3A75EE" w14:textId="7767B52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Financial Analyst - Treasury</w:t>
            </w:r>
          </w:p>
        </w:tc>
      </w:tr>
      <w:tr w:rsidR="00CB261B" w:rsidRPr="00717A89" w14:paraId="6FF5160C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4FFDEC" w14:textId="34E4BC32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CCF6FC" w14:textId="084827A3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Vikram Jayant Keskar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82C20DA" w14:textId="1F4C60F9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Specialist - Corporate Finance &amp; Treasury</w:t>
            </w:r>
          </w:p>
        </w:tc>
      </w:tr>
      <w:tr w:rsidR="00CB261B" w:rsidRPr="00717A89" w14:paraId="55E2BC0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5BB5CF" w14:textId="1D4F954B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5A8BF5" w14:textId="58CFD73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Abdul </w:t>
            </w:r>
            <w:proofErr w:type="spellStart"/>
            <w:r w:rsidR="00CB261B" w:rsidRPr="004927D0">
              <w:t>Lathiff</w:t>
            </w:r>
            <w:proofErr w:type="spellEnd"/>
            <w:r w:rsidR="00CB261B" w:rsidRPr="004927D0">
              <w:t xml:space="preserve"> Nihal Ahmed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9B813F6" w14:textId="7B67516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Offshore and Gas</w:t>
            </w:r>
          </w:p>
        </w:tc>
      </w:tr>
      <w:tr w:rsidR="00CB261B" w:rsidRPr="00717A89" w14:paraId="13307FB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543573" w14:textId="717046EF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9385F9" w14:textId="41545DA7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Abdulrahman Nasser M </w:t>
            </w:r>
            <w:proofErr w:type="spellStart"/>
            <w:r w:rsidR="00CB261B" w:rsidRPr="004927D0">
              <w:t>M</w:t>
            </w:r>
            <w:proofErr w:type="spellEnd"/>
            <w:r w:rsidR="00CB261B" w:rsidRPr="004927D0">
              <w:t xml:space="preserve"> Al-Khalifa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1876B6A" w14:textId="559E7F0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Financial Analyst</w:t>
            </w:r>
          </w:p>
        </w:tc>
      </w:tr>
      <w:tr w:rsidR="00CB261B" w:rsidRPr="00717A89" w14:paraId="3B4D824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9FC6BA" w14:textId="692926C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979918" w14:textId="0CFA7E0F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proofErr w:type="spellStart"/>
            <w:r w:rsidR="00CB261B" w:rsidRPr="004927D0">
              <w:t>Aboobaida</w:t>
            </w:r>
            <w:proofErr w:type="spellEnd"/>
            <w:r w:rsidR="00CB261B" w:rsidRPr="004927D0">
              <w:t xml:space="preserve"> Habeeb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4D93185" w14:textId="319B7A5F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Maritime and Logistics</w:t>
            </w:r>
          </w:p>
        </w:tc>
      </w:tr>
      <w:tr w:rsidR="00CB261B" w:rsidRPr="00717A89" w14:paraId="345A2B5E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8B91CC" w14:textId="193855E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64F4D6" w14:textId="49BBA814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Ahmed Eltahir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C117249" w14:textId="7AD11A33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Fixed Assets</w:t>
            </w:r>
          </w:p>
        </w:tc>
      </w:tr>
      <w:tr w:rsidR="00CB261B" w:rsidRPr="00717A89" w14:paraId="6725348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3E8E9E" w14:textId="41C685B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4F1F23B" w14:textId="12E8D49E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Arif Ismail Khatib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0E68911" w14:textId="407ACF3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5645E0D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5D19B4" w14:textId="2F6776D3" w:rsidR="00CB261B" w:rsidRPr="00717A89" w:rsidRDefault="006123A4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39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AFCF21" w14:textId="492DFD92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Aslam Pulikkandiyil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AA9FC6E" w14:textId="772EA07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2F30324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CEE8D3" w14:textId="3890900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C6CF42" w14:textId="494CEBE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Blessing Lazarus </w:t>
            </w:r>
            <w:proofErr w:type="spellStart"/>
            <w:r w:rsidR="00CB261B" w:rsidRPr="004927D0">
              <w:t>Nesaraj</w:t>
            </w:r>
            <w:proofErr w:type="spellEnd"/>
            <w:r w:rsidR="00CB261B" w:rsidRPr="004927D0">
              <w:t xml:space="preserve"> Arulraj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B09B9F8" w14:textId="384FAEC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Statutory Financial Reporting</w:t>
            </w:r>
          </w:p>
        </w:tc>
      </w:tr>
      <w:tr w:rsidR="00CB261B" w:rsidRPr="00717A89" w14:paraId="3D1012F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052601" w14:textId="0C40CE4C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8FE342" w14:textId="4D1C54F3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Dixon D'Silva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A0E2E38" w14:textId="75192349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Dubai</w:t>
            </w:r>
          </w:p>
        </w:tc>
      </w:tr>
      <w:tr w:rsidR="00CB261B" w:rsidRPr="00717A89" w14:paraId="0F3356B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B4EB98" w14:textId="2D076FA0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BEF9D7" w14:textId="6C2EA5A1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Emad Nagaty Mahmoud Ahmed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0837BDB" w14:textId="546A06E7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Credit Analyst</w:t>
            </w:r>
          </w:p>
        </w:tc>
      </w:tr>
      <w:tr w:rsidR="00CB261B" w:rsidRPr="00717A89" w14:paraId="7D96ECE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92F310" w14:textId="161295E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839052" w14:textId="74E5EFB4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Giresh Kumar </w:t>
            </w:r>
            <w:proofErr w:type="spellStart"/>
            <w:r w:rsidR="00CB261B" w:rsidRPr="004927D0">
              <w:t>Kuttan</w:t>
            </w:r>
            <w:proofErr w:type="spellEnd"/>
            <w:r w:rsidR="00CB261B" w:rsidRPr="004927D0">
              <w:t xml:space="preserve"> Nair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94455A8" w14:textId="35530C5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Dubai</w:t>
            </w:r>
          </w:p>
        </w:tc>
      </w:tr>
      <w:tr w:rsidR="00CB261B" w:rsidRPr="00717A89" w14:paraId="5D911C5E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0ABF05" w14:textId="352D296E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4EF4B7" w14:textId="420DDB61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Jagath </w:t>
            </w:r>
            <w:proofErr w:type="spellStart"/>
            <w:r w:rsidR="00CB261B" w:rsidRPr="004927D0">
              <w:t>Pedige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D0ED86A" w14:textId="25CAA4C3" w:rsidR="00CB261B" w:rsidRPr="00717A89" w:rsidRDefault="002930F5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Financial Ana</w:t>
            </w:r>
            <w:r w:rsidR="002B634F">
              <w:t xml:space="preserve">lyst – Treasury </w:t>
            </w:r>
          </w:p>
        </w:tc>
      </w:tr>
      <w:tr w:rsidR="00CB261B" w:rsidRPr="00717A89" w14:paraId="3682A44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FA3564" w14:textId="7CCA0C0C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DEFEBD" w14:textId="7F0E7469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Joseph </w:t>
            </w:r>
            <w:proofErr w:type="spellStart"/>
            <w:r w:rsidR="00CB261B" w:rsidRPr="004927D0">
              <w:t>Cheppallil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CDF8874" w14:textId="1CDFBCE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Payments</w:t>
            </w:r>
          </w:p>
        </w:tc>
      </w:tr>
      <w:tr w:rsidR="00CB261B" w:rsidRPr="00717A89" w14:paraId="5059891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E52556" w14:textId="3C7200D0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D64384" w14:textId="334CDE0C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Mahmood Mohammad Rahman Poor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FE8C850" w14:textId="37694235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3C9294AD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5ED2414" w14:textId="295CEC5D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8DDC3F" w14:textId="60312332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 xml:space="preserve">Maria </w:t>
            </w:r>
            <w:proofErr w:type="spellStart"/>
            <w:r w:rsidR="00CB261B" w:rsidRPr="004927D0">
              <w:t>Katleena</w:t>
            </w:r>
            <w:proofErr w:type="spellEnd"/>
            <w:r w:rsidR="00CB261B" w:rsidRPr="004927D0">
              <w:t xml:space="preserve"> Dela Fuente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E473394" w14:textId="71A3770B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Capital</w:t>
            </w:r>
          </w:p>
        </w:tc>
      </w:tr>
      <w:tr w:rsidR="00CB261B" w:rsidRPr="00717A89" w14:paraId="4D1F3D21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5E7781" w14:textId="14EFE7EC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1B74B7" w14:textId="280088F2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Marjolyn Zamora Mendoza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D597D0D" w14:textId="38BE5CA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Maritime and Logistics</w:t>
            </w:r>
          </w:p>
        </w:tc>
      </w:tr>
      <w:tr w:rsidR="00CB261B" w:rsidRPr="00717A89" w14:paraId="3CD0F18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78F9EC" w14:textId="678F1365" w:rsidR="00CB261B" w:rsidRPr="00717A89" w:rsidRDefault="00425D1E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49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18B1E5" w14:textId="6CFBCDA3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Maryam Nasser Al-Najar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C6D6BE4" w14:textId="275C0424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Payments</w:t>
            </w:r>
          </w:p>
        </w:tc>
      </w:tr>
      <w:tr w:rsidR="00CB261B" w:rsidRPr="00717A89" w14:paraId="6F939D91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CEB0DE" w14:textId="3980C50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26412E9" w14:textId="370686A7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Meryem El Ouadi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4363B74" w14:textId="2CD314FC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Executive Secretary</w:t>
            </w:r>
          </w:p>
        </w:tc>
      </w:tr>
      <w:tr w:rsidR="00CB261B" w:rsidRPr="00717A89" w14:paraId="525DB575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10A802" w14:textId="3C32050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0A1098" w14:textId="15FF051A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Moemen Mansour Ismail Hammouda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42B7614" w14:textId="2DA7710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Credit Analyst</w:t>
            </w:r>
          </w:p>
        </w:tc>
      </w:tr>
      <w:tr w:rsidR="00CB261B" w:rsidRPr="00717A89" w14:paraId="7A93067E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071B53" w14:textId="7671FB7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14:paraId="5BB0267A" w14:textId="2CA240B2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Mushaffa Ahmad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0FC102BF" w14:textId="6D6CE99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5990819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56CF6F2" w14:textId="6DF66A8B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4AA6C2" w14:textId="6663C9D1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Najeeb Salim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AEC62A0" w14:textId="2A84B1C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Credit Analyst</w:t>
            </w:r>
          </w:p>
        </w:tc>
      </w:tr>
      <w:tr w:rsidR="00CB261B" w:rsidRPr="00717A89" w14:paraId="09C5313C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C88C99" w14:textId="42761A9A" w:rsidR="00CB261B" w:rsidRPr="00717A89" w:rsidRDefault="00425D1E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54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C67E09" w14:textId="10BFD095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Namrata Acharya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0DDD870" w14:textId="4242638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Offshore and Gas</w:t>
            </w:r>
          </w:p>
        </w:tc>
      </w:tr>
      <w:tr w:rsidR="00CB261B" w:rsidRPr="00717A89" w14:paraId="034890F2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FE77AD" w14:textId="17F8C051" w:rsidR="00CB261B" w:rsidRPr="00717A89" w:rsidRDefault="00425D1E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55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42207B" w14:textId="1FACC8F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 xml:space="preserve">Praveen Kumar </w:t>
            </w:r>
            <w:proofErr w:type="spellStart"/>
            <w:r w:rsidR="00CB261B" w:rsidRPr="004927D0">
              <w:t>Palanat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8E4F99A" w14:textId="16ECD26F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Capital</w:t>
            </w:r>
          </w:p>
        </w:tc>
      </w:tr>
      <w:tr w:rsidR="00CB261B" w:rsidRPr="00717A89" w14:paraId="7D90D79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ED3B1B" w14:textId="5A19585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012E36" w14:textId="1AFFF8AC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proofErr w:type="spellStart"/>
            <w:r w:rsidR="00CB261B" w:rsidRPr="004927D0">
              <w:t>Wastuwa</w:t>
            </w:r>
            <w:proofErr w:type="spellEnd"/>
            <w:r w:rsidR="00CB261B" w:rsidRPr="004927D0">
              <w:t xml:space="preserve"> </w:t>
            </w:r>
            <w:proofErr w:type="spellStart"/>
            <w:r w:rsidR="00CB261B" w:rsidRPr="004927D0">
              <w:t>Dewayalage</w:t>
            </w:r>
            <w:proofErr w:type="spellEnd"/>
            <w:r w:rsidR="00CB261B" w:rsidRPr="004927D0">
              <w:t xml:space="preserve"> Shalika Indrajith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956AF53" w14:textId="4D4553CF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Maritime and Logistics</w:t>
            </w:r>
          </w:p>
        </w:tc>
      </w:tr>
      <w:tr w:rsidR="00CB261B" w:rsidRPr="00717A89" w14:paraId="5A932D4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ABD742" w14:textId="4F89A548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6DCE54" w14:textId="6521C5C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Zainul Abedin Khaja Moinuddin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6912DB5" w14:textId="6025E9F5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Cashier</w:t>
            </w:r>
          </w:p>
        </w:tc>
      </w:tr>
      <w:tr w:rsidR="008908BD" w:rsidRPr="00717A89" w14:paraId="52F2EF0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3CE34B" w14:textId="23519BA1" w:rsidR="008908BD" w:rsidRPr="00717A89" w:rsidRDefault="008908BD" w:rsidP="0089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E8A0AB" w14:textId="3076274D" w:rsidR="008908BD" w:rsidRPr="00717A89" w:rsidRDefault="008908BD" w:rsidP="00890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proofErr w:type="spellStart"/>
            <w:r>
              <w:t>Mohiba</w:t>
            </w:r>
            <w:proofErr w:type="spellEnd"/>
            <w:r>
              <w:t xml:space="preserve"> Issa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C689396" w14:textId="71359FA6" w:rsidR="008908BD" w:rsidRPr="00717A89" w:rsidRDefault="008908BD" w:rsidP="00890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DD2">
              <w:t xml:space="preserve">Senior Tax Analyst </w:t>
            </w:r>
            <w:r>
              <w:t>-</w:t>
            </w:r>
            <w:r w:rsidRPr="00D81DD2">
              <w:t xml:space="preserve"> Corporate Finance &amp; Treasury</w:t>
            </w:r>
          </w:p>
        </w:tc>
      </w:tr>
      <w:tr w:rsidR="00CB261B" w:rsidRPr="00717A89" w14:paraId="6FCF3EE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C8E464" w14:textId="4BE97C5F" w:rsidR="00CB261B" w:rsidRPr="00717A89" w:rsidRDefault="00425D1E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59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EEAC0A" w14:textId="6F7E3F5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proofErr w:type="spellStart"/>
            <w:r w:rsidR="00CB261B" w:rsidRPr="004927D0">
              <w:t>Amerodin</w:t>
            </w:r>
            <w:proofErr w:type="spellEnd"/>
            <w:r w:rsidR="00CB261B" w:rsidRPr="004927D0">
              <w:t xml:space="preserve"> Cadabok </w:t>
            </w:r>
            <w:proofErr w:type="spellStart"/>
            <w:r w:rsidR="00CB261B" w:rsidRPr="004927D0">
              <w:t>Comayog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C4AE20F" w14:textId="07EA8B43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Receivables</w:t>
            </w:r>
          </w:p>
        </w:tc>
      </w:tr>
      <w:tr w:rsidR="00CB261B" w:rsidRPr="00717A89" w14:paraId="360BA412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ACFB81" w14:textId="7A277070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lastRenderedPageBreak/>
              <w:t>6</w:t>
            </w:r>
            <w:r w:rsidR="00425D1E">
              <w:t>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39911B" w14:textId="27760BA4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Joel Lat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2807B6C" w14:textId="6F6D163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Credit Analyst</w:t>
            </w:r>
          </w:p>
        </w:tc>
      </w:tr>
      <w:tr w:rsidR="00CB261B" w:rsidRPr="00717A89" w14:paraId="611A5B6D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A2051A" w14:textId="78012D0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6</w:t>
            </w:r>
            <w:r w:rsidR="00425D1E"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AAA9FD" w14:textId="5994DA5D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Kareem Khan Bacha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74805FC" w14:textId="7B017F23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Dubai</w:t>
            </w:r>
          </w:p>
        </w:tc>
      </w:tr>
      <w:tr w:rsidR="00CB261B" w:rsidRPr="00717A89" w14:paraId="423D6A2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325E5B" w14:textId="1E0607F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6</w:t>
            </w:r>
            <w:r w:rsidR="00425D1E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5AA944" w14:textId="52D10965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proofErr w:type="spellStart"/>
            <w:r w:rsidR="00CB261B" w:rsidRPr="004927D0">
              <w:t>Musthafa</w:t>
            </w:r>
            <w:proofErr w:type="spellEnd"/>
            <w:r w:rsidR="00CB261B" w:rsidRPr="004927D0">
              <w:t xml:space="preserve"> </w:t>
            </w:r>
            <w:proofErr w:type="spellStart"/>
            <w:r w:rsidR="00CB261B" w:rsidRPr="004927D0">
              <w:t>Patinchare</w:t>
            </w:r>
            <w:proofErr w:type="spellEnd"/>
            <w:r w:rsidR="00CB261B" w:rsidRPr="004927D0">
              <w:t xml:space="preserve"> </w:t>
            </w:r>
            <w:proofErr w:type="spellStart"/>
            <w:r w:rsidR="00CB261B" w:rsidRPr="004927D0">
              <w:t>Cherukunnummal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F1C783C" w14:textId="0FA255E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Clerk - Accounts Payable</w:t>
            </w:r>
          </w:p>
        </w:tc>
      </w:tr>
      <w:tr w:rsidR="00CB261B" w:rsidRPr="00717A89" w14:paraId="385E9D99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739DA3C6" w14:textId="08A83E1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6</w:t>
            </w:r>
            <w:r w:rsidR="00425D1E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01A0E516" w14:textId="2C33D32F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proofErr w:type="spellStart"/>
            <w:r w:rsidR="00CB261B" w:rsidRPr="004927D0">
              <w:t>Sadulla</w:t>
            </w:r>
            <w:proofErr w:type="spellEnd"/>
            <w:r w:rsidR="00CB261B" w:rsidRPr="004927D0">
              <w:t xml:space="preserve"> </w:t>
            </w:r>
            <w:proofErr w:type="spellStart"/>
            <w:r w:rsidR="00CB261B" w:rsidRPr="004927D0">
              <w:t>Zamshir</w:t>
            </w:r>
            <w:proofErr w:type="spellEnd"/>
            <w:r w:rsidR="00CB261B" w:rsidRPr="004927D0">
              <w:t xml:space="preserve"> Basha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</w:tcPr>
          <w:p w14:paraId="14811DBD" w14:textId="2B8E8BE9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Messenger</w:t>
            </w:r>
          </w:p>
        </w:tc>
      </w:tr>
      <w:tr w:rsidR="00A41EFC" w:rsidRPr="00717A89" w14:paraId="5FAD420D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1D4F6934" w14:textId="13B57D9F" w:rsidR="00A41EFC" w:rsidRPr="004927D0" w:rsidRDefault="00A41EFC" w:rsidP="00CB261B">
            <w:pPr>
              <w:spacing w:after="0" w:line="240" w:lineRule="auto"/>
              <w:jc w:val="center"/>
            </w:pPr>
            <w:r>
              <w:t>6</w:t>
            </w:r>
            <w:r w:rsidR="00425D1E"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0A83C144" w14:textId="05156D39" w:rsidR="00A41EFC" w:rsidRDefault="00A41EFC" w:rsidP="00CB261B">
            <w:pPr>
              <w:spacing w:after="0" w:line="240" w:lineRule="auto"/>
            </w:pPr>
            <w:r>
              <w:t xml:space="preserve">Ms. </w:t>
            </w:r>
            <w:r w:rsidR="00466377">
              <w:t xml:space="preserve">Muneera </w:t>
            </w:r>
            <w:proofErr w:type="spellStart"/>
            <w:r w:rsidR="00466377">
              <w:t>Fakhroo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</w:tcPr>
          <w:p w14:paraId="7B9A0B37" w14:textId="1D6CE408" w:rsidR="00A41EFC" w:rsidRPr="004927D0" w:rsidRDefault="00466377" w:rsidP="00CB261B">
            <w:pPr>
              <w:spacing w:after="0" w:line="240" w:lineRule="auto"/>
            </w:pPr>
            <w:r>
              <w:t xml:space="preserve">Trainee </w:t>
            </w:r>
          </w:p>
        </w:tc>
      </w:tr>
      <w:tr w:rsidR="0014642B" w:rsidRPr="00717A89" w14:paraId="437CA15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24D5016E" w14:textId="29D4E8AE" w:rsidR="0014642B" w:rsidRDefault="0014642B" w:rsidP="00CB261B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1AA4A205" w14:textId="6DA3E9AB" w:rsidR="0014642B" w:rsidRDefault="0014642B" w:rsidP="00CB261B">
            <w:pPr>
              <w:spacing w:after="0" w:line="240" w:lineRule="auto"/>
            </w:pPr>
            <w:r>
              <w:t>Mr. Abdul Shaf</w:t>
            </w:r>
            <w:r w:rsidR="002F125C">
              <w:t xml:space="preserve">eer Kottupilakkal 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</w:tcPr>
          <w:p w14:paraId="38E8511D" w14:textId="242CE302" w:rsidR="0014642B" w:rsidRDefault="002F125C" w:rsidP="00CB261B">
            <w:pPr>
              <w:spacing w:after="0" w:line="240" w:lineRule="auto"/>
            </w:pPr>
            <w:r>
              <w:t xml:space="preserve">Specialist – Corporate Insurance </w:t>
            </w:r>
          </w:p>
        </w:tc>
      </w:tr>
      <w:tr w:rsidR="00717A89" w:rsidRPr="00717A89" w14:paraId="16699DD7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B5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58D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2FB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070CFAB3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EEBC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3E3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5364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03EF88B5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7FA5090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8F16C3E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Logistics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0D26EBF" w14:textId="31B09991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6E6C7C81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175C29C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45BB563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3EE83CA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5690AEF1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2F161E4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1453994" w14:textId="081AE627" w:rsidR="00717A89" w:rsidRPr="00717A89" w:rsidRDefault="003809A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Amer Barakat Izzeddin Al Khatib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7BE9CC3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UAE and Commercial</w:t>
            </w:r>
          </w:p>
        </w:tc>
      </w:tr>
      <w:tr w:rsidR="00717A89" w:rsidRPr="00717A89" w14:paraId="16075144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794460C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E4FDC73" w14:textId="116F1E34" w:rsidR="00717A89" w:rsidRPr="00717A89" w:rsidRDefault="003809A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Elias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Jaoude</w:t>
            </w:r>
            <w:proofErr w:type="spellEnd"/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8C91A6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Acting VP - Freight Logistics</w:t>
            </w:r>
          </w:p>
        </w:tc>
      </w:tr>
      <w:tr w:rsidR="00717A89" w:rsidRPr="00717A89" w14:paraId="603EFE75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61B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66CC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A9D4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21F9DECC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BB4C38A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0BE7AB3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Capital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675D85A" w14:textId="5F002A0A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6B559A9D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09E4F36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F599DB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1C04484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0C0F749C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E197C89" w14:textId="0C4AA784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2CB6537" w14:textId="5E6CE12B" w:rsidR="00717A89" w:rsidRPr="00717A89" w:rsidRDefault="004A51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Malik Chouggar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FF6D9D5" w14:textId="677A203C" w:rsidR="00717A89" w:rsidRPr="00AE18CB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VP </w:t>
            </w:r>
            <w:r w:rsidR="00AE18CB">
              <w:rPr>
                <w:rFonts w:ascii="Calibri" w:eastAsia="Times New Roman" w:hAnsi="Calibri" w:cs="Calibri"/>
                <w:color w:val="000000"/>
                <w:lang w:val="en-GB" w:eastAsia="en-GB"/>
              </w:rPr>
              <w:t>–</w:t>
            </w: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Investments</w:t>
            </w:r>
            <w:r w:rsidR="00AE18CB">
              <w:rPr>
                <w:rFonts w:ascii="Calibri" w:eastAsia="Times New Roman" w:hAnsi="Calibri" w:cs="Calibri" w:hint="cs"/>
                <w:color w:val="000000"/>
                <w:rtl/>
                <w:lang w:val="en-GB" w:eastAsia="en-GB"/>
              </w:rPr>
              <w:t xml:space="preserve"> </w:t>
            </w:r>
            <w:r w:rsidR="00AE18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(Head of Investments) </w:t>
            </w:r>
          </w:p>
        </w:tc>
      </w:tr>
      <w:tr w:rsidR="00717A89" w:rsidRPr="00717A89" w14:paraId="63B76B2E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28F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55BB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B8E9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4D476348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E97A7D2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B0DCA2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Container Shipping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B12049B" w14:textId="24599DB9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6A23D62C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46B8AB1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3588FE8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398709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7F96AFA8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BDC5236" w14:textId="270939D6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E4AE7F7" w14:textId="19B89C65" w:rsidR="00717A89" w:rsidRPr="00717A89" w:rsidRDefault="004A51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Peter Verheijen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AB1BC6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Container Shipping</w:t>
            </w:r>
          </w:p>
        </w:tc>
      </w:tr>
      <w:tr w:rsidR="00717A89" w:rsidRPr="00717A89" w14:paraId="7609EF37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CF38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75A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1FC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6DCA2EF9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62AF5AE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920193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Corporate Development &amp; Strategy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F73EFFB" w14:textId="1D047EC0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0F79E8BF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0078E88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397DC72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294D246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3503CCCB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2E2A7C0" w14:textId="27FC9A24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C4A4BB6" w14:textId="0315E6B4" w:rsidR="00717A89" w:rsidRPr="00717A89" w:rsidRDefault="004A51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Niall Shanbhag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9477297" w14:textId="6EE41B5E" w:rsidR="00717A89" w:rsidRPr="00717A89" w:rsidRDefault="000F2412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VP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- Strategy &amp; Projects</w:t>
            </w:r>
          </w:p>
        </w:tc>
      </w:tr>
      <w:tr w:rsidR="00D57046" w:rsidRPr="00717A89" w14:paraId="7EB497B3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64913221" w14:textId="712CB69E" w:rsidR="00D57046" w:rsidRPr="00717A89" w:rsidRDefault="00D57046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313D1885" w14:textId="42BDFAAD" w:rsidR="00D57046" w:rsidRDefault="00D5704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Ms.</w:t>
            </w:r>
            <w:r w:rsidR="0007343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07343C" w:rsidRPr="0007343C">
              <w:rPr>
                <w:rFonts w:ascii="Calibri" w:eastAsia="Times New Roman" w:hAnsi="Calibri" w:cs="Calibri"/>
                <w:color w:val="000000"/>
                <w:lang w:val="en-GB" w:eastAsia="en-GB"/>
              </w:rPr>
              <w:t>Muna Abdulrahman Saleh Al-</w:t>
            </w:r>
            <w:proofErr w:type="spellStart"/>
            <w:r w:rsidR="0007343C" w:rsidRPr="0007343C">
              <w:rPr>
                <w:rFonts w:ascii="Calibri" w:eastAsia="Times New Roman" w:hAnsi="Calibri" w:cs="Calibri"/>
                <w:color w:val="000000"/>
                <w:lang w:val="en-GB" w:eastAsia="en-GB"/>
              </w:rPr>
              <w:t>Obadi</w:t>
            </w:r>
            <w:proofErr w:type="spellEnd"/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0FE27BD0" w14:textId="34B062D1" w:rsidR="00D57046" w:rsidRDefault="0007343C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343C">
              <w:rPr>
                <w:rFonts w:ascii="Calibri" w:eastAsia="Times New Roman" w:hAnsi="Calibri" w:cs="Calibri"/>
                <w:color w:val="000000"/>
                <w:lang w:val="en-GB" w:eastAsia="en-GB"/>
              </w:rPr>
              <w:t>Associate - Strategic Initiatives</w:t>
            </w:r>
          </w:p>
        </w:tc>
      </w:tr>
      <w:tr w:rsidR="00717A89" w:rsidRPr="00717A89" w14:paraId="535FF4AD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DA6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CC3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124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3D17DF9A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33A643F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2247EB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Internal Audit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D1EAE77" w14:textId="507F5C99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15632676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57E9DEA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420F7FF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7ADE62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621D7D80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7C72A80" w14:textId="670198BE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EB63BBA" w14:textId="3EB9184C" w:rsidR="00717A89" w:rsidRPr="00717A89" w:rsidRDefault="004A51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Hammad Ahmad Usmani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01E367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Acting Chief Internal Auditor</w:t>
            </w:r>
          </w:p>
        </w:tc>
      </w:tr>
      <w:tr w:rsidR="00717A89" w:rsidRPr="00717A89" w14:paraId="2A6B9CA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8FC3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F3C5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B4CB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26839153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D646789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FE4E29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Marine &amp; Technical Services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5AD48873" w14:textId="4110330C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1B35B0BD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06AE60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40089D2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2582850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531DA040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0018BDC" w14:textId="25EE7087" w:rsidR="00717A89" w:rsidRPr="00717A89" w:rsidRDefault="006F3002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65F3B55" w14:textId="42E4ACD3" w:rsidR="00717A89" w:rsidRPr="00717A89" w:rsidRDefault="00C500E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Aldrin Lee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E73FF8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Ship Management</w:t>
            </w:r>
          </w:p>
        </w:tc>
      </w:tr>
      <w:tr w:rsidR="00717A89" w:rsidRPr="00717A89" w14:paraId="54E0AF1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2998D6B" w14:textId="3E0E5AEC" w:rsidR="00717A89" w:rsidRPr="00717A89" w:rsidRDefault="006F3002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7D3175D" w14:textId="21847D62" w:rsidR="00717A89" w:rsidRPr="00717A89" w:rsidRDefault="00C500E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Ali Al-Kuwari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8342E4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Acting EVP of Marine &amp; Technical Services &amp; VP - Ship Services</w:t>
            </w:r>
          </w:p>
        </w:tc>
      </w:tr>
      <w:tr w:rsidR="00717A89" w:rsidRPr="00717A89" w14:paraId="40CF1410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AAACA65" w14:textId="08846229" w:rsidR="00717A89" w:rsidRPr="00717A89" w:rsidRDefault="006F3002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8D2F94E" w14:textId="77777777" w:rsidR="00717A89" w:rsidRDefault="00C500E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Saleh Mehsin Al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Hajaji</w:t>
            </w:r>
            <w:proofErr w:type="spellEnd"/>
          </w:p>
          <w:p w14:paraId="15235CE3" w14:textId="21763796" w:rsidR="00D5612A" w:rsidRPr="00D5612A" w:rsidRDefault="00D5612A" w:rsidP="00D5612A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8AF1BE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CRM &amp; Key Account Management</w:t>
            </w:r>
          </w:p>
        </w:tc>
      </w:tr>
      <w:tr w:rsidR="00717A89" w:rsidRPr="00717A89" w14:paraId="1882D2B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2B0B0" w14:textId="77777777" w:rsid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18AA0A55" w14:textId="77777777" w:rsidR="00067DEC" w:rsidRPr="00717A89" w:rsidRDefault="00067DEC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2641" w14:textId="77777777" w:rsid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E5B1846" w14:textId="77777777" w:rsidR="00C500E3" w:rsidRPr="00717A89" w:rsidRDefault="00C500E3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7F6" w14:textId="77777777" w:rsid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7124F3A1" w14:textId="77777777" w:rsidR="00425D1E" w:rsidRDefault="00425D1E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17BF1484" w14:textId="77777777" w:rsidR="00425D1E" w:rsidRPr="00717A89" w:rsidRDefault="00425D1E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5A55CF13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DD96F65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49935E2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Offshore Marine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358F6D03" w14:textId="2583288E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0F173089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8F5F49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7EB4A21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72BB1B6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7D0E8E56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7ADC3D3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03E3724" w14:textId="6B78589E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Ibrahim Abdulla Al-Derbasti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DD6307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- Milaha Offshore &amp; Marine</w:t>
            </w:r>
          </w:p>
        </w:tc>
      </w:tr>
      <w:tr w:rsidR="00717A89" w:rsidRPr="00717A89" w14:paraId="63E3A33E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277672A" w14:textId="6A401043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9BD7BB8" w14:textId="47107F81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Cherag</w:t>
            </w:r>
            <w:proofErr w:type="spellEnd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Percy Dubash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54003EE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Commercial &amp; Chartering</w:t>
            </w:r>
          </w:p>
        </w:tc>
      </w:tr>
      <w:tr w:rsidR="00717A89" w:rsidRPr="00717A89" w14:paraId="475B40A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EFA5CF0" w14:textId="0547019D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5CC2DBD" w14:textId="7560233B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Benjamin Michel Franck Zanger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503A19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Engineering and Construction</w:t>
            </w:r>
          </w:p>
        </w:tc>
      </w:tr>
      <w:tr w:rsidR="00717A89" w:rsidRPr="00717A89" w14:paraId="32748E6C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2CCFB60" w14:textId="26683984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CD45323" w14:textId="005AFADB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Jean Charles Michel Georges Martin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8864792" w14:textId="08A6C224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VP </w:t>
            </w:r>
            <w:r w:rsidR="008733BC">
              <w:rPr>
                <w:rFonts w:ascii="Calibri" w:eastAsia="Times New Roman" w:hAnsi="Calibri" w:cs="Calibri"/>
                <w:color w:val="000000"/>
                <w:lang w:val="en-GB" w:eastAsia="en-GB"/>
              </w:rPr>
              <w:t>–</w:t>
            </w: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733B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Subsea Services </w:t>
            </w:r>
          </w:p>
        </w:tc>
      </w:tr>
      <w:tr w:rsidR="00717A89" w:rsidRPr="00717A89" w14:paraId="6B930A74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C888BAB" w14:textId="2B21848C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D62EF11" w14:textId="7A0DEBAD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Rami Abdelqader </w:t>
            </w:r>
            <w:proofErr w:type="spellStart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Mesad</w:t>
            </w:r>
            <w:proofErr w:type="spellEnd"/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Bakeir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77A581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Asset Planning &amp; Economics</w:t>
            </w:r>
          </w:p>
        </w:tc>
      </w:tr>
      <w:tr w:rsidR="00717A89" w:rsidRPr="00717A89" w14:paraId="1DE03AF6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304EDA5" w14:textId="0FA343D8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F1D7CD3" w14:textId="184708F7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Kevin Peter Ovenden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94A991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Manager - Industrial Logistics</w:t>
            </w:r>
          </w:p>
        </w:tc>
      </w:tr>
      <w:tr w:rsidR="008B12CA" w:rsidRPr="00717A89" w14:paraId="73028F4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1FEB99F5" w14:textId="44406CB1" w:rsidR="008B12CA" w:rsidRDefault="008B12CA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2C7E1583" w14:textId="44EB9B38" w:rsidR="008B12CA" w:rsidRDefault="0077458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Utkarsh Kulshreshtha 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7C0BFD55" w14:textId="0DB19AF4" w:rsidR="008B12CA" w:rsidRPr="00717A89" w:rsidRDefault="00A426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VP </w:t>
            </w:r>
            <w:r w:rsidR="007507B5">
              <w:rPr>
                <w:rFonts w:ascii="Calibri" w:eastAsia="Times New Roman" w:hAnsi="Calibri" w:cs="Calibri"/>
                <w:color w:val="000000"/>
                <w:lang w:val="en-GB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7507B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Gas &amp; Petrochem </w:t>
            </w:r>
            <w:r w:rsidR="00A750C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717A89" w:rsidRPr="00717A89" w14:paraId="0BA62294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B1E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02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047E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78F9D689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94235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DF2B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4E7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31D8AA24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3A84586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97FF3F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Real Estate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CBFB6E8" w14:textId="33B79738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4A8C7472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003E1F8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1000DE7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0C62EF8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76C2CC70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95C2829" w14:textId="7ACD9A47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F7D7234" w14:textId="5875AD7B" w:rsidR="00717A89" w:rsidRPr="00717A89" w:rsidRDefault="00BA776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Ahmed Ibraheem Mohamed Ahmed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A930F6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Real Estate</w:t>
            </w:r>
          </w:p>
        </w:tc>
      </w:tr>
      <w:tr w:rsidR="00717A89" w:rsidRPr="00717A89" w14:paraId="5197006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E5C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4F06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6E73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32D32B57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8F65179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CA0465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Tender Committee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BB6E745" w14:textId="250B2CF2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18A20D53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A328A6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FF3D36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3800FAC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35D3A89B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BE5D8E2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BBE24A0" w14:textId="57D5E6BD" w:rsidR="00717A89" w:rsidRPr="00717A89" w:rsidRDefault="00BA776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Jason Brotherton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88FF5C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Procurement &amp; Contracting</w:t>
            </w:r>
          </w:p>
        </w:tc>
      </w:tr>
      <w:tr w:rsidR="00D31199" w:rsidRPr="00717A89" w14:paraId="462F386D" w14:textId="77777777" w:rsidTr="008F18C7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BF2A6FA" w14:textId="286A45EF" w:rsidR="00D31199" w:rsidRPr="00717A89" w:rsidRDefault="00D31199" w:rsidP="00D3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6FC8616" w14:textId="5F436802" w:rsidR="00D31199" w:rsidRPr="00717A89" w:rsidRDefault="00D31199" w:rsidP="00D31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Marc </w:t>
            </w:r>
            <w:proofErr w:type="spellStart"/>
            <w:r>
              <w:rPr>
                <w:rFonts w:ascii="Calibri" w:hAnsi="Calibri" w:cs="Calibri"/>
                <w:color w:val="000000"/>
              </w:rPr>
              <w:t>yves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Christophe Legros-Drevon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0B0B57C" w14:textId="0BCBD0A2" w:rsidR="00D31199" w:rsidRPr="00717A89" w:rsidRDefault="00D31199" w:rsidP="00D31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Manager - Procurement Excellence &amp; Vendor Management</w:t>
            </w:r>
          </w:p>
        </w:tc>
      </w:tr>
    </w:tbl>
    <w:p w14:paraId="676C8F99" w14:textId="77777777" w:rsidR="00717A89" w:rsidRPr="00C565DD" w:rsidRDefault="00717A89">
      <w:pPr>
        <w:rPr>
          <w:rFonts w:cstheme="minorHAnsi"/>
          <w:sz w:val="24"/>
          <w:szCs w:val="24"/>
        </w:rPr>
      </w:pPr>
    </w:p>
    <w:sectPr w:rsidR="00717A89" w:rsidRPr="00C565DD" w:rsidSect="007F3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720" w:bottom="720" w:left="72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EC61" w14:textId="77777777" w:rsidR="00B03D1B" w:rsidRDefault="00B03D1B" w:rsidP="00411155">
      <w:pPr>
        <w:spacing w:after="0" w:line="240" w:lineRule="auto"/>
      </w:pPr>
      <w:r>
        <w:separator/>
      </w:r>
    </w:p>
  </w:endnote>
  <w:endnote w:type="continuationSeparator" w:id="0">
    <w:p w14:paraId="7FCFEFCC" w14:textId="77777777" w:rsidR="00B03D1B" w:rsidRDefault="00B03D1B" w:rsidP="00411155">
      <w:pPr>
        <w:spacing w:after="0" w:line="240" w:lineRule="auto"/>
      </w:pPr>
      <w:r>
        <w:continuationSeparator/>
      </w:r>
    </w:p>
  </w:endnote>
  <w:endnote w:type="continuationNotice" w:id="1">
    <w:p w14:paraId="20D599CF" w14:textId="77777777" w:rsidR="00B03D1B" w:rsidRDefault="00B03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Arabic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1559" w14:textId="77777777" w:rsidR="00D81DD2" w:rsidRDefault="00D81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eo Sans Arabic" w:hAnsi="Neo Sans Arabic" w:cs="Neo Sans Arabic"/>
        <w:color w:val="808080" w:themeColor="background1" w:themeShade="80"/>
        <w:sz w:val="18"/>
        <w:szCs w:val="18"/>
      </w:rPr>
      <w:id w:val="-801223484"/>
      <w:docPartObj>
        <w:docPartGallery w:val="Page Numbers (Bottom of Page)"/>
        <w:docPartUnique/>
      </w:docPartObj>
    </w:sdtPr>
    <w:sdtContent>
      <w:sdt>
        <w:sdtPr>
          <w:rPr>
            <w:rFonts w:ascii="Neo Sans Arabic" w:hAnsi="Neo Sans Arabic" w:cs="Neo Sans Arabic"/>
            <w:color w:val="808080" w:themeColor="background1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F321EF" w14:textId="36336763" w:rsidR="00411155" w:rsidRPr="00411155" w:rsidRDefault="00D5612A" w:rsidP="00411155">
            <w:pPr>
              <w:pStyle w:val="Footer"/>
              <w:jc w:val="right"/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>FEBRUARY</w:t>
            </w:r>
            <w:r w:rsidR="008F5C52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B6EDA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  <w:lang w:bidi="ar-QA"/>
              </w:rPr>
              <w:t>202</w:t>
            </w:r>
            <w:r w:rsidR="005A3A0E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  <w:lang w:bidi="ar-QA"/>
              </w:rPr>
              <w:t>5</w:t>
            </w:r>
            <w:r w:rsidR="00CB6EDA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  <w:lang w:bidi="ar-Q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1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3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F583" w14:textId="77777777" w:rsidR="00D81DD2" w:rsidRDefault="00D81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A8F89" w14:textId="77777777" w:rsidR="00B03D1B" w:rsidRDefault="00B03D1B" w:rsidP="00411155">
      <w:pPr>
        <w:spacing w:after="0" w:line="240" w:lineRule="auto"/>
      </w:pPr>
      <w:r>
        <w:separator/>
      </w:r>
    </w:p>
  </w:footnote>
  <w:footnote w:type="continuationSeparator" w:id="0">
    <w:p w14:paraId="138CBF8C" w14:textId="77777777" w:rsidR="00B03D1B" w:rsidRDefault="00B03D1B" w:rsidP="00411155">
      <w:pPr>
        <w:spacing w:after="0" w:line="240" w:lineRule="auto"/>
      </w:pPr>
      <w:r>
        <w:continuationSeparator/>
      </w:r>
    </w:p>
  </w:footnote>
  <w:footnote w:type="continuationNotice" w:id="1">
    <w:p w14:paraId="38786FE2" w14:textId="77777777" w:rsidR="00B03D1B" w:rsidRDefault="00B03D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A618" w14:textId="77777777" w:rsidR="00D81DD2" w:rsidRDefault="00D81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CA64" w14:textId="77777777" w:rsidR="00411155" w:rsidRPr="0000223B" w:rsidRDefault="00411155">
    <w:pPr>
      <w:pStyle w:val="Header"/>
      <w:rPr>
        <w:rFonts w:ascii="Neo Sans Arabic" w:hAnsi="Neo Sans Arabic" w:cs="Neo Sans Arabic"/>
      </w:rPr>
    </w:pPr>
    <w:r w:rsidRPr="0000223B">
      <w:rPr>
        <w:rFonts w:ascii="Neo Sans Arabic" w:eastAsia="Times New Roman" w:hAnsi="Neo Sans Arabic" w:cs="Neo Sans Arabic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1DA30020" wp14:editId="11489E33">
          <wp:simplePos x="0" y="0"/>
          <wp:positionH relativeFrom="column">
            <wp:posOffset>8274990</wp:posOffset>
          </wp:positionH>
          <wp:positionV relativeFrom="paragraph">
            <wp:posOffset>-436880</wp:posOffset>
          </wp:positionV>
          <wp:extent cx="1647825" cy="913765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23B" w:rsidRPr="0000223B">
      <w:rPr>
        <w:rFonts w:ascii="Neo Sans Arabic" w:eastAsia="Times New Roman" w:hAnsi="Neo Sans Arabic" w:cs="Neo Sans Arabic"/>
        <w:color w:val="5C0F8C"/>
        <w:sz w:val="36"/>
        <w:szCs w:val="36"/>
      </w:rPr>
      <w:t>List of Insiders</w:t>
    </w:r>
    <w:r w:rsidR="0000223B" w:rsidRPr="0000223B">
      <w:rPr>
        <w:rFonts w:ascii="Neo Sans Arabic" w:eastAsia="Times New Roman" w:hAnsi="Neo Sans Arabic" w:cs="Neo Sans Arabic"/>
        <w:b/>
        <w:bCs/>
        <w:noProof/>
        <w:color w:val="00000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D411" w14:textId="77777777" w:rsidR="00D81DD2" w:rsidRDefault="00D81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4"/>
    <w:rsid w:val="0000223B"/>
    <w:rsid w:val="000055ED"/>
    <w:rsid w:val="0000784F"/>
    <w:rsid w:val="000131DE"/>
    <w:rsid w:val="000523E7"/>
    <w:rsid w:val="00064453"/>
    <w:rsid w:val="00067DEC"/>
    <w:rsid w:val="0007343C"/>
    <w:rsid w:val="000806F2"/>
    <w:rsid w:val="0009038D"/>
    <w:rsid w:val="000A7C20"/>
    <w:rsid w:val="000C70AC"/>
    <w:rsid w:val="000F0843"/>
    <w:rsid w:val="000F0964"/>
    <w:rsid w:val="000F0B30"/>
    <w:rsid w:val="000F2412"/>
    <w:rsid w:val="000F4AA7"/>
    <w:rsid w:val="0011481B"/>
    <w:rsid w:val="00127F6D"/>
    <w:rsid w:val="00130576"/>
    <w:rsid w:val="00131047"/>
    <w:rsid w:val="00131E02"/>
    <w:rsid w:val="001343C7"/>
    <w:rsid w:val="0014642B"/>
    <w:rsid w:val="00147018"/>
    <w:rsid w:val="0015653C"/>
    <w:rsid w:val="001902A9"/>
    <w:rsid w:val="0019072C"/>
    <w:rsid w:val="0019582B"/>
    <w:rsid w:val="001E0840"/>
    <w:rsid w:val="001E0C2E"/>
    <w:rsid w:val="00217546"/>
    <w:rsid w:val="002178EC"/>
    <w:rsid w:val="00227AC3"/>
    <w:rsid w:val="00242621"/>
    <w:rsid w:val="00246469"/>
    <w:rsid w:val="002547DB"/>
    <w:rsid w:val="00264F66"/>
    <w:rsid w:val="002677EA"/>
    <w:rsid w:val="00282CF7"/>
    <w:rsid w:val="002930F5"/>
    <w:rsid w:val="002B29DB"/>
    <w:rsid w:val="002B346A"/>
    <w:rsid w:val="002B4C34"/>
    <w:rsid w:val="002B634F"/>
    <w:rsid w:val="002D4B1C"/>
    <w:rsid w:val="002D56EB"/>
    <w:rsid w:val="002F1074"/>
    <w:rsid w:val="002F125C"/>
    <w:rsid w:val="002F2739"/>
    <w:rsid w:val="002F5AE1"/>
    <w:rsid w:val="002F5E71"/>
    <w:rsid w:val="00312CB4"/>
    <w:rsid w:val="0031312B"/>
    <w:rsid w:val="003134F2"/>
    <w:rsid w:val="00322A77"/>
    <w:rsid w:val="00325E82"/>
    <w:rsid w:val="003356DB"/>
    <w:rsid w:val="00336762"/>
    <w:rsid w:val="003764A3"/>
    <w:rsid w:val="003809A5"/>
    <w:rsid w:val="003863A6"/>
    <w:rsid w:val="00397CF9"/>
    <w:rsid w:val="003B1062"/>
    <w:rsid w:val="003B7FE3"/>
    <w:rsid w:val="003D477C"/>
    <w:rsid w:val="003D77E0"/>
    <w:rsid w:val="003E0266"/>
    <w:rsid w:val="003F3C16"/>
    <w:rsid w:val="003F6DA8"/>
    <w:rsid w:val="003F7418"/>
    <w:rsid w:val="00401F58"/>
    <w:rsid w:val="00403403"/>
    <w:rsid w:val="00411155"/>
    <w:rsid w:val="00415768"/>
    <w:rsid w:val="00421E69"/>
    <w:rsid w:val="00425D1E"/>
    <w:rsid w:val="00441BB8"/>
    <w:rsid w:val="004458A2"/>
    <w:rsid w:val="00445D3B"/>
    <w:rsid w:val="00466377"/>
    <w:rsid w:val="00466395"/>
    <w:rsid w:val="00484E0D"/>
    <w:rsid w:val="004A5161"/>
    <w:rsid w:val="004A61FF"/>
    <w:rsid w:val="004C530B"/>
    <w:rsid w:val="004C63DD"/>
    <w:rsid w:val="004D3269"/>
    <w:rsid w:val="004E25DF"/>
    <w:rsid w:val="004E6C47"/>
    <w:rsid w:val="004F091E"/>
    <w:rsid w:val="004F1CD5"/>
    <w:rsid w:val="004F724A"/>
    <w:rsid w:val="005107A3"/>
    <w:rsid w:val="00515E72"/>
    <w:rsid w:val="00556C6B"/>
    <w:rsid w:val="005605A1"/>
    <w:rsid w:val="0056608E"/>
    <w:rsid w:val="0059798D"/>
    <w:rsid w:val="005A3A0E"/>
    <w:rsid w:val="006123A4"/>
    <w:rsid w:val="00634511"/>
    <w:rsid w:val="00651501"/>
    <w:rsid w:val="006538CF"/>
    <w:rsid w:val="00680E6D"/>
    <w:rsid w:val="00683541"/>
    <w:rsid w:val="00684897"/>
    <w:rsid w:val="006A40B7"/>
    <w:rsid w:val="006A68CA"/>
    <w:rsid w:val="006A79BC"/>
    <w:rsid w:val="006C5D43"/>
    <w:rsid w:val="006D27D5"/>
    <w:rsid w:val="006E0CC5"/>
    <w:rsid w:val="006F3002"/>
    <w:rsid w:val="007040DB"/>
    <w:rsid w:val="00717A89"/>
    <w:rsid w:val="00747FF2"/>
    <w:rsid w:val="007507B5"/>
    <w:rsid w:val="00760C70"/>
    <w:rsid w:val="00762C34"/>
    <w:rsid w:val="00774583"/>
    <w:rsid w:val="007817B5"/>
    <w:rsid w:val="007862D2"/>
    <w:rsid w:val="00796C17"/>
    <w:rsid w:val="00797449"/>
    <w:rsid w:val="007D71D7"/>
    <w:rsid w:val="007E48DA"/>
    <w:rsid w:val="007F06A5"/>
    <w:rsid w:val="007F3A3C"/>
    <w:rsid w:val="00813203"/>
    <w:rsid w:val="00816866"/>
    <w:rsid w:val="00823019"/>
    <w:rsid w:val="00850C9C"/>
    <w:rsid w:val="00852F87"/>
    <w:rsid w:val="00857DC4"/>
    <w:rsid w:val="00863DB4"/>
    <w:rsid w:val="008733BC"/>
    <w:rsid w:val="00881300"/>
    <w:rsid w:val="008908BD"/>
    <w:rsid w:val="008B12CA"/>
    <w:rsid w:val="008B2FA6"/>
    <w:rsid w:val="008C4B56"/>
    <w:rsid w:val="008F18C7"/>
    <w:rsid w:val="008F5C52"/>
    <w:rsid w:val="008F7670"/>
    <w:rsid w:val="00923E5B"/>
    <w:rsid w:val="00934B69"/>
    <w:rsid w:val="00935746"/>
    <w:rsid w:val="0095469B"/>
    <w:rsid w:val="00956D4D"/>
    <w:rsid w:val="0096602F"/>
    <w:rsid w:val="00966D78"/>
    <w:rsid w:val="009751C0"/>
    <w:rsid w:val="00983564"/>
    <w:rsid w:val="009859D5"/>
    <w:rsid w:val="00991BE2"/>
    <w:rsid w:val="0099538F"/>
    <w:rsid w:val="009972BE"/>
    <w:rsid w:val="009A3FCA"/>
    <w:rsid w:val="009A43EF"/>
    <w:rsid w:val="009C5295"/>
    <w:rsid w:val="009C5635"/>
    <w:rsid w:val="009F6C6B"/>
    <w:rsid w:val="00A00AA2"/>
    <w:rsid w:val="00A0201E"/>
    <w:rsid w:val="00A16AF0"/>
    <w:rsid w:val="00A16D5C"/>
    <w:rsid w:val="00A22F0A"/>
    <w:rsid w:val="00A25322"/>
    <w:rsid w:val="00A340F2"/>
    <w:rsid w:val="00A34CD9"/>
    <w:rsid w:val="00A41A2F"/>
    <w:rsid w:val="00A41EFC"/>
    <w:rsid w:val="00A42661"/>
    <w:rsid w:val="00A502FD"/>
    <w:rsid w:val="00A52A17"/>
    <w:rsid w:val="00A62A9F"/>
    <w:rsid w:val="00A750CB"/>
    <w:rsid w:val="00A81160"/>
    <w:rsid w:val="00A81AFF"/>
    <w:rsid w:val="00A86DEA"/>
    <w:rsid w:val="00A94A2F"/>
    <w:rsid w:val="00AA0BF8"/>
    <w:rsid w:val="00AB5C3D"/>
    <w:rsid w:val="00AD1238"/>
    <w:rsid w:val="00AD6301"/>
    <w:rsid w:val="00AE18CB"/>
    <w:rsid w:val="00AE5AAE"/>
    <w:rsid w:val="00B03D1B"/>
    <w:rsid w:val="00B07806"/>
    <w:rsid w:val="00B1528C"/>
    <w:rsid w:val="00B2229B"/>
    <w:rsid w:val="00B42A03"/>
    <w:rsid w:val="00B56D99"/>
    <w:rsid w:val="00B6303B"/>
    <w:rsid w:val="00B64FBB"/>
    <w:rsid w:val="00B71BD3"/>
    <w:rsid w:val="00B77CE5"/>
    <w:rsid w:val="00B80A3D"/>
    <w:rsid w:val="00B80EB3"/>
    <w:rsid w:val="00B8659F"/>
    <w:rsid w:val="00BA7769"/>
    <w:rsid w:val="00BA7BF4"/>
    <w:rsid w:val="00BB03D6"/>
    <w:rsid w:val="00BC3FC8"/>
    <w:rsid w:val="00BD099A"/>
    <w:rsid w:val="00BD701B"/>
    <w:rsid w:val="00BE1683"/>
    <w:rsid w:val="00BE2F2A"/>
    <w:rsid w:val="00BE3E77"/>
    <w:rsid w:val="00C03165"/>
    <w:rsid w:val="00C0386F"/>
    <w:rsid w:val="00C03A63"/>
    <w:rsid w:val="00C0466E"/>
    <w:rsid w:val="00C167EE"/>
    <w:rsid w:val="00C25974"/>
    <w:rsid w:val="00C31E93"/>
    <w:rsid w:val="00C500E3"/>
    <w:rsid w:val="00C521AD"/>
    <w:rsid w:val="00C565DD"/>
    <w:rsid w:val="00C61490"/>
    <w:rsid w:val="00C77723"/>
    <w:rsid w:val="00C927C4"/>
    <w:rsid w:val="00CB09B3"/>
    <w:rsid w:val="00CB261B"/>
    <w:rsid w:val="00CB372F"/>
    <w:rsid w:val="00CB6EDA"/>
    <w:rsid w:val="00CB7678"/>
    <w:rsid w:val="00CC1329"/>
    <w:rsid w:val="00CC2119"/>
    <w:rsid w:val="00CC4789"/>
    <w:rsid w:val="00CC5CE8"/>
    <w:rsid w:val="00CD268D"/>
    <w:rsid w:val="00CD62A6"/>
    <w:rsid w:val="00CF3BA1"/>
    <w:rsid w:val="00D12AE2"/>
    <w:rsid w:val="00D31199"/>
    <w:rsid w:val="00D46685"/>
    <w:rsid w:val="00D5612A"/>
    <w:rsid w:val="00D57046"/>
    <w:rsid w:val="00D779A4"/>
    <w:rsid w:val="00D81DD2"/>
    <w:rsid w:val="00D86BC7"/>
    <w:rsid w:val="00DA129F"/>
    <w:rsid w:val="00DC5ADC"/>
    <w:rsid w:val="00DC70F5"/>
    <w:rsid w:val="00DC7236"/>
    <w:rsid w:val="00DD2C90"/>
    <w:rsid w:val="00DD79FF"/>
    <w:rsid w:val="00DF4AE3"/>
    <w:rsid w:val="00E05614"/>
    <w:rsid w:val="00E05B3C"/>
    <w:rsid w:val="00E0644E"/>
    <w:rsid w:val="00E15A56"/>
    <w:rsid w:val="00E31088"/>
    <w:rsid w:val="00E50E91"/>
    <w:rsid w:val="00E71F92"/>
    <w:rsid w:val="00E77D05"/>
    <w:rsid w:val="00E92675"/>
    <w:rsid w:val="00EB010F"/>
    <w:rsid w:val="00EB2315"/>
    <w:rsid w:val="00ED39F6"/>
    <w:rsid w:val="00ED7605"/>
    <w:rsid w:val="00EE063F"/>
    <w:rsid w:val="00EF0BC7"/>
    <w:rsid w:val="00F11074"/>
    <w:rsid w:val="00F115D1"/>
    <w:rsid w:val="00F318BE"/>
    <w:rsid w:val="00F57806"/>
    <w:rsid w:val="00F62557"/>
    <w:rsid w:val="00F67C6B"/>
    <w:rsid w:val="00F8610C"/>
    <w:rsid w:val="00FA402B"/>
    <w:rsid w:val="00FC29B4"/>
    <w:rsid w:val="00FD05CD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32EB"/>
  <w15:chartTrackingRefBased/>
  <w15:docId w15:val="{40216B66-5E66-4D05-B983-27482518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55"/>
  </w:style>
  <w:style w:type="paragraph" w:styleId="Footer">
    <w:name w:val="footer"/>
    <w:basedOn w:val="Normal"/>
    <w:link w:val="Foot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urement-support3\Downloads\Milaha%20Insiders%20List%20Dec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</documentManagement>
</p:properties>
</file>

<file path=customXml/itemProps1.xml><?xml version="1.0" encoding="utf-8"?>
<ds:datastoreItem xmlns:ds="http://schemas.openxmlformats.org/officeDocument/2006/customXml" ds:itemID="{08A4FBC1-7A37-47D5-8F7C-3202FD2AB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711B0-C96A-467F-B6F6-EF4A073E8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F564C-4B4B-4006-B133-64B3C823BC1F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Milaha Insiders List Dec 22</Template>
  <TotalTime>119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Rojan Mounir</dc:creator>
  <cp:keywords/>
  <dc:description/>
  <cp:lastModifiedBy>Rojan Mounir Ourfali</cp:lastModifiedBy>
  <cp:revision>78</cp:revision>
  <cp:lastPrinted>2021-09-02T08:09:00Z</cp:lastPrinted>
  <dcterms:created xsi:type="dcterms:W3CDTF">2024-05-21T05:55:00Z</dcterms:created>
  <dcterms:modified xsi:type="dcterms:W3CDTF">2025-03-09T09:10:00Z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0x010100C8B4A29A57312E499B15E1D21A6E0FDC</vt:lpwstr>
  </property>
  <property fmtid="{D5CDD505-2E9C-101B-9397-08002B2CF9AE}" pid="3" name="MSIP_Label_d3bd0135-7ab8-4a3d-8faf-40886e26ac02_Enabled">
    <vt:lpwstr>true</vt:lpwstr>
  </property>
  <property fmtid="{D5CDD505-2E9C-101B-9397-08002B2CF9AE}" pid="4" name="MSIP_Label_d3bd0135-7ab8-4a3d-8faf-40886e26ac02_SetDate">
    <vt:lpwstr>2022-12-11T10:57:45Z</vt:lpwstr>
  </property>
  <property fmtid="{D5CDD505-2E9C-101B-9397-08002B2CF9AE}" pid="5" name="MSIP_Label_d3bd0135-7ab8-4a3d-8faf-40886e26ac02_Method">
    <vt:lpwstr>Privileged</vt:lpwstr>
  </property>
  <property fmtid="{D5CDD505-2E9C-101B-9397-08002B2CF9AE}" pid="6" name="MSIP_Label_d3bd0135-7ab8-4a3d-8faf-40886e26ac02_Name">
    <vt:lpwstr>d3bd0135-7ab8-4a3d-8faf-40886e26ac02</vt:lpwstr>
  </property>
  <property fmtid="{D5CDD505-2E9C-101B-9397-08002B2CF9AE}" pid="7" name="MSIP_Label_d3bd0135-7ab8-4a3d-8faf-40886e26ac02_SiteId">
    <vt:lpwstr>ac1da2eb-9f77-4136-b737-9980bca8bf49</vt:lpwstr>
  </property>
  <property fmtid="{D5CDD505-2E9C-101B-9397-08002B2CF9AE}" pid="8" name="MSIP_Label_d3bd0135-7ab8-4a3d-8faf-40886e26ac02_ActionId">
    <vt:lpwstr>2f265f46-7c38-4b5f-ac6f-49483d42c976</vt:lpwstr>
  </property>
  <property fmtid="{D5CDD505-2E9C-101B-9397-08002B2CF9AE}" pid="9" name="MSIP_Label_d3bd0135-7ab8-4a3d-8faf-40886e26ac02_ContentBits">
    <vt:lpwstr>0</vt:lpwstr>
  </property>
  <property fmtid="{D5CDD505-2E9C-101B-9397-08002B2CF9AE}" pid="10" name="MediaServiceImageTags">
    <vt:lpwstr/>
  </property>
</Properties>
</file>